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D8637" w14:textId="77777777" w:rsidR="008B6770" w:rsidRDefault="008B6770" w:rsidP="008B6770">
      <w:pPr>
        <w:spacing w:after="160" w:line="256" w:lineRule="auto"/>
        <w:jc w:val="center"/>
        <w:rPr>
          <w:rFonts w:ascii="Calibri" w:eastAsia="Calibri" w:hAnsi="Calibri" w:cs="Arial"/>
          <w:b/>
          <w:bCs/>
          <w:sz w:val="36"/>
          <w:szCs w:val="36"/>
          <w:u w:val="single"/>
          <w:rtl/>
          <w:lang w:eastAsia="en-US"/>
        </w:rPr>
      </w:pPr>
    </w:p>
    <w:p w14:paraId="623C957E" w14:textId="15C2C287" w:rsidR="008B6770" w:rsidRPr="008B6770" w:rsidRDefault="008B6770" w:rsidP="008B6770">
      <w:pPr>
        <w:spacing w:after="160" w:line="256" w:lineRule="auto"/>
        <w:jc w:val="center"/>
        <w:rPr>
          <w:rFonts w:ascii="Calibri" w:eastAsia="Calibri" w:hAnsi="Calibri" w:cs="Arial"/>
          <w:b/>
          <w:bCs/>
          <w:sz w:val="34"/>
          <w:szCs w:val="34"/>
          <w:rtl/>
          <w:lang w:eastAsia="en-US"/>
        </w:rPr>
      </w:pPr>
      <w:r w:rsidRPr="008B6770">
        <w:rPr>
          <w:rFonts w:ascii="Calibri" w:eastAsia="Calibri" w:hAnsi="Calibri" w:cs="Arial"/>
          <w:b/>
          <w:bCs/>
          <w:sz w:val="34"/>
          <w:szCs w:val="34"/>
          <w:rtl/>
          <w:lang w:eastAsia="en-US"/>
        </w:rPr>
        <w:t>نموذج (1)</w:t>
      </w:r>
    </w:p>
    <w:p w14:paraId="6BAD60A6" w14:textId="77777777" w:rsidR="008B6770" w:rsidRPr="008B6770" w:rsidRDefault="008B6770" w:rsidP="008B6770">
      <w:pPr>
        <w:spacing w:after="160" w:line="256" w:lineRule="auto"/>
        <w:jc w:val="center"/>
        <w:rPr>
          <w:rFonts w:ascii="Calibri" w:eastAsia="Calibri" w:hAnsi="Calibri" w:cs="Arial"/>
          <w:b/>
          <w:bCs/>
          <w:sz w:val="2"/>
          <w:szCs w:val="2"/>
          <w:u w:val="single"/>
          <w:lang w:eastAsia="en-US"/>
        </w:rPr>
      </w:pPr>
    </w:p>
    <w:p w14:paraId="494000CD" w14:textId="77777777" w:rsidR="008B6770" w:rsidRPr="008B6770" w:rsidRDefault="008B6770" w:rsidP="008B6770">
      <w:pPr>
        <w:spacing w:after="160" w:line="256" w:lineRule="auto"/>
        <w:jc w:val="center"/>
        <w:rPr>
          <w:rFonts w:ascii="Calibri" w:eastAsia="Calibri" w:hAnsi="Calibri" w:cs="Arial"/>
          <w:b/>
          <w:bCs/>
          <w:sz w:val="32"/>
          <w:szCs w:val="32"/>
          <w:rtl/>
          <w:lang w:eastAsia="en-US"/>
        </w:rPr>
      </w:pPr>
      <w:r w:rsidRPr="008B6770">
        <w:rPr>
          <w:rFonts w:ascii="Calibri" w:eastAsia="Calibri" w:hAnsi="Calibri" w:cs="Arial"/>
          <w:b/>
          <w:bCs/>
          <w:sz w:val="32"/>
          <w:szCs w:val="32"/>
          <w:rtl/>
          <w:lang w:eastAsia="en-US"/>
        </w:rPr>
        <w:t>نموذج إرشاد أكاديمي لطالب / أو طالبة</w:t>
      </w:r>
    </w:p>
    <w:tbl>
      <w:tblPr>
        <w:tblStyle w:val="120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5642"/>
        <w:gridCol w:w="4780"/>
      </w:tblGrid>
      <w:tr w:rsidR="008B6770" w:rsidRPr="00C25427" w14:paraId="37D57656" w14:textId="77777777" w:rsidTr="009A18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2" w:type="dxa"/>
            <w:gridSpan w:val="2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vAlign w:val="center"/>
            <w:hideMark/>
          </w:tcPr>
          <w:p w14:paraId="376BA63E" w14:textId="77777777" w:rsidR="008B6770" w:rsidRPr="00C25427" w:rsidRDefault="008B6770" w:rsidP="009A18BD">
            <w:pPr>
              <w:spacing w:line="276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</w:pPr>
            <w:r w:rsidRPr="00C25427"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  <w:t>البيانات الشخصية للطالب أو الطالبة</w:t>
            </w:r>
          </w:p>
        </w:tc>
      </w:tr>
      <w:tr w:rsidR="008B6770" w:rsidRPr="00C25427" w14:paraId="7C24BA29" w14:textId="77777777" w:rsidTr="009A18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329849B" w14:textId="77777777" w:rsidR="008B6770" w:rsidRPr="00C25427" w:rsidRDefault="008B6770" w:rsidP="009A18BD">
            <w:pPr>
              <w:spacing w:line="276" w:lineRule="auto"/>
              <w:rPr>
                <w:rFonts w:ascii="Calibri" w:eastAsia="Calibri" w:hAnsi="Calibri" w:cs="Arial"/>
                <w:sz w:val="26"/>
                <w:szCs w:val="26"/>
                <w:rtl/>
                <w:lang w:eastAsia="en-US"/>
              </w:rPr>
            </w:pPr>
            <w:r w:rsidRPr="00C25427">
              <w:rPr>
                <w:rFonts w:ascii="Calibri" w:eastAsia="Calibri" w:hAnsi="Calibri" w:cs="Arial"/>
                <w:sz w:val="26"/>
                <w:szCs w:val="26"/>
                <w:rtl/>
                <w:lang w:eastAsia="en-US"/>
              </w:rPr>
              <w:t>اسم الطالب:</w:t>
            </w:r>
          </w:p>
        </w:tc>
        <w:tc>
          <w:tcPr>
            <w:tcW w:w="49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AD0ED19" w14:textId="77777777" w:rsidR="008B6770" w:rsidRPr="00C25427" w:rsidRDefault="008B6770" w:rsidP="009A18B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eastAsia="en-US"/>
              </w:rPr>
            </w:pPr>
            <w:r w:rsidRPr="00C25427"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eastAsia="en-US"/>
              </w:rPr>
              <w:t>الرقم الجامعي:</w:t>
            </w:r>
          </w:p>
        </w:tc>
      </w:tr>
      <w:tr w:rsidR="008B6770" w:rsidRPr="00C25427" w14:paraId="0E338B84" w14:textId="77777777" w:rsidTr="009A18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806AE2F" w14:textId="77777777" w:rsidR="008B6770" w:rsidRPr="00C25427" w:rsidRDefault="008B6770" w:rsidP="009A18BD">
            <w:pPr>
              <w:spacing w:line="276" w:lineRule="auto"/>
              <w:rPr>
                <w:rFonts w:ascii="Calibri" w:eastAsia="Calibri" w:hAnsi="Calibri" w:cs="Arial"/>
                <w:sz w:val="26"/>
                <w:szCs w:val="26"/>
                <w:rtl/>
                <w:lang w:eastAsia="en-US"/>
              </w:rPr>
            </w:pPr>
            <w:r w:rsidRPr="00C25427">
              <w:rPr>
                <w:rFonts w:ascii="Calibri" w:eastAsia="Calibri" w:hAnsi="Calibri" w:cs="Arial"/>
                <w:sz w:val="26"/>
                <w:szCs w:val="26"/>
                <w:rtl/>
                <w:lang w:eastAsia="en-US"/>
              </w:rPr>
              <w:t>القسم:</w:t>
            </w:r>
          </w:p>
        </w:tc>
        <w:tc>
          <w:tcPr>
            <w:tcW w:w="49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354FB25" w14:textId="77777777" w:rsidR="008B6770" w:rsidRPr="00C25427" w:rsidRDefault="008B6770" w:rsidP="009A18B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eastAsia="en-US"/>
              </w:rPr>
            </w:pPr>
            <w:r w:rsidRPr="00C25427"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eastAsia="en-US"/>
              </w:rPr>
              <w:t>الفصل الدراسي:</w:t>
            </w:r>
          </w:p>
        </w:tc>
      </w:tr>
      <w:tr w:rsidR="008B6770" w:rsidRPr="00C25427" w14:paraId="7E7EB947" w14:textId="77777777" w:rsidTr="009A18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A7C0EF5" w14:textId="77777777" w:rsidR="008B6770" w:rsidRPr="00C25427" w:rsidRDefault="008B6770" w:rsidP="009A18BD">
            <w:pPr>
              <w:spacing w:line="276" w:lineRule="auto"/>
              <w:rPr>
                <w:rFonts w:ascii="Calibri" w:eastAsia="Calibri" w:hAnsi="Calibri" w:cs="Arial"/>
                <w:sz w:val="26"/>
                <w:szCs w:val="26"/>
                <w:rtl/>
                <w:lang w:eastAsia="en-US"/>
              </w:rPr>
            </w:pPr>
            <w:r w:rsidRPr="00C25427">
              <w:rPr>
                <w:rFonts w:ascii="Calibri" w:eastAsia="Calibri" w:hAnsi="Calibri" w:cs="Arial"/>
                <w:sz w:val="26"/>
                <w:szCs w:val="26"/>
                <w:rtl/>
                <w:lang w:eastAsia="en-US"/>
              </w:rPr>
              <w:t>العام الجامعي:</w:t>
            </w:r>
          </w:p>
        </w:tc>
        <w:tc>
          <w:tcPr>
            <w:tcW w:w="49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456BC33" w14:textId="77777777" w:rsidR="008B6770" w:rsidRPr="00C25427" w:rsidRDefault="008B6770" w:rsidP="009A18B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eastAsia="en-US"/>
              </w:rPr>
            </w:pPr>
            <w:r w:rsidRPr="00C25427"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eastAsia="en-US"/>
              </w:rPr>
              <w:t>عدد الساعات المجتازة:</w:t>
            </w:r>
          </w:p>
        </w:tc>
      </w:tr>
      <w:tr w:rsidR="008B6770" w:rsidRPr="00C25427" w14:paraId="2048F0F3" w14:textId="77777777" w:rsidTr="009A18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E96E74E" w14:textId="77777777" w:rsidR="008B6770" w:rsidRPr="00C25427" w:rsidRDefault="008B6770" w:rsidP="009A18BD">
            <w:pPr>
              <w:spacing w:line="276" w:lineRule="auto"/>
              <w:rPr>
                <w:rFonts w:ascii="Calibri" w:eastAsia="Calibri" w:hAnsi="Calibri" w:cs="Arial"/>
                <w:sz w:val="26"/>
                <w:szCs w:val="26"/>
                <w:rtl/>
                <w:lang w:eastAsia="en-US"/>
              </w:rPr>
            </w:pPr>
            <w:r w:rsidRPr="00C25427">
              <w:rPr>
                <w:rFonts w:ascii="Calibri" w:eastAsia="Calibri" w:hAnsi="Calibri" w:cs="Arial"/>
                <w:sz w:val="26"/>
                <w:szCs w:val="26"/>
                <w:rtl/>
                <w:lang w:eastAsia="en-US"/>
              </w:rPr>
              <w:t>عدد الساعات المسجلة:</w:t>
            </w:r>
          </w:p>
        </w:tc>
        <w:tc>
          <w:tcPr>
            <w:tcW w:w="49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E3487C1" w14:textId="77777777" w:rsidR="008B6770" w:rsidRPr="00C25427" w:rsidRDefault="008B6770" w:rsidP="009A18B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eastAsia="en-US"/>
              </w:rPr>
            </w:pPr>
            <w:r w:rsidRPr="00C25427"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eastAsia="en-US"/>
              </w:rPr>
              <w:t>عدد الساعات المتبقية:</w:t>
            </w:r>
          </w:p>
        </w:tc>
      </w:tr>
      <w:tr w:rsidR="008B6770" w:rsidRPr="00C25427" w14:paraId="043DB6F3" w14:textId="77777777" w:rsidTr="009A18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9505B18" w14:textId="77777777" w:rsidR="008B6770" w:rsidRPr="00C25427" w:rsidRDefault="008B6770" w:rsidP="009A18BD">
            <w:pPr>
              <w:spacing w:line="276" w:lineRule="auto"/>
              <w:rPr>
                <w:rFonts w:ascii="Calibri" w:eastAsia="Calibri" w:hAnsi="Calibri" w:cs="Arial"/>
                <w:sz w:val="26"/>
                <w:szCs w:val="26"/>
                <w:rtl/>
                <w:lang w:eastAsia="en-US"/>
              </w:rPr>
            </w:pPr>
            <w:r w:rsidRPr="00C25427">
              <w:rPr>
                <w:rFonts w:ascii="Calibri" w:eastAsia="Calibri" w:hAnsi="Calibri" w:cs="Arial"/>
                <w:sz w:val="26"/>
                <w:szCs w:val="26"/>
                <w:rtl/>
                <w:lang w:eastAsia="en-US"/>
              </w:rPr>
              <w:t>عدد الإنذارات: (إن وجد</w:t>
            </w:r>
            <w:r w:rsidRPr="00C25427">
              <w:rPr>
                <w:rFonts w:ascii="Calibri" w:eastAsia="Calibri" w:hAnsi="Calibri" w:cs="Arial" w:hint="cs"/>
                <w:sz w:val="26"/>
                <w:szCs w:val="26"/>
                <w:rtl/>
                <w:lang w:eastAsia="en-US"/>
              </w:rPr>
              <w:t>ت</w:t>
            </w:r>
            <w:r w:rsidRPr="00C25427">
              <w:rPr>
                <w:rFonts w:ascii="Calibri" w:eastAsia="Calibri" w:hAnsi="Calibri" w:cs="Arial"/>
                <w:sz w:val="26"/>
                <w:szCs w:val="26"/>
                <w:rtl/>
                <w:lang w:eastAsia="en-US"/>
              </w:rPr>
              <w:t>)</w:t>
            </w:r>
          </w:p>
        </w:tc>
        <w:tc>
          <w:tcPr>
            <w:tcW w:w="49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AC35FC5" w14:textId="77777777" w:rsidR="008B6770" w:rsidRPr="00C25427" w:rsidRDefault="008B6770" w:rsidP="009A18B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eastAsia="en-US"/>
              </w:rPr>
            </w:pPr>
            <w:r w:rsidRPr="00C25427"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eastAsia="en-US"/>
              </w:rPr>
              <w:t xml:space="preserve">المعدل الفصلي ( </w:t>
            </w:r>
            <w:r w:rsidRPr="00C25427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C25427"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C25427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C25427"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eastAsia="en-US"/>
              </w:rPr>
              <w:t xml:space="preserve">  ) المعدل التراكمي</w:t>
            </w:r>
            <w:r w:rsidRPr="00C25427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C25427"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eastAsia="en-US"/>
              </w:rPr>
              <w:t>(      )</w:t>
            </w:r>
          </w:p>
        </w:tc>
      </w:tr>
      <w:tr w:rsidR="008B6770" w:rsidRPr="00C25427" w14:paraId="47163207" w14:textId="77777777" w:rsidTr="009A18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EA04C76" w14:textId="77777777" w:rsidR="008B6770" w:rsidRPr="00C25427" w:rsidRDefault="008B6770" w:rsidP="009A18BD">
            <w:pPr>
              <w:spacing w:line="276" w:lineRule="auto"/>
              <w:rPr>
                <w:rFonts w:ascii="Calibri" w:eastAsia="Calibri" w:hAnsi="Calibri" w:cs="Arial"/>
                <w:sz w:val="26"/>
                <w:szCs w:val="26"/>
                <w:rtl/>
                <w:lang w:eastAsia="en-US"/>
              </w:rPr>
            </w:pPr>
            <w:r w:rsidRPr="00C25427">
              <w:rPr>
                <w:rFonts w:ascii="Calibri" w:eastAsia="Calibri" w:hAnsi="Calibri" w:cs="Arial"/>
                <w:sz w:val="26"/>
                <w:szCs w:val="26"/>
                <w:rtl/>
                <w:lang w:eastAsia="en-US"/>
              </w:rPr>
              <w:t>هل تم فصله أكاديمياً سابقاً:</w:t>
            </w:r>
          </w:p>
        </w:tc>
        <w:tc>
          <w:tcPr>
            <w:tcW w:w="49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6A22FF1" w14:textId="77777777" w:rsidR="008B6770" w:rsidRPr="00C25427" w:rsidRDefault="008B6770" w:rsidP="009A18B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eastAsia="en-US"/>
              </w:rPr>
            </w:pPr>
            <w:r w:rsidRPr="00C25427"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eastAsia="en-US"/>
              </w:rPr>
              <w:t>معلومات أخرى:</w:t>
            </w:r>
          </w:p>
        </w:tc>
      </w:tr>
      <w:tr w:rsidR="008B6770" w:rsidRPr="00C25427" w14:paraId="7FEB598C" w14:textId="77777777" w:rsidTr="009A18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398A0B96" w14:textId="77777777" w:rsidR="008B6770" w:rsidRPr="00C25427" w:rsidRDefault="008B6770" w:rsidP="009A18BD">
            <w:pPr>
              <w:spacing w:line="276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</w:pPr>
            <w:r w:rsidRPr="00C25427"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  <w:t>موضوع اللقاء الإرشادي بين المرشد الأكاديمي والطالب:</w:t>
            </w:r>
          </w:p>
        </w:tc>
      </w:tr>
      <w:tr w:rsidR="008B6770" w:rsidRPr="00C25427" w14:paraId="6BB024F6" w14:textId="77777777" w:rsidTr="009A18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2D74AD2" w14:textId="77777777" w:rsidR="008B6770" w:rsidRPr="00C25427" w:rsidRDefault="008B6770" w:rsidP="009A18BD">
            <w:pPr>
              <w:spacing w:line="276" w:lineRule="auto"/>
              <w:rPr>
                <w:rFonts w:ascii="Calibri" w:eastAsia="Calibri" w:hAnsi="Calibri" w:cs="Arial"/>
                <w:sz w:val="26"/>
                <w:szCs w:val="26"/>
                <w:rtl/>
                <w:lang w:eastAsia="en-US"/>
              </w:rPr>
            </w:pPr>
            <w:proofErr w:type="gramStart"/>
            <w:r w:rsidRPr="00C25427">
              <w:rPr>
                <w:rFonts w:ascii="Calibri" w:eastAsia="Calibri" w:hAnsi="Calibri" w:cs="Arial"/>
                <w:sz w:val="26"/>
                <w:szCs w:val="26"/>
                <w:rtl/>
                <w:lang w:eastAsia="en-US"/>
              </w:rPr>
              <w:t xml:space="preserve">(  </w:t>
            </w:r>
            <w:proofErr w:type="gramEnd"/>
            <w:r w:rsidRPr="00C25427">
              <w:rPr>
                <w:rFonts w:ascii="Calibri" w:eastAsia="Calibri" w:hAnsi="Calibri" w:cs="Arial"/>
                <w:sz w:val="26"/>
                <w:szCs w:val="26"/>
                <w:rtl/>
                <w:lang w:eastAsia="en-US"/>
              </w:rPr>
              <w:t xml:space="preserve">   ) التسجيل للمقررات الدراسية</w:t>
            </w:r>
            <w:r>
              <w:rPr>
                <w:rFonts w:ascii="Calibri" w:eastAsia="Calibri" w:hAnsi="Calibri" w:cs="Arial" w:hint="cs"/>
                <w:sz w:val="26"/>
                <w:szCs w:val="26"/>
                <w:rtl/>
                <w:lang w:eastAsia="en-US"/>
              </w:rPr>
              <w:t>.</w:t>
            </w:r>
            <w:r w:rsidRPr="00C25427">
              <w:rPr>
                <w:rFonts w:ascii="Calibri" w:eastAsia="Calibri" w:hAnsi="Calibri" w:cs="Arial"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49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85E109D" w14:textId="77777777" w:rsidR="008B6770" w:rsidRPr="00C25427" w:rsidRDefault="008B6770" w:rsidP="009A18B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eastAsia="en-US"/>
              </w:rPr>
            </w:pPr>
            <w:r w:rsidRPr="00C25427"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eastAsia="en-US"/>
              </w:rPr>
              <w:t xml:space="preserve">(     </w:t>
            </w:r>
            <w:r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eastAsia="en-US"/>
              </w:rPr>
              <w:t>) مراجعة الخطة الدراسية</w:t>
            </w:r>
            <w:r w:rsidRPr="00C25427"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eastAsia="en-US"/>
              </w:rPr>
              <w:t>.</w:t>
            </w:r>
          </w:p>
        </w:tc>
      </w:tr>
      <w:tr w:rsidR="008B6770" w:rsidRPr="00C25427" w14:paraId="117E1BEA" w14:textId="77777777" w:rsidTr="009A18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F86DE9C" w14:textId="77777777" w:rsidR="008B6770" w:rsidRPr="00C25427" w:rsidRDefault="008B6770" w:rsidP="009A18BD">
            <w:pPr>
              <w:spacing w:line="276" w:lineRule="auto"/>
              <w:rPr>
                <w:rFonts w:ascii="Calibri" w:eastAsia="Calibri" w:hAnsi="Calibri" w:cs="Arial"/>
                <w:sz w:val="26"/>
                <w:szCs w:val="26"/>
                <w:rtl/>
                <w:lang w:eastAsia="en-US"/>
              </w:rPr>
            </w:pPr>
            <w:r w:rsidRPr="00C25427">
              <w:rPr>
                <w:rFonts w:ascii="Calibri" w:eastAsia="Calibri" w:hAnsi="Calibri" w:cs="Arial"/>
                <w:sz w:val="26"/>
                <w:szCs w:val="26"/>
                <w:rtl/>
                <w:lang w:eastAsia="en-US"/>
              </w:rPr>
              <w:t>(     ) عمليات الحذف والاضافة.</w:t>
            </w:r>
          </w:p>
        </w:tc>
        <w:tc>
          <w:tcPr>
            <w:tcW w:w="49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4170094" w14:textId="77777777" w:rsidR="008B6770" w:rsidRPr="00C25427" w:rsidRDefault="008B6770" w:rsidP="009A18B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eastAsia="en-US"/>
              </w:rPr>
            </w:pPr>
            <w:r w:rsidRPr="00C25427"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eastAsia="en-US"/>
              </w:rPr>
              <w:t>(     ) مرا</w:t>
            </w:r>
            <w:r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eastAsia="en-US"/>
              </w:rPr>
              <w:t>جعة التقدم في المقررات الدراسية</w:t>
            </w:r>
            <w:r w:rsidRPr="00C25427"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eastAsia="en-US"/>
              </w:rPr>
              <w:t>.</w:t>
            </w:r>
          </w:p>
        </w:tc>
      </w:tr>
      <w:tr w:rsidR="008B6770" w:rsidRPr="00C25427" w14:paraId="2A1E6094" w14:textId="77777777" w:rsidTr="009A18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E0193EF" w14:textId="77777777" w:rsidR="008B6770" w:rsidRPr="00C25427" w:rsidRDefault="008B6770" w:rsidP="009A18BD">
            <w:pPr>
              <w:spacing w:line="276" w:lineRule="auto"/>
              <w:rPr>
                <w:rFonts w:ascii="Calibri" w:eastAsia="Calibri" w:hAnsi="Calibri" w:cs="Arial"/>
                <w:sz w:val="26"/>
                <w:szCs w:val="26"/>
                <w:rtl/>
                <w:lang w:eastAsia="en-US"/>
              </w:rPr>
            </w:pPr>
            <w:r w:rsidRPr="00C25427">
              <w:rPr>
                <w:rFonts w:ascii="Calibri" w:eastAsia="Calibri" w:hAnsi="Calibri" w:cs="Arial"/>
                <w:sz w:val="26"/>
                <w:szCs w:val="26"/>
                <w:rtl/>
                <w:lang w:eastAsia="en-US"/>
              </w:rPr>
              <w:t xml:space="preserve">(     ) </w:t>
            </w:r>
            <w:r w:rsidRPr="00C25427">
              <w:rPr>
                <w:rFonts w:ascii="Calibri" w:eastAsia="Calibri" w:hAnsi="Calibri" w:cs="Arial" w:hint="cs"/>
                <w:sz w:val="26"/>
                <w:szCs w:val="26"/>
                <w:rtl/>
                <w:lang w:eastAsia="en-US"/>
              </w:rPr>
              <w:t>الاعتذار</w:t>
            </w:r>
            <w:r w:rsidRPr="00C25427">
              <w:rPr>
                <w:rFonts w:ascii="Calibri" w:eastAsia="Calibri" w:hAnsi="Calibri" w:cs="Arial"/>
                <w:sz w:val="26"/>
                <w:szCs w:val="26"/>
                <w:rtl/>
                <w:lang w:eastAsia="en-US"/>
              </w:rPr>
              <w:t xml:space="preserve"> عن مقرر دراسي.</w:t>
            </w:r>
          </w:p>
        </w:tc>
        <w:tc>
          <w:tcPr>
            <w:tcW w:w="49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D950CF2" w14:textId="77777777" w:rsidR="008B6770" w:rsidRPr="00C25427" w:rsidRDefault="008B6770" w:rsidP="009A18B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eastAsia="en-US"/>
              </w:rPr>
            </w:pPr>
            <w:r w:rsidRPr="00C25427"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eastAsia="en-US"/>
              </w:rPr>
              <w:t>(     )</w:t>
            </w:r>
            <w:r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eastAsia="en-US"/>
              </w:rPr>
              <w:t xml:space="preserve"> مراجعة وتقييم المواظبة والحضور</w:t>
            </w:r>
            <w:r w:rsidRPr="00C25427"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eastAsia="en-US"/>
              </w:rPr>
              <w:t>.</w:t>
            </w:r>
          </w:p>
        </w:tc>
      </w:tr>
      <w:tr w:rsidR="008B6770" w:rsidRPr="00C25427" w14:paraId="09CE203E" w14:textId="77777777" w:rsidTr="009A18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A6BDE3D" w14:textId="77777777" w:rsidR="008B6770" w:rsidRPr="00C25427" w:rsidRDefault="008B6770" w:rsidP="009A18BD">
            <w:pPr>
              <w:spacing w:line="276" w:lineRule="auto"/>
              <w:rPr>
                <w:rFonts w:ascii="Calibri" w:eastAsia="Calibri" w:hAnsi="Calibri" w:cs="Arial"/>
                <w:sz w:val="26"/>
                <w:szCs w:val="26"/>
                <w:rtl/>
                <w:lang w:eastAsia="en-US"/>
              </w:rPr>
            </w:pPr>
            <w:r w:rsidRPr="00C25427">
              <w:rPr>
                <w:rFonts w:ascii="Calibri" w:eastAsia="Calibri" w:hAnsi="Calibri" w:cs="Arial"/>
                <w:sz w:val="26"/>
                <w:szCs w:val="26"/>
                <w:rtl/>
                <w:lang w:eastAsia="en-US"/>
              </w:rPr>
              <w:t>(     ) الاعتذار عن فصل دراسي.</w:t>
            </w:r>
          </w:p>
        </w:tc>
        <w:tc>
          <w:tcPr>
            <w:tcW w:w="49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739A725" w14:textId="77777777" w:rsidR="008B6770" w:rsidRPr="00C25427" w:rsidRDefault="008B6770" w:rsidP="009A18B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eastAsia="en-US"/>
              </w:rPr>
            </w:pPr>
            <w:r w:rsidRPr="00C25427"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eastAsia="en-US"/>
              </w:rPr>
              <w:t>(     ) بعض المشكلات التي تعوق تقدمه الدراسي</w:t>
            </w:r>
          </w:p>
        </w:tc>
      </w:tr>
      <w:tr w:rsidR="008B6770" w:rsidRPr="00C25427" w14:paraId="0DC28833" w14:textId="77777777" w:rsidTr="009A18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3B7B048" w14:textId="77777777" w:rsidR="008B6770" w:rsidRPr="00C25427" w:rsidRDefault="008B6770" w:rsidP="009A18BD">
            <w:pPr>
              <w:spacing w:line="276" w:lineRule="auto"/>
              <w:rPr>
                <w:rFonts w:ascii="Calibri" w:eastAsia="Calibri" w:hAnsi="Calibri" w:cs="Arial"/>
                <w:sz w:val="26"/>
                <w:szCs w:val="26"/>
                <w:rtl/>
                <w:lang w:eastAsia="en-US"/>
              </w:rPr>
            </w:pPr>
            <w:r>
              <w:rPr>
                <w:rFonts w:ascii="Calibri" w:eastAsia="Calibri" w:hAnsi="Calibri" w:cs="Arial"/>
                <w:sz w:val="26"/>
                <w:szCs w:val="26"/>
                <w:rtl/>
                <w:lang w:eastAsia="en-US"/>
              </w:rPr>
              <w:t>(     ) إعادة القيد</w:t>
            </w:r>
            <w:r w:rsidRPr="00C25427">
              <w:rPr>
                <w:rFonts w:ascii="Calibri" w:eastAsia="Calibri" w:hAnsi="Calibri" w:cs="Arial"/>
                <w:sz w:val="26"/>
                <w:szCs w:val="26"/>
                <w:rtl/>
                <w:lang w:eastAsia="en-US"/>
              </w:rPr>
              <w:t>.</w:t>
            </w:r>
          </w:p>
        </w:tc>
        <w:tc>
          <w:tcPr>
            <w:tcW w:w="49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8F2981D" w14:textId="77777777" w:rsidR="008B6770" w:rsidRPr="00C25427" w:rsidRDefault="008B6770" w:rsidP="009A18B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eastAsia="en-US"/>
              </w:rPr>
              <w:t>(     ) مشكلة دراسية</w:t>
            </w:r>
            <w:r w:rsidRPr="00C25427"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eastAsia="en-US"/>
              </w:rPr>
              <w:t>.</w:t>
            </w:r>
          </w:p>
        </w:tc>
      </w:tr>
      <w:tr w:rsidR="008B6770" w:rsidRPr="00C25427" w14:paraId="3A1F6A11" w14:textId="77777777" w:rsidTr="009A18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AEFC326" w14:textId="77777777" w:rsidR="008B6770" w:rsidRPr="00C25427" w:rsidRDefault="008B6770" w:rsidP="009A18BD">
            <w:pPr>
              <w:spacing w:line="276" w:lineRule="auto"/>
              <w:rPr>
                <w:rFonts w:ascii="Calibri" w:eastAsia="Calibri" w:hAnsi="Calibri" w:cs="Arial"/>
                <w:sz w:val="26"/>
                <w:szCs w:val="26"/>
                <w:rtl/>
                <w:lang w:eastAsia="en-US"/>
              </w:rPr>
            </w:pPr>
            <w:r w:rsidRPr="00C25427">
              <w:rPr>
                <w:rFonts w:ascii="Calibri" w:eastAsia="Calibri" w:hAnsi="Calibri" w:cs="Arial"/>
                <w:sz w:val="26"/>
                <w:szCs w:val="26"/>
                <w:rtl/>
                <w:lang w:eastAsia="en-US"/>
              </w:rPr>
              <w:t>(     ) التأجيل والانقطاع عن الدراسة .</w:t>
            </w:r>
          </w:p>
        </w:tc>
        <w:tc>
          <w:tcPr>
            <w:tcW w:w="49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B1E729A" w14:textId="77777777" w:rsidR="008B6770" w:rsidRPr="00C25427" w:rsidRDefault="008B6770" w:rsidP="009A18B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eastAsia="en-US"/>
              </w:rPr>
            </w:pPr>
            <w:r w:rsidRPr="00C25427"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eastAsia="en-US"/>
              </w:rPr>
              <w:t>(     ) مشكلة اجتماعية</w:t>
            </w:r>
            <w:r w:rsidRPr="00C25427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eastAsia="en-US"/>
              </w:rPr>
              <w:t>.</w:t>
            </w:r>
          </w:p>
        </w:tc>
      </w:tr>
      <w:tr w:rsidR="008B6770" w:rsidRPr="00C25427" w14:paraId="60C66C00" w14:textId="77777777" w:rsidTr="009A18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234EC22" w14:textId="77777777" w:rsidR="008B6770" w:rsidRPr="00C25427" w:rsidRDefault="008B6770" w:rsidP="009A18BD">
            <w:pPr>
              <w:spacing w:line="276" w:lineRule="auto"/>
              <w:rPr>
                <w:rFonts w:ascii="Calibri" w:eastAsia="Calibri" w:hAnsi="Calibri" w:cs="Arial"/>
                <w:sz w:val="26"/>
                <w:szCs w:val="26"/>
                <w:rtl/>
                <w:lang w:eastAsia="en-US"/>
              </w:rPr>
            </w:pPr>
            <w:r w:rsidRPr="00C25427">
              <w:rPr>
                <w:rFonts w:ascii="Calibri" w:eastAsia="Calibri" w:hAnsi="Calibri" w:cs="Arial"/>
                <w:sz w:val="26"/>
                <w:szCs w:val="26"/>
                <w:rtl/>
                <w:lang w:eastAsia="en-US"/>
              </w:rPr>
              <w:t>(     ) مشكلة نفسية.</w:t>
            </w:r>
          </w:p>
        </w:tc>
        <w:tc>
          <w:tcPr>
            <w:tcW w:w="4914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2353CC04" w14:textId="77777777" w:rsidR="008B6770" w:rsidRPr="00C25427" w:rsidRDefault="008B6770" w:rsidP="009A18B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eastAsia="en-US"/>
              </w:rPr>
              <w:t>(     ) مشكلة أخرى</w:t>
            </w:r>
            <w:r w:rsidRPr="00C25427"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eastAsia="en-US"/>
              </w:rPr>
              <w:t>.</w:t>
            </w:r>
          </w:p>
        </w:tc>
      </w:tr>
      <w:tr w:rsidR="008B6770" w:rsidRPr="00C25427" w14:paraId="676A108F" w14:textId="77777777" w:rsidTr="009A18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72A1ED5" w14:textId="77777777" w:rsidR="008B6770" w:rsidRPr="00C25427" w:rsidRDefault="008B6770" w:rsidP="009A18BD">
            <w:pPr>
              <w:spacing w:line="276" w:lineRule="auto"/>
              <w:rPr>
                <w:rFonts w:ascii="Calibri" w:eastAsia="Calibri" w:hAnsi="Calibri" w:cs="Arial"/>
                <w:sz w:val="26"/>
                <w:szCs w:val="26"/>
                <w:rtl/>
                <w:lang w:eastAsia="en-US"/>
              </w:rPr>
            </w:pPr>
            <w:r w:rsidRPr="00C25427">
              <w:rPr>
                <w:rFonts w:ascii="Calibri" w:eastAsia="Calibri" w:hAnsi="Calibri" w:cs="Arial"/>
                <w:sz w:val="26"/>
                <w:szCs w:val="26"/>
                <w:rtl/>
                <w:lang w:eastAsia="en-US"/>
              </w:rPr>
              <w:t>(     ) مشكلة أسرية .</w:t>
            </w:r>
          </w:p>
        </w:tc>
        <w:tc>
          <w:tcPr>
            <w:tcW w:w="4914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65ED9B42" w14:textId="77777777" w:rsidR="008B6770" w:rsidRPr="00C25427" w:rsidRDefault="008B6770" w:rsidP="009A1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8"/>
                <w:szCs w:val="28"/>
                <w:lang w:eastAsia="en-US"/>
              </w:rPr>
            </w:pPr>
          </w:p>
        </w:tc>
      </w:tr>
      <w:tr w:rsidR="008B6770" w:rsidRPr="00C25427" w14:paraId="366D6DE5" w14:textId="77777777" w:rsidTr="009A18BD">
        <w:trPr>
          <w:trHeight w:val="20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B0A3921" w14:textId="77777777" w:rsidR="008B6770" w:rsidRPr="00C25427" w:rsidRDefault="008B6770" w:rsidP="009A18BD">
            <w:pPr>
              <w:spacing w:line="276" w:lineRule="auto"/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</w:pPr>
            <w:r w:rsidRPr="00C25427"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  <w:t>توصية المرشد الأكاديمي:</w:t>
            </w:r>
          </w:p>
          <w:p w14:paraId="023E9882" w14:textId="77777777" w:rsidR="008B6770" w:rsidRPr="00C25427" w:rsidRDefault="008B6770" w:rsidP="009A18BD">
            <w:pPr>
              <w:spacing w:line="276" w:lineRule="auto"/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</w:pPr>
            <w:r w:rsidRPr="00C25427"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.............................................</w:t>
            </w:r>
          </w:p>
        </w:tc>
      </w:tr>
      <w:tr w:rsidR="008B6770" w:rsidRPr="00C25427" w14:paraId="35457EEA" w14:textId="77777777" w:rsidTr="009A18BD">
        <w:trPr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1F1DCCA7" w14:textId="77777777" w:rsidR="008B6770" w:rsidRPr="00C25427" w:rsidRDefault="008B6770" w:rsidP="009A18BD">
            <w:pPr>
              <w:spacing w:line="276" w:lineRule="auto"/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ا</w:t>
            </w:r>
            <w:r w:rsidRPr="00C25427"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  <w:t>سم المرشد: ....................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.....</w:t>
            </w:r>
            <w:r w:rsidRPr="00C25427"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  <w:t>...................</w:t>
            </w:r>
          </w:p>
        </w:tc>
        <w:tc>
          <w:tcPr>
            <w:tcW w:w="49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5540E0B5" w14:textId="77777777" w:rsidR="008B6770" w:rsidRPr="00C25427" w:rsidRDefault="008B6770" w:rsidP="009A18B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en-US"/>
              </w:rPr>
            </w:pPr>
          </w:p>
          <w:p w14:paraId="34F968E1" w14:textId="77777777" w:rsidR="008B6770" w:rsidRPr="00C25427" w:rsidRDefault="008B6770" w:rsidP="009A18B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</w:pPr>
            <w:proofErr w:type="gramStart"/>
            <w:r w:rsidRPr="00C25427"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  <w:t xml:space="preserve">التوقيع </w:t>
            </w:r>
            <w:r w:rsidRPr="00C2542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en-US"/>
              </w:rPr>
              <w:t>:</w:t>
            </w:r>
            <w:proofErr w:type="gramEnd"/>
            <w:r w:rsidRPr="00C25427"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  <w:t>...........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.............</w:t>
            </w:r>
            <w:r w:rsidRPr="00C25427"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  <w:t xml:space="preserve">........ </w:t>
            </w:r>
            <w:r w:rsidRPr="00C2542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en-US"/>
              </w:rPr>
              <w:t xml:space="preserve">    </w:t>
            </w:r>
          </w:p>
          <w:p w14:paraId="5F395382" w14:textId="77777777" w:rsidR="008B6770" w:rsidRPr="00C25427" w:rsidRDefault="008B6770" w:rsidP="009A18B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</w:pPr>
          </w:p>
        </w:tc>
      </w:tr>
    </w:tbl>
    <w:p w14:paraId="4622A4EF" w14:textId="77777777" w:rsidR="008B6770" w:rsidRPr="00C25427" w:rsidRDefault="008B6770" w:rsidP="008B6770">
      <w:pPr>
        <w:pStyle w:val="a7"/>
        <w:spacing w:after="160" w:line="256" w:lineRule="auto"/>
        <w:ind w:left="0"/>
        <w:rPr>
          <w:rFonts w:ascii="Calibri" w:eastAsia="Calibri" w:hAnsi="Calibri" w:cs="Arial"/>
          <w:b/>
          <w:bCs/>
          <w:sz w:val="20"/>
          <w:szCs w:val="20"/>
          <w:lang w:eastAsia="en-US"/>
        </w:rPr>
      </w:pPr>
    </w:p>
    <w:p w14:paraId="3A1E3B11" w14:textId="77777777" w:rsidR="008B6770" w:rsidRPr="00C25427" w:rsidRDefault="008B6770" w:rsidP="008B6770">
      <w:pPr>
        <w:pStyle w:val="a7"/>
        <w:numPr>
          <w:ilvl w:val="0"/>
          <w:numId w:val="19"/>
        </w:numPr>
        <w:spacing w:after="160" w:line="256" w:lineRule="auto"/>
        <w:ind w:left="141" w:hanging="141"/>
        <w:rPr>
          <w:rFonts w:ascii="Calibri" w:eastAsia="Calibri" w:hAnsi="Calibri" w:cs="Arial"/>
          <w:b/>
          <w:bCs/>
          <w:sz w:val="36"/>
          <w:szCs w:val="36"/>
          <w:rtl/>
          <w:lang w:eastAsia="en-US"/>
        </w:rPr>
      </w:pPr>
      <w:r w:rsidRPr="00C25427">
        <w:rPr>
          <w:rFonts w:ascii="Calibri" w:eastAsia="Calibri" w:hAnsi="Calibri" w:cs="Arial"/>
          <w:b/>
          <w:bCs/>
          <w:sz w:val="22"/>
          <w:szCs w:val="22"/>
          <w:rtl/>
          <w:lang w:eastAsia="en-US"/>
        </w:rPr>
        <w:t xml:space="preserve">يتم تسليم الطالب صورة </w:t>
      </w:r>
      <w:r>
        <w:rPr>
          <w:rFonts w:ascii="Calibri" w:eastAsia="Calibri" w:hAnsi="Calibri" w:cs="Arial"/>
          <w:b/>
          <w:bCs/>
          <w:sz w:val="22"/>
          <w:szCs w:val="22"/>
          <w:rtl/>
          <w:lang w:eastAsia="en-US"/>
        </w:rPr>
        <w:t>من هذه الاستمارة</w:t>
      </w:r>
      <w:r>
        <w:rPr>
          <w:rFonts w:ascii="Calibri" w:eastAsia="Calibri" w:hAnsi="Calibri" w:cs="Arial" w:hint="cs"/>
          <w:b/>
          <w:bCs/>
          <w:sz w:val="22"/>
          <w:szCs w:val="22"/>
          <w:rtl/>
          <w:lang w:eastAsia="en-US"/>
        </w:rPr>
        <w:t>، و</w:t>
      </w:r>
      <w:r w:rsidRPr="00C25427">
        <w:rPr>
          <w:rFonts w:ascii="Calibri" w:eastAsia="Calibri" w:hAnsi="Calibri" w:cs="Arial"/>
          <w:b/>
          <w:bCs/>
          <w:sz w:val="22"/>
          <w:szCs w:val="22"/>
          <w:rtl/>
          <w:lang w:eastAsia="en-US"/>
        </w:rPr>
        <w:t>يحتفظ ا</w:t>
      </w:r>
      <w:r>
        <w:rPr>
          <w:rFonts w:ascii="Calibri" w:eastAsia="Calibri" w:hAnsi="Calibri" w:cs="Arial" w:hint="cs"/>
          <w:b/>
          <w:bCs/>
          <w:sz w:val="22"/>
          <w:szCs w:val="22"/>
          <w:rtl/>
          <w:lang w:eastAsia="en-US"/>
        </w:rPr>
        <w:t>لم</w:t>
      </w:r>
      <w:r w:rsidRPr="00C25427">
        <w:rPr>
          <w:rFonts w:ascii="Calibri" w:eastAsia="Calibri" w:hAnsi="Calibri" w:cs="Arial"/>
          <w:b/>
          <w:bCs/>
          <w:sz w:val="22"/>
          <w:szCs w:val="22"/>
          <w:rtl/>
          <w:lang w:eastAsia="en-US"/>
        </w:rPr>
        <w:t>رشد الأكاديمي بالأصل في ملف الطالب</w:t>
      </w:r>
      <w:r>
        <w:rPr>
          <w:rFonts w:ascii="Calibri" w:eastAsia="Calibri" w:hAnsi="Calibri" w:cs="Arial" w:hint="cs"/>
          <w:b/>
          <w:bCs/>
          <w:sz w:val="36"/>
          <w:szCs w:val="36"/>
          <w:rtl/>
          <w:lang w:eastAsia="en-US"/>
        </w:rPr>
        <w:t>.</w:t>
      </w:r>
      <w:r w:rsidRPr="00C25427">
        <w:rPr>
          <w:rFonts w:ascii="Calibri" w:eastAsia="Calibri" w:hAnsi="Calibri" w:cs="Arial"/>
          <w:b/>
          <w:bCs/>
          <w:sz w:val="36"/>
          <w:szCs w:val="36"/>
          <w:rtl/>
          <w:lang w:eastAsia="en-US"/>
        </w:rPr>
        <w:tab/>
      </w:r>
    </w:p>
    <w:p w14:paraId="34CCD7A3" w14:textId="77777777" w:rsidR="008B6770" w:rsidRPr="00B93AF8" w:rsidRDefault="008B6770" w:rsidP="008B6770">
      <w:pPr>
        <w:rPr>
          <w:rtl/>
        </w:rPr>
      </w:pPr>
    </w:p>
    <w:p w14:paraId="19883B31" w14:textId="77777777" w:rsidR="008B6770" w:rsidRDefault="008B6770" w:rsidP="00E07CC4">
      <w:pPr>
        <w:spacing w:after="160" w:line="259" w:lineRule="auto"/>
        <w:jc w:val="center"/>
        <w:rPr>
          <w:rFonts w:ascii="Calibri" w:eastAsia="Calibri" w:hAnsi="Calibri" w:cs="Arial"/>
          <w:b/>
          <w:bCs/>
          <w:sz w:val="36"/>
          <w:szCs w:val="36"/>
          <w:u w:val="single"/>
          <w:rtl/>
          <w:lang w:eastAsia="en-US"/>
        </w:rPr>
      </w:pPr>
    </w:p>
    <w:p w14:paraId="37CF11AF" w14:textId="77777777" w:rsidR="008B6770" w:rsidRDefault="008B6770" w:rsidP="008B6770">
      <w:pPr>
        <w:spacing w:after="160" w:line="256" w:lineRule="auto"/>
        <w:jc w:val="center"/>
        <w:rPr>
          <w:rFonts w:ascii="Calibri" w:eastAsia="Calibri" w:hAnsi="Calibri" w:cs="Arial"/>
          <w:b/>
          <w:bCs/>
          <w:sz w:val="36"/>
          <w:szCs w:val="36"/>
          <w:u w:val="single"/>
          <w:rtl/>
          <w:lang w:eastAsia="en-US"/>
        </w:rPr>
      </w:pPr>
    </w:p>
    <w:p w14:paraId="520D0DEC" w14:textId="77777777" w:rsidR="008B6770" w:rsidRDefault="008B6770" w:rsidP="008B6770">
      <w:pPr>
        <w:spacing w:after="160" w:line="256" w:lineRule="auto"/>
        <w:jc w:val="center"/>
        <w:rPr>
          <w:rFonts w:ascii="Calibri" w:eastAsia="Calibri" w:hAnsi="Calibri" w:cs="Arial"/>
          <w:b/>
          <w:bCs/>
          <w:sz w:val="34"/>
          <w:szCs w:val="34"/>
          <w:rtl/>
          <w:lang w:eastAsia="en-US"/>
        </w:rPr>
      </w:pPr>
    </w:p>
    <w:p w14:paraId="7561B591" w14:textId="508D268F" w:rsidR="008B6770" w:rsidRPr="008B6770" w:rsidRDefault="008B6770" w:rsidP="008B6770">
      <w:pPr>
        <w:spacing w:after="160" w:line="256" w:lineRule="auto"/>
        <w:jc w:val="center"/>
        <w:rPr>
          <w:rFonts w:ascii="Calibri" w:eastAsia="Calibri" w:hAnsi="Calibri" w:cs="Arial"/>
          <w:b/>
          <w:bCs/>
          <w:sz w:val="36"/>
          <w:szCs w:val="36"/>
          <w:rtl/>
          <w:lang w:eastAsia="en-US"/>
        </w:rPr>
      </w:pPr>
      <w:r w:rsidRPr="008B6770">
        <w:rPr>
          <w:rFonts w:ascii="Calibri" w:eastAsia="Calibri" w:hAnsi="Calibri" w:cs="Arial"/>
          <w:b/>
          <w:bCs/>
          <w:sz w:val="34"/>
          <w:szCs w:val="34"/>
          <w:rtl/>
          <w:lang w:eastAsia="en-US"/>
        </w:rPr>
        <w:t>نموذج (</w:t>
      </w:r>
      <w:r w:rsidRPr="008B6770">
        <w:rPr>
          <w:rFonts w:ascii="Calibri" w:eastAsia="Calibri" w:hAnsi="Calibri" w:cs="Arial"/>
          <w:b/>
          <w:bCs/>
          <w:sz w:val="34"/>
          <w:szCs w:val="34"/>
          <w:rtl/>
          <w:lang w:eastAsia="en-US"/>
        </w:rPr>
        <w:t>2</w:t>
      </w:r>
      <w:r w:rsidRPr="008B6770">
        <w:rPr>
          <w:rFonts w:ascii="Calibri" w:eastAsia="Calibri" w:hAnsi="Calibri" w:cs="Arial"/>
          <w:b/>
          <w:bCs/>
          <w:sz w:val="34"/>
          <w:szCs w:val="34"/>
          <w:rtl/>
          <w:lang w:eastAsia="en-US"/>
        </w:rPr>
        <w:t>)</w:t>
      </w:r>
    </w:p>
    <w:p w14:paraId="24929C12" w14:textId="77777777" w:rsidR="008B6770" w:rsidRPr="008B6770" w:rsidRDefault="008B6770" w:rsidP="008B6770">
      <w:pPr>
        <w:spacing w:after="160" w:line="256" w:lineRule="auto"/>
        <w:jc w:val="center"/>
        <w:rPr>
          <w:rFonts w:ascii="Calibri" w:eastAsia="Calibri" w:hAnsi="Calibri" w:cs="Arial"/>
          <w:b/>
          <w:bCs/>
          <w:sz w:val="4"/>
          <w:szCs w:val="4"/>
          <w:u w:val="single"/>
          <w:lang w:eastAsia="en-US"/>
        </w:rPr>
      </w:pPr>
    </w:p>
    <w:p w14:paraId="407F5FDB" w14:textId="77777777" w:rsidR="008B6770" w:rsidRPr="008B6770" w:rsidRDefault="008B6770" w:rsidP="008B6770">
      <w:pPr>
        <w:spacing w:after="160" w:line="256" w:lineRule="auto"/>
        <w:jc w:val="center"/>
        <w:rPr>
          <w:rFonts w:ascii="Calibri" w:eastAsia="Calibri" w:hAnsi="Calibri" w:cs="Arial"/>
          <w:b/>
          <w:bCs/>
          <w:sz w:val="36"/>
          <w:szCs w:val="36"/>
          <w:rtl/>
          <w:lang w:eastAsia="en-US"/>
        </w:rPr>
      </w:pPr>
      <w:r w:rsidRPr="008B6770">
        <w:rPr>
          <w:rFonts w:ascii="Calibri" w:eastAsia="Calibri" w:hAnsi="Calibri" w:cs="Arial"/>
          <w:b/>
          <w:bCs/>
          <w:sz w:val="32"/>
          <w:szCs w:val="32"/>
          <w:rtl/>
          <w:lang w:eastAsia="en-US"/>
        </w:rPr>
        <w:t>استمارة حالة إرشادية فردية</w:t>
      </w:r>
    </w:p>
    <w:p w14:paraId="718D28DA" w14:textId="77777777" w:rsidR="008B6770" w:rsidRDefault="008B6770" w:rsidP="008B6770">
      <w:pPr>
        <w:spacing w:after="160" w:line="256" w:lineRule="auto"/>
        <w:rPr>
          <w:rFonts w:ascii="Calibri" w:eastAsia="Calibri" w:hAnsi="Calibri" w:cs="Arial"/>
          <w:sz w:val="32"/>
          <w:szCs w:val="32"/>
          <w:rtl/>
          <w:lang w:eastAsia="en-US"/>
        </w:rPr>
      </w:pPr>
      <w:r>
        <w:rPr>
          <w:rFonts w:ascii="Calibri" w:eastAsia="Calibri" w:hAnsi="Calibri" w:cs="Arial"/>
          <w:sz w:val="32"/>
          <w:szCs w:val="32"/>
          <w:rtl/>
          <w:lang w:eastAsia="en-US"/>
        </w:rPr>
        <w:t xml:space="preserve">أسم المرشد الأكاديمي / أستاذة المقرر .................................................. </w:t>
      </w:r>
    </w:p>
    <w:p w14:paraId="4F651A4C" w14:textId="77777777" w:rsidR="008B6770" w:rsidRDefault="008B6770" w:rsidP="008B6770">
      <w:pPr>
        <w:spacing w:after="160" w:line="256" w:lineRule="auto"/>
        <w:rPr>
          <w:rFonts w:ascii="Calibri" w:eastAsia="Calibri" w:hAnsi="Calibri" w:cs="Arial"/>
          <w:sz w:val="32"/>
          <w:szCs w:val="32"/>
          <w:rtl/>
          <w:lang w:eastAsia="en-US"/>
        </w:rPr>
      </w:pPr>
      <w:r>
        <w:rPr>
          <w:rFonts w:ascii="Calibri" w:eastAsia="Calibri" w:hAnsi="Calibri" w:cs="Arial"/>
          <w:sz w:val="32"/>
          <w:szCs w:val="32"/>
          <w:rtl/>
          <w:lang w:eastAsia="en-US"/>
        </w:rPr>
        <w:t>الكلية ..................................... القسم ..........................................</w:t>
      </w:r>
    </w:p>
    <w:p w14:paraId="74AEAD0C" w14:textId="77777777" w:rsidR="008B6770" w:rsidRDefault="008B6770" w:rsidP="008B6770">
      <w:pPr>
        <w:spacing w:after="160" w:line="256" w:lineRule="auto"/>
        <w:rPr>
          <w:rFonts w:ascii="Calibri" w:eastAsia="Calibri" w:hAnsi="Calibri" w:cs="Arial"/>
          <w:sz w:val="36"/>
          <w:szCs w:val="36"/>
          <w:rtl/>
          <w:lang w:eastAsia="en-US"/>
        </w:rPr>
      </w:pPr>
      <w:r>
        <w:rPr>
          <w:rFonts w:ascii="Calibri" w:eastAsia="Calibri" w:hAnsi="Calibri" w:cs="Arial"/>
          <w:sz w:val="32"/>
          <w:szCs w:val="32"/>
          <w:rtl/>
          <w:lang w:eastAsia="en-US"/>
        </w:rPr>
        <w:t>العام الجامعي .................................. الفصل الدراسي ........................</w:t>
      </w:r>
    </w:p>
    <w:tbl>
      <w:tblPr>
        <w:tblStyle w:val="120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73"/>
        <w:gridCol w:w="6449"/>
      </w:tblGrid>
      <w:tr w:rsidR="008B6770" w14:paraId="2CED3A2D" w14:textId="77777777" w:rsidTr="009A18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9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6C31A496" w14:textId="77777777" w:rsidR="008B6770" w:rsidRDefault="008B6770" w:rsidP="009A18BD">
            <w:pPr>
              <w:spacing w:line="276" w:lineRule="auto"/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  <w:t>اسم الطالب / الطالبة:</w:t>
            </w:r>
          </w:p>
        </w:tc>
        <w:tc>
          <w:tcPr>
            <w:tcW w:w="5387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4783F8D1" w14:textId="77777777" w:rsidR="008B6770" w:rsidRDefault="008B6770" w:rsidP="009A18BD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  <w:t>الرقم الأكاديمي:</w:t>
            </w:r>
          </w:p>
        </w:tc>
      </w:tr>
      <w:tr w:rsidR="008B6770" w14:paraId="78249479" w14:textId="77777777" w:rsidTr="009A18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3DD986E" w14:textId="77777777" w:rsidR="008B6770" w:rsidRDefault="008B6770" w:rsidP="009A18BD">
            <w:pPr>
              <w:spacing w:line="276" w:lineRule="auto"/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  <w:t>تخصص الطالب / الطالبة:</w:t>
            </w:r>
          </w:p>
        </w:tc>
        <w:tc>
          <w:tcPr>
            <w:tcW w:w="53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72D83C3" w14:textId="77777777" w:rsidR="008B6770" w:rsidRDefault="008B6770" w:rsidP="009A18B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  <w:t>المعدل الفصلي (       ) المعدل التراكمي (       )</w:t>
            </w:r>
          </w:p>
        </w:tc>
      </w:tr>
      <w:tr w:rsidR="008B6770" w14:paraId="3084B27D" w14:textId="77777777" w:rsidTr="009A18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E60CE7C" w14:textId="77777777" w:rsidR="008B6770" w:rsidRDefault="008B6770" w:rsidP="009A18BD">
            <w:pPr>
              <w:spacing w:line="276" w:lineRule="auto"/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  <w:t>المستوى الدراسي:</w:t>
            </w:r>
          </w:p>
        </w:tc>
        <w:tc>
          <w:tcPr>
            <w:tcW w:w="53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2DE2D82" w14:textId="77777777" w:rsidR="008B6770" w:rsidRDefault="008B6770" w:rsidP="009A18B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  <w:t>يوم وتاريخ انعقاد اللقاء الإرشادي:</w:t>
            </w:r>
          </w:p>
        </w:tc>
      </w:tr>
      <w:tr w:rsidR="008B6770" w14:paraId="0860E45A" w14:textId="77777777" w:rsidTr="009A18BD">
        <w:trPr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DC02C37" w14:textId="77777777" w:rsidR="008B6770" w:rsidRDefault="008B6770" w:rsidP="009A18BD">
            <w:pPr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  <w:t>موضوع اللقاء الإرشادي:</w:t>
            </w:r>
          </w:p>
          <w:p w14:paraId="006D2CC6" w14:textId="77777777" w:rsidR="008B6770" w:rsidRDefault="008B6770" w:rsidP="009A18BD">
            <w:pPr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75B65E4" w14:textId="77777777" w:rsidR="008B6770" w:rsidRDefault="008B6770" w:rsidP="009A18BD">
            <w:pPr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</w:pPr>
          </w:p>
        </w:tc>
      </w:tr>
      <w:tr w:rsidR="008B6770" w14:paraId="1094CA6B" w14:textId="77777777" w:rsidTr="009A18BD">
        <w:trPr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8250DC4" w14:textId="64055BF4" w:rsidR="008B6770" w:rsidRDefault="008B6770" w:rsidP="009A18BD">
            <w:pPr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  <w:t>المهام التي على الطالب القيام بها</w:t>
            </w:r>
            <w:r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  <w:t xml:space="preserve"> قبل اللقاء القادم</w:t>
            </w:r>
            <w:r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  <w:t>:</w:t>
            </w:r>
          </w:p>
          <w:p w14:paraId="108DCD1B" w14:textId="77777777" w:rsidR="008B6770" w:rsidRDefault="008B6770" w:rsidP="009A18BD">
            <w:pPr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B02416D" w14:textId="77777777" w:rsidR="008B6770" w:rsidRDefault="008B6770" w:rsidP="009A18BD">
            <w:pPr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  <w:t>..............................................................................................................................................................</w:t>
            </w:r>
            <w:bookmarkStart w:id="0" w:name="_GoBack"/>
            <w:bookmarkEnd w:id="0"/>
            <w:r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B6770" w14:paraId="3E966A38" w14:textId="77777777" w:rsidTr="009A18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372619DA" w14:textId="77777777" w:rsidR="008B6770" w:rsidRDefault="008B6770" w:rsidP="009A18BD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  <w:t>توقيع الطالب / الطالبة:</w:t>
            </w:r>
          </w:p>
        </w:tc>
        <w:tc>
          <w:tcPr>
            <w:tcW w:w="53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BA95C3" w14:textId="77777777" w:rsidR="008B6770" w:rsidRDefault="008B6770" w:rsidP="009A1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</w:pPr>
          </w:p>
          <w:p w14:paraId="50104450" w14:textId="77777777" w:rsidR="008B6770" w:rsidRDefault="008B6770" w:rsidP="009A1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</w:pPr>
          </w:p>
          <w:p w14:paraId="1B198F2D" w14:textId="77777777" w:rsidR="008B6770" w:rsidRDefault="008B6770" w:rsidP="009A1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</w:pPr>
          </w:p>
        </w:tc>
      </w:tr>
    </w:tbl>
    <w:p w14:paraId="2B75BB04" w14:textId="77777777" w:rsidR="008B6770" w:rsidRDefault="008B6770" w:rsidP="008B6770">
      <w:pPr>
        <w:pStyle w:val="a7"/>
        <w:spacing w:after="160" w:line="256" w:lineRule="auto"/>
        <w:ind w:left="141"/>
        <w:rPr>
          <w:rFonts w:ascii="Calibri" w:eastAsia="Calibri" w:hAnsi="Calibri" w:cs="Arial"/>
          <w:b/>
          <w:bCs/>
          <w:sz w:val="22"/>
          <w:szCs w:val="22"/>
          <w:rtl/>
          <w:lang w:eastAsia="en-US"/>
        </w:rPr>
      </w:pPr>
    </w:p>
    <w:p w14:paraId="5E9445AB" w14:textId="77777777" w:rsidR="008B6770" w:rsidRDefault="008B6770" w:rsidP="008B6770">
      <w:pPr>
        <w:pStyle w:val="a7"/>
        <w:numPr>
          <w:ilvl w:val="0"/>
          <w:numId w:val="17"/>
        </w:numPr>
        <w:spacing w:after="160" w:line="256" w:lineRule="auto"/>
        <w:ind w:left="141" w:hanging="141"/>
        <w:rPr>
          <w:rFonts w:ascii="Calibri" w:eastAsia="Calibri" w:hAnsi="Calibri" w:cs="Arial"/>
          <w:b/>
          <w:bCs/>
          <w:sz w:val="22"/>
          <w:szCs w:val="22"/>
          <w:lang w:eastAsia="en-US"/>
        </w:rPr>
      </w:pPr>
      <w:r>
        <w:rPr>
          <w:rFonts w:ascii="Calibri" w:eastAsia="Calibri" w:hAnsi="Calibri" w:cs="Arial"/>
          <w:b/>
          <w:bCs/>
          <w:sz w:val="22"/>
          <w:szCs w:val="22"/>
          <w:rtl/>
          <w:lang w:eastAsia="en-US"/>
        </w:rPr>
        <w:t xml:space="preserve">يتم تسليم الطالب صورة من هذه الاستمارة ويحتفظ المرشد الأكاديمي بالأصل في ملف الطالب. </w:t>
      </w:r>
    </w:p>
    <w:p w14:paraId="79419A51" w14:textId="77777777" w:rsidR="008B6770" w:rsidRDefault="008B6770" w:rsidP="008B6770">
      <w:pPr>
        <w:spacing w:after="160" w:line="256" w:lineRule="auto"/>
        <w:rPr>
          <w:rFonts w:ascii="Calibri" w:eastAsia="Calibri" w:hAnsi="Calibri" w:cs="Arial"/>
          <w:b/>
          <w:bCs/>
          <w:sz w:val="36"/>
          <w:szCs w:val="36"/>
          <w:rtl/>
          <w:lang w:eastAsia="en-US"/>
        </w:rPr>
      </w:pPr>
    </w:p>
    <w:p w14:paraId="186407D5" w14:textId="77777777" w:rsidR="008B6770" w:rsidRDefault="008B6770" w:rsidP="008B6770">
      <w:pPr>
        <w:spacing w:after="160" w:line="259" w:lineRule="auto"/>
        <w:jc w:val="center"/>
        <w:rPr>
          <w:rFonts w:ascii="Calibri" w:eastAsia="Calibri" w:hAnsi="Calibri" w:cs="Arial"/>
          <w:b/>
          <w:bCs/>
          <w:sz w:val="32"/>
          <w:szCs w:val="32"/>
          <w:rtl/>
          <w:lang w:eastAsia="en-US"/>
        </w:rPr>
      </w:pPr>
    </w:p>
    <w:p w14:paraId="0C8E7A17" w14:textId="73FBA7DF" w:rsidR="008B6770" w:rsidRDefault="008B6770" w:rsidP="008B6770">
      <w:pPr>
        <w:spacing w:after="160" w:line="259" w:lineRule="auto"/>
        <w:jc w:val="center"/>
        <w:rPr>
          <w:rFonts w:ascii="Calibri" w:eastAsia="Calibri" w:hAnsi="Calibri" w:cs="Arial"/>
          <w:b/>
          <w:bCs/>
          <w:sz w:val="32"/>
          <w:szCs w:val="32"/>
          <w:rtl/>
          <w:lang w:eastAsia="en-US"/>
        </w:rPr>
      </w:pPr>
      <w:r w:rsidRPr="008B6770">
        <w:rPr>
          <w:rFonts w:ascii="Calibri" w:eastAsia="Calibri" w:hAnsi="Calibri" w:cs="Arial" w:hint="cs"/>
          <w:b/>
          <w:bCs/>
          <w:sz w:val="32"/>
          <w:szCs w:val="32"/>
          <w:rtl/>
          <w:lang w:eastAsia="en-US"/>
        </w:rPr>
        <w:t>نموذج (</w:t>
      </w:r>
      <w:r w:rsidRPr="008B6770">
        <w:rPr>
          <w:rFonts w:ascii="Calibri" w:eastAsia="Calibri" w:hAnsi="Calibri" w:cs="Arial" w:hint="cs"/>
          <w:b/>
          <w:bCs/>
          <w:sz w:val="32"/>
          <w:szCs w:val="32"/>
          <w:rtl/>
          <w:lang w:eastAsia="en-US"/>
        </w:rPr>
        <w:t>3</w:t>
      </w:r>
      <w:r w:rsidRPr="008B6770">
        <w:rPr>
          <w:rFonts w:ascii="Calibri" w:eastAsia="Calibri" w:hAnsi="Calibri" w:cs="Arial" w:hint="cs"/>
          <w:b/>
          <w:bCs/>
          <w:sz w:val="32"/>
          <w:szCs w:val="32"/>
          <w:rtl/>
          <w:lang w:eastAsia="en-US"/>
        </w:rPr>
        <w:t>)</w:t>
      </w:r>
    </w:p>
    <w:p w14:paraId="1EDF358B" w14:textId="77777777" w:rsidR="008B6770" w:rsidRPr="008B6770" w:rsidRDefault="008B6770" w:rsidP="008B6770">
      <w:pPr>
        <w:spacing w:after="160" w:line="259" w:lineRule="auto"/>
        <w:jc w:val="center"/>
        <w:rPr>
          <w:rFonts w:ascii="Calibri" w:eastAsia="Calibri" w:hAnsi="Calibri" w:cs="Arial"/>
          <w:b/>
          <w:bCs/>
          <w:sz w:val="4"/>
          <w:szCs w:val="4"/>
          <w:rtl/>
          <w:lang w:eastAsia="en-US"/>
        </w:rPr>
      </w:pPr>
    </w:p>
    <w:p w14:paraId="1709BFB7" w14:textId="77777777" w:rsidR="008B6770" w:rsidRPr="00445BC4" w:rsidRDefault="008B6770" w:rsidP="008B6770">
      <w:pPr>
        <w:tabs>
          <w:tab w:val="right" w:pos="9779"/>
        </w:tabs>
        <w:spacing w:after="160" w:line="25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eastAsia="en-US"/>
        </w:rPr>
      </w:pPr>
      <w:r w:rsidRPr="00445BC4">
        <w:rPr>
          <w:rFonts w:ascii="Calibri" w:eastAsia="Calibri" w:hAnsi="Calibri" w:cs="Arial"/>
          <w:b/>
          <w:bCs/>
          <w:sz w:val="32"/>
          <w:szCs w:val="32"/>
          <w:rtl/>
          <w:lang w:eastAsia="en-US"/>
        </w:rPr>
        <w:t xml:space="preserve">استمارة حالة </w:t>
      </w:r>
      <w:r w:rsidRPr="00445BC4">
        <w:rPr>
          <w:rFonts w:ascii="Calibri" w:eastAsia="Calibri" w:hAnsi="Calibri" w:cs="Arial" w:hint="cs"/>
          <w:b/>
          <w:bCs/>
          <w:sz w:val="32"/>
          <w:szCs w:val="32"/>
          <w:rtl/>
          <w:lang w:eastAsia="en-US"/>
        </w:rPr>
        <w:t>إ</w:t>
      </w:r>
      <w:r w:rsidRPr="00445BC4">
        <w:rPr>
          <w:rFonts w:ascii="Calibri" w:eastAsia="Calibri" w:hAnsi="Calibri" w:cs="Arial"/>
          <w:b/>
          <w:bCs/>
          <w:sz w:val="32"/>
          <w:szCs w:val="32"/>
          <w:rtl/>
          <w:lang w:eastAsia="en-US"/>
        </w:rPr>
        <w:t xml:space="preserve">رشادية جماعية </w:t>
      </w:r>
      <w:r w:rsidRPr="00445BC4">
        <w:rPr>
          <w:rFonts w:ascii="Calibri" w:eastAsia="Calibri" w:hAnsi="Calibri" w:cs="Arial"/>
          <w:b/>
          <w:bCs/>
          <w:sz w:val="32"/>
          <w:szCs w:val="32"/>
          <w:lang w:eastAsia="en-US"/>
        </w:rPr>
        <w:t xml:space="preserve">    </w:t>
      </w:r>
    </w:p>
    <w:p w14:paraId="6C0C9C0E" w14:textId="77777777" w:rsidR="008B6770" w:rsidRPr="00445BC4" w:rsidRDefault="008B6770" w:rsidP="008B6770">
      <w:pPr>
        <w:tabs>
          <w:tab w:val="right" w:pos="9779"/>
        </w:tabs>
        <w:bidi w:val="0"/>
        <w:spacing w:after="160" w:line="256" w:lineRule="auto"/>
        <w:ind w:left="1440"/>
        <w:jc w:val="center"/>
        <w:rPr>
          <w:rFonts w:ascii="Calibri" w:eastAsia="Calibri" w:hAnsi="Calibri" w:cs="Arial"/>
          <w:b/>
          <w:bCs/>
          <w:sz w:val="18"/>
          <w:szCs w:val="18"/>
          <w:u w:val="single"/>
          <w:rtl/>
          <w:lang w:eastAsia="en-US"/>
        </w:rPr>
      </w:pPr>
    </w:p>
    <w:p w14:paraId="3ACBB75A" w14:textId="77777777" w:rsidR="008B6770" w:rsidRPr="00445BC4" w:rsidRDefault="008B6770" w:rsidP="008B6770">
      <w:pPr>
        <w:tabs>
          <w:tab w:val="right" w:pos="9779"/>
        </w:tabs>
        <w:bidi w:val="0"/>
        <w:spacing w:after="160" w:line="256" w:lineRule="auto"/>
        <w:ind w:left="1440"/>
        <w:jc w:val="right"/>
        <w:rPr>
          <w:rFonts w:ascii="Calibri" w:eastAsia="Calibri" w:hAnsi="Calibri" w:cs="Arial"/>
          <w:sz w:val="28"/>
          <w:szCs w:val="28"/>
          <w:rtl/>
          <w:lang w:eastAsia="en-US"/>
        </w:rPr>
      </w:pPr>
      <w:r w:rsidRPr="00445BC4">
        <w:rPr>
          <w:rFonts w:ascii="Calibri" w:eastAsia="Calibri" w:hAnsi="Calibri" w:cs="Arial"/>
          <w:b/>
          <w:bCs/>
          <w:sz w:val="28"/>
          <w:szCs w:val="28"/>
          <w:rtl/>
          <w:lang w:eastAsia="en-US"/>
        </w:rPr>
        <w:t xml:space="preserve">  </w:t>
      </w:r>
      <w:r w:rsidRPr="00445BC4">
        <w:rPr>
          <w:rFonts w:ascii="Calibri" w:eastAsia="Calibri" w:hAnsi="Calibri" w:cs="Arial"/>
          <w:sz w:val="28"/>
          <w:szCs w:val="28"/>
          <w:rtl/>
          <w:lang w:eastAsia="en-US"/>
        </w:rPr>
        <w:t>اللقاءات الإرشادية الجماعية التي نفذت خلال الفصل الدراسي: ...</w:t>
      </w:r>
      <w:r w:rsidRPr="00445BC4">
        <w:rPr>
          <w:rFonts w:ascii="Calibri" w:eastAsia="Calibri" w:hAnsi="Calibri" w:cs="Arial" w:hint="cs"/>
          <w:sz w:val="28"/>
          <w:szCs w:val="28"/>
          <w:rtl/>
          <w:lang w:eastAsia="en-US"/>
        </w:rPr>
        <w:t>........</w:t>
      </w:r>
      <w:r w:rsidRPr="00445BC4">
        <w:rPr>
          <w:rFonts w:ascii="Calibri" w:eastAsia="Calibri" w:hAnsi="Calibri" w:cs="Arial"/>
          <w:sz w:val="28"/>
          <w:szCs w:val="28"/>
          <w:rtl/>
          <w:lang w:eastAsia="en-US"/>
        </w:rPr>
        <w:t>.......</w:t>
      </w:r>
    </w:p>
    <w:p w14:paraId="3445D1AF" w14:textId="77777777" w:rsidR="008B6770" w:rsidRPr="00445BC4" w:rsidRDefault="008B6770" w:rsidP="008B6770">
      <w:pPr>
        <w:tabs>
          <w:tab w:val="right" w:pos="9779"/>
        </w:tabs>
        <w:bidi w:val="0"/>
        <w:spacing w:after="160" w:line="256" w:lineRule="auto"/>
        <w:ind w:left="1440"/>
        <w:jc w:val="right"/>
        <w:rPr>
          <w:rFonts w:ascii="Calibri" w:eastAsia="Calibri" w:hAnsi="Calibri" w:cs="Arial"/>
          <w:sz w:val="28"/>
          <w:szCs w:val="28"/>
          <w:rtl/>
          <w:lang w:eastAsia="en-US"/>
        </w:rPr>
      </w:pPr>
      <w:r w:rsidRPr="00445BC4">
        <w:rPr>
          <w:rFonts w:ascii="Calibri" w:eastAsia="Calibri" w:hAnsi="Calibri" w:cs="Arial"/>
          <w:sz w:val="28"/>
          <w:szCs w:val="28"/>
          <w:rtl/>
          <w:lang w:eastAsia="en-US"/>
        </w:rPr>
        <w:t xml:space="preserve">  للعام الجامعي ......14/ .....14هـ</w:t>
      </w:r>
      <w:r w:rsidRPr="00445BC4">
        <w:rPr>
          <w:rFonts w:ascii="Calibri" w:eastAsia="Calibri" w:hAnsi="Calibri" w:cs="Arial" w:hint="cs"/>
          <w:sz w:val="28"/>
          <w:szCs w:val="28"/>
          <w:rtl/>
          <w:lang w:eastAsia="en-US"/>
        </w:rPr>
        <w:t>.</w:t>
      </w:r>
    </w:p>
    <w:p w14:paraId="758A062E" w14:textId="77777777" w:rsidR="008B6770" w:rsidRPr="00445BC4" w:rsidRDefault="008B6770" w:rsidP="008B6770">
      <w:pPr>
        <w:tabs>
          <w:tab w:val="right" w:pos="9779"/>
        </w:tabs>
        <w:bidi w:val="0"/>
        <w:spacing w:after="160" w:line="256" w:lineRule="auto"/>
        <w:ind w:left="1440"/>
        <w:jc w:val="right"/>
        <w:rPr>
          <w:rFonts w:ascii="Calibri" w:eastAsia="Calibri" w:hAnsi="Calibri" w:cs="Arial"/>
          <w:sz w:val="28"/>
          <w:szCs w:val="28"/>
          <w:rtl/>
          <w:lang w:eastAsia="en-US"/>
        </w:rPr>
      </w:pPr>
      <w:r w:rsidRPr="00445BC4">
        <w:rPr>
          <w:rFonts w:ascii="Calibri" w:eastAsia="Calibri" w:hAnsi="Calibri" w:cs="Arial"/>
          <w:sz w:val="28"/>
          <w:szCs w:val="28"/>
          <w:rtl/>
          <w:lang w:eastAsia="en-US"/>
        </w:rPr>
        <w:t>اسم المرشد الأكاديمي: ........................................</w:t>
      </w:r>
      <w:r w:rsidRPr="00445BC4">
        <w:rPr>
          <w:rFonts w:ascii="Calibri" w:eastAsia="Calibri" w:hAnsi="Calibri" w:cs="Arial" w:hint="cs"/>
          <w:sz w:val="28"/>
          <w:szCs w:val="28"/>
          <w:rtl/>
          <w:lang w:eastAsia="en-US"/>
        </w:rPr>
        <w:t xml:space="preserve"> </w:t>
      </w:r>
    </w:p>
    <w:p w14:paraId="4B1C0A39" w14:textId="77777777" w:rsidR="008B6770" w:rsidRPr="00445BC4" w:rsidRDefault="008B6770" w:rsidP="008B6770">
      <w:pPr>
        <w:tabs>
          <w:tab w:val="right" w:pos="9779"/>
        </w:tabs>
        <w:bidi w:val="0"/>
        <w:spacing w:after="160" w:line="256" w:lineRule="auto"/>
        <w:ind w:left="1440"/>
        <w:jc w:val="right"/>
        <w:rPr>
          <w:rFonts w:ascii="Calibri" w:eastAsia="Calibri" w:hAnsi="Calibri" w:cs="Arial"/>
          <w:sz w:val="28"/>
          <w:szCs w:val="28"/>
          <w:rtl/>
          <w:lang w:eastAsia="en-US"/>
        </w:rPr>
      </w:pPr>
      <w:r w:rsidRPr="00445BC4">
        <w:rPr>
          <w:rFonts w:ascii="Calibri" w:eastAsia="Calibri" w:hAnsi="Calibri" w:cs="Arial"/>
          <w:sz w:val="28"/>
          <w:szCs w:val="28"/>
          <w:rtl/>
          <w:lang w:eastAsia="en-US"/>
        </w:rPr>
        <w:t>أستاذ المقرر:</w:t>
      </w:r>
      <w:r w:rsidRPr="00445BC4">
        <w:rPr>
          <w:rFonts w:ascii="Calibri" w:eastAsia="Calibri" w:hAnsi="Calibri" w:cs="Arial" w:hint="cs"/>
          <w:sz w:val="28"/>
          <w:szCs w:val="28"/>
          <w:rtl/>
          <w:lang w:eastAsia="en-US"/>
        </w:rPr>
        <w:t xml:space="preserve"> </w:t>
      </w:r>
      <w:r w:rsidRPr="00445BC4">
        <w:rPr>
          <w:rFonts w:ascii="Calibri" w:eastAsia="Calibri" w:hAnsi="Calibri" w:cs="Arial"/>
          <w:sz w:val="28"/>
          <w:szCs w:val="28"/>
          <w:rtl/>
          <w:lang w:eastAsia="en-US"/>
        </w:rPr>
        <w:t>................................</w:t>
      </w:r>
    </w:p>
    <w:p w14:paraId="0DC0FBC3" w14:textId="77777777" w:rsidR="008B6770" w:rsidRPr="00445BC4" w:rsidRDefault="008B6770" w:rsidP="008B6770">
      <w:pPr>
        <w:tabs>
          <w:tab w:val="right" w:pos="9779"/>
        </w:tabs>
        <w:bidi w:val="0"/>
        <w:spacing w:after="160" w:line="256" w:lineRule="auto"/>
        <w:jc w:val="right"/>
        <w:rPr>
          <w:rFonts w:ascii="Calibri" w:eastAsia="Calibri" w:hAnsi="Calibri" w:cs="Arial"/>
          <w:sz w:val="28"/>
          <w:szCs w:val="28"/>
          <w:rtl/>
          <w:lang w:eastAsia="en-US"/>
        </w:rPr>
      </w:pPr>
      <w:r w:rsidRPr="00445BC4">
        <w:rPr>
          <w:rFonts w:ascii="Calibri" w:eastAsia="Calibri" w:hAnsi="Calibri" w:cs="Arial"/>
          <w:sz w:val="28"/>
          <w:szCs w:val="28"/>
          <w:rtl/>
          <w:lang w:eastAsia="en-US"/>
        </w:rPr>
        <w:t>الكلية ......................................... القسم: ...........................................................</w:t>
      </w:r>
    </w:p>
    <w:p w14:paraId="3F870D28" w14:textId="77777777" w:rsidR="008B6770" w:rsidRPr="00445BC4" w:rsidRDefault="008B6770" w:rsidP="008B6770">
      <w:pPr>
        <w:tabs>
          <w:tab w:val="right" w:pos="9779"/>
        </w:tabs>
        <w:bidi w:val="0"/>
        <w:spacing w:after="160" w:line="256" w:lineRule="auto"/>
        <w:ind w:left="1440"/>
        <w:jc w:val="right"/>
        <w:rPr>
          <w:rFonts w:ascii="Calibri" w:eastAsia="Calibri" w:hAnsi="Calibri" w:cs="Arial"/>
          <w:sz w:val="28"/>
          <w:szCs w:val="28"/>
          <w:rtl/>
          <w:lang w:eastAsia="en-US"/>
        </w:rPr>
      </w:pPr>
      <w:r w:rsidRPr="00445BC4">
        <w:rPr>
          <w:rFonts w:ascii="Calibri" w:eastAsia="Calibri" w:hAnsi="Calibri" w:cs="Arial"/>
          <w:sz w:val="28"/>
          <w:szCs w:val="28"/>
          <w:rtl/>
          <w:lang w:eastAsia="en-US"/>
        </w:rPr>
        <w:t xml:space="preserve">عدد طلاب المجموعة الإرشادية </w:t>
      </w:r>
      <w:proofErr w:type="gramStart"/>
      <w:r w:rsidRPr="00445BC4">
        <w:rPr>
          <w:rFonts w:ascii="Calibri" w:eastAsia="Calibri" w:hAnsi="Calibri" w:cs="Arial"/>
          <w:sz w:val="28"/>
          <w:szCs w:val="28"/>
          <w:rtl/>
          <w:lang w:eastAsia="en-US"/>
        </w:rPr>
        <w:t xml:space="preserve">(  </w:t>
      </w:r>
      <w:proofErr w:type="gramEnd"/>
      <w:r w:rsidRPr="00445BC4">
        <w:rPr>
          <w:rFonts w:ascii="Calibri" w:eastAsia="Calibri" w:hAnsi="Calibri" w:cs="Arial" w:hint="cs"/>
          <w:sz w:val="28"/>
          <w:szCs w:val="28"/>
          <w:rtl/>
          <w:lang w:eastAsia="en-US"/>
        </w:rPr>
        <w:t xml:space="preserve"> </w:t>
      </w:r>
      <w:r w:rsidRPr="00445BC4">
        <w:rPr>
          <w:rFonts w:ascii="Calibri" w:eastAsia="Calibri" w:hAnsi="Calibri" w:cs="Arial"/>
          <w:sz w:val="28"/>
          <w:szCs w:val="28"/>
          <w:rtl/>
          <w:lang w:eastAsia="en-US"/>
        </w:rPr>
        <w:t xml:space="preserve"> )</w:t>
      </w:r>
      <w:r w:rsidRPr="00445BC4">
        <w:rPr>
          <w:rFonts w:ascii="Calibri" w:eastAsia="Calibri" w:hAnsi="Calibri" w:cs="Arial" w:hint="cs"/>
          <w:sz w:val="28"/>
          <w:szCs w:val="28"/>
          <w:rtl/>
          <w:lang w:eastAsia="en-US"/>
        </w:rPr>
        <w:t>.</w:t>
      </w:r>
    </w:p>
    <w:p w14:paraId="3B107C8A" w14:textId="77777777" w:rsidR="008B6770" w:rsidRPr="00445BC4" w:rsidRDefault="008B6770" w:rsidP="008B6770">
      <w:pPr>
        <w:tabs>
          <w:tab w:val="right" w:pos="9779"/>
        </w:tabs>
        <w:bidi w:val="0"/>
        <w:spacing w:after="160" w:line="256" w:lineRule="auto"/>
        <w:jc w:val="right"/>
        <w:rPr>
          <w:rFonts w:ascii="Calibri" w:eastAsia="Calibri" w:hAnsi="Calibri" w:cs="Arial"/>
          <w:sz w:val="28"/>
          <w:szCs w:val="28"/>
          <w:lang w:eastAsia="en-US"/>
        </w:rPr>
      </w:pPr>
      <w:r w:rsidRPr="00445BC4">
        <w:rPr>
          <w:rFonts w:ascii="Calibri" w:eastAsia="Calibri" w:hAnsi="Calibri" w:cs="Arial"/>
          <w:sz w:val="28"/>
          <w:szCs w:val="28"/>
          <w:rtl/>
          <w:lang w:eastAsia="en-US"/>
        </w:rPr>
        <w:t>اللقاءات الإرشادية الجماعية التي نفذت خلال الفصل الدراسي اليوم: .......</w:t>
      </w:r>
      <w:r w:rsidRPr="00445BC4">
        <w:rPr>
          <w:rFonts w:ascii="Calibri" w:eastAsia="Calibri" w:hAnsi="Calibri" w:cs="Arial" w:hint="cs"/>
          <w:sz w:val="28"/>
          <w:szCs w:val="28"/>
          <w:rtl/>
          <w:lang w:eastAsia="en-US"/>
        </w:rPr>
        <w:t>..</w:t>
      </w:r>
      <w:r w:rsidRPr="00445BC4">
        <w:rPr>
          <w:rFonts w:ascii="Calibri" w:eastAsia="Calibri" w:hAnsi="Calibri" w:cs="Arial"/>
          <w:sz w:val="28"/>
          <w:szCs w:val="28"/>
          <w:rtl/>
          <w:lang w:eastAsia="en-US"/>
        </w:rPr>
        <w:t>..... التاريخ:</w:t>
      </w:r>
      <w:r w:rsidRPr="00445BC4">
        <w:rPr>
          <w:rFonts w:ascii="Calibri" w:eastAsia="Calibri" w:hAnsi="Calibri" w:cs="Arial" w:hint="cs"/>
          <w:sz w:val="28"/>
          <w:szCs w:val="28"/>
          <w:rtl/>
          <w:lang w:eastAsia="en-US"/>
        </w:rPr>
        <w:t xml:space="preserve"> ........................</w:t>
      </w:r>
      <w:r w:rsidRPr="00445BC4">
        <w:rPr>
          <w:rFonts w:ascii="Calibri" w:eastAsia="Calibri" w:hAnsi="Calibri" w:cs="Arial"/>
          <w:sz w:val="28"/>
          <w:szCs w:val="28"/>
          <w:rtl/>
          <w:lang w:eastAsia="en-US"/>
        </w:rPr>
        <w:t xml:space="preserve"> </w:t>
      </w:r>
    </w:p>
    <w:tbl>
      <w:tblPr>
        <w:tblStyle w:val="41"/>
        <w:tblW w:w="0" w:type="auto"/>
        <w:tblInd w:w="-289" w:type="dxa"/>
        <w:tblLook w:val="04A0" w:firstRow="1" w:lastRow="0" w:firstColumn="1" w:lastColumn="0" w:noHBand="0" w:noVBand="1"/>
      </w:tblPr>
      <w:tblGrid>
        <w:gridCol w:w="3516"/>
        <w:gridCol w:w="2693"/>
        <w:gridCol w:w="1701"/>
        <w:gridCol w:w="2271"/>
        <w:gridCol w:w="530"/>
      </w:tblGrid>
      <w:tr w:rsidR="008B6770" w:rsidRPr="00445BC4" w14:paraId="2E338F47" w14:textId="77777777" w:rsidTr="009A18BD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9F24" w14:textId="77777777" w:rsidR="008B6770" w:rsidRPr="00445BC4" w:rsidRDefault="008B6770" w:rsidP="009A18BD">
            <w:pPr>
              <w:tabs>
                <w:tab w:val="right" w:pos="9779"/>
              </w:tabs>
              <w:bidi w:val="0"/>
              <w:spacing w:line="360" w:lineRule="auto"/>
              <w:jc w:val="center"/>
              <w:rPr>
                <w:rFonts w:ascii="Calibri" w:eastAsia="Calibri" w:hAnsi="Calibri" w:cs="Arial"/>
                <w:b/>
                <w:bCs/>
                <w:lang w:eastAsia="en-US"/>
              </w:rPr>
            </w:pPr>
            <w:r w:rsidRPr="00445BC4">
              <w:rPr>
                <w:rFonts w:ascii="Calibri" w:eastAsia="Calibri" w:hAnsi="Calibri" w:cs="Arial"/>
                <w:b/>
                <w:bCs/>
                <w:rtl/>
                <w:lang w:eastAsia="en-US"/>
              </w:rPr>
              <w:t>نتائج الإرشاد الجماعي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3D5DD" w14:textId="77777777" w:rsidR="008B6770" w:rsidRPr="00445BC4" w:rsidRDefault="008B6770" w:rsidP="009A18BD">
            <w:pPr>
              <w:tabs>
                <w:tab w:val="right" w:pos="9779"/>
              </w:tabs>
              <w:bidi w:val="0"/>
              <w:spacing w:line="360" w:lineRule="auto"/>
              <w:jc w:val="center"/>
              <w:rPr>
                <w:rFonts w:ascii="Calibri" w:eastAsia="Calibri" w:hAnsi="Calibri" w:cs="Arial"/>
                <w:b/>
                <w:bCs/>
                <w:lang w:eastAsia="en-US"/>
              </w:rPr>
            </w:pPr>
            <w:r w:rsidRPr="00445BC4">
              <w:rPr>
                <w:rFonts w:ascii="Calibri" w:eastAsia="Calibri" w:hAnsi="Calibri" w:cs="Arial"/>
                <w:b/>
                <w:bCs/>
                <w:rtl/>
                <w:lang w:eastAsia="en-US"/>
              </w:rPr>
              <w:t>موضوع الإرشاد الجماعي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03217" w14:textId="77777777" w:rsidR="008B6770" w:rsidRPr="00445BC4" w:rsidRDefault="008B6770" w:rsidP="009A18BD">
            <w:pPr>
              <w:tabs>
                <w:tab w:val="right" w:pos="9779"/>
              </w:tabs>
              <w:bidi w:val="0"/>
              <w:spacing w:line="360" w:lineRule="auto"/>
              <w:jc w:val="center"/>
              <w:rPr>
                <w:rFonts w:ascii="Calibri" w:eastAsia="Calibri" w:hAnsi="Calibri" w:cs="Arial"/>
                <w:b/>
                <w:bCs/>
                <w:lang w:eastAsia="en-US"/>
              </w:rPr>
            </w:pPr>
            <w:r w:rsidRPr="00445BC4">
              <w:rPr>
                <w:rFonts w:ascii="Calibri" w:eastAsia="Calibri" w:hAnsi="Calibri" w:cs="Arial"/>
                <w:b/>
                <w:bCs/>
                <w:rtl/>
                <w:lang w:eastAsia="en-US"/>
              </w:rPr>
              <w:t>الرقم الجامعي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6CAD" w14:textId="77777777" w:rsidR="008B6770" w:rsidRPr="00445BC4" w:rsidRDefault="008B6770" w:rsidP="009A18BD">
            <w:pPr>
              <w:tabs>
                <w:tab w:val="right" w:pos="9779"/>
              </w:tabs>
              <w:bidi w:val="0"/>
              <w:spacing w:line="360" w:lineRule="auto"/>
              <w:jc w:val="center"/>
              <w:rPr>
                <w:rFonts w:ascii="Calibri" w:eastAsia="Calibri" w:hAnsi="Calibri" w:cs="Arial"/>
                <w:b/>
                <w:bCs/>
                <w:lang w:eastAsia="en-US"/>
              </w:rPr>
            </w:pPr>
            <w:r w:rsidRPr="00445BC4">
              <w:rPr>
                <w:rFonts w:ascii="Calibri" w:eastAsia="Calibri" w:hAnsi="Calibri" w:cs="Arial"/>
                <w:b/>
                <w:bCs/>
                <w:rtl/>
                <w:lang w:eastAsia="en-US"/>
              </w:rPr>
              <w:t>اسم الطالب / الطالبة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BE4C2" w14:textId="77777777" w:rsidR="008B6770" w:rsidRPr="00445BC4" w:rsidRDefault="008B6770" w:rsidP="009A18BD">
            <w:pPr>
              <w:tabs>
                <w:tab w:val="right" w:pos="9779"/>
              </w:tabs>
              <w:bidi w:val="0"/>
              <w:spacing w:line="360" w:lineRule="auto"/>
              <w:jc w:val="right"/>
              <w:rPr>
                <w:rFonts w:ascii="Calibri" w:eastAsia="Calibri" w:hAnsi="Calibri" w:cs="Arial"/>
                <w:b/>
                <w:bCs/>
                <w:rtl/>
                <w:lang w:eastAsia="en-US"/>
              </w:rPr>
            </w:pPr>
            <w:r w:rsidRPr="00445BC4">
              <w:rPr>
                <w:rFonts w:ascii="Calibri" w:eastAsia="Calibri" w:hAnsi="Calibri" w:cs="Arial"/>
                <w:b/>
                <w:bCs/>
                <w:rtl/>
                <w:lang w:eastAsia="en-US"/>
              </w:rPr>
              <w:t>م</w:t>
            </w:r>
          </w:p>
        </w:tc>
      </w:tr>
      <w:tr w:rsidR="008B6770" w:rsidRPr="00445BC4" w14:paraId="3BCD9002" w14:textId="77777777" w:rsidTr="009A18BD">
        <w:tc>
          <w:tcPr>
            <w:tcW w:w="3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59BF" w14:textId="77777777" w:rsidR="008B6770" w:rsidRPr="00445BC4" w:rsidRDefault="008B6770" w:rsidP="009A18BD">
            <w:pPr>
              <w:tabs>
                <w:tab w:val="right" w:pos="9779"/>
              </w:tabs>
              <w:bidi w:val="0"/>
              <w:spacing w:line="360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A008" w14:textId="77777777" w:rsidR="008B6770" w:rsidRPr="00445BC4" w:rsidRDefault="008B6770" w:rsidP="009A18BD">
            <w:pPr>
              <w:tabs>
                <w:tab w:val="right" w:pos="9779"/>
              </w:tabs>
              <w:bidi w:val="0"/>
              <w:spacing w:line="360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3879" w14:textId="77777777" w:rsidR="008B6770" w:rsidRPr="00445BC4" w:rsidRDefault="008B6770" w:rsidP="009A18BD">
            <w:pPr>
              <w:tabs>
                <w:tab w:val="right" w:pos="9779"/>
              </w:tabs>
              <w:bidi w:val="0"/>
              <w:spacing w:line="360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48DC" w14:textId="77777777" w:rsidR="008B6770" w:rsidRPr="00445BC4" w:rsidRDefault="008B6770" w:rsidP="009A18BD">
            <w:pPr>
              <w:tabs>
                <w:tab w:val="right" w:pos="9779"/>
              </w:tabs>
              <w:bidi w:val="0"/>
              <w:spacing w:line="360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DDDA9" w14:textId="77777777" w:rsidR="008B6770" w:rsidRPr="00445BC4" w:rsidRDefault="008B6770" w:rsidP="009A18BD">
            <w:pPr>
              <w:tabs>
                <w:tab w:val="right" w:pos="9779"/>
              </w:tabs>
              <w:bidi w:val="0"/>
              <w:spacing w:line="360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lang w:eastAsia="en-US"/>
              </w:rPr>
            </w:pPr>
            <w:r w:rsidRPr="00445BC4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en-US"/>
              </w:rPr>
              <w:t>1</w:t>
            </w:r>
          </w:p>
        </w:tc>
      </w:tr>
      <w:tr w:rsidR="008B6770" w:rsidRPr="00445BC4" w14:paraId="1402893E" w14:textId="77777777" w:rsidTr="009A18BD"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A80FB" w14:textId="77777777" w:rsidR="008B6770" w:rsidRPr="00445BC4" w:rsidRDefault="008B6770" w:rsidP="009A18BD">
            <w:pP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2F860" w14:textId="77777777" w:rsidR="008B6770" w:rsidRPr="00445BC4" w:rsidRDefault="008B6770" w:rsidP="009A18BD">
            <w:pP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3086" w14:textId="77777777" w:rsidR="008B6770" w:rsidRPr="00445BC4" w:rsidRDefault="008B6770" w:rsidP="009A18BD">
            <w:pPr>
              <w:tabs>
                <w:tab w:val="right" w:pos="9779"/>
              </w:tabs>
              <w:bidi w:val="0"/>
              <w:spacing w:line="360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609F" w14:textId="77777777" w:rsidR="008B6770" w:rsidRPr="00445BC4" w:rsidRDefault="008B6770" w:rsidP="009A18BD">
            <w:pPr>
              <w:tabs>
                <w:tab w:val="right" w:pos="9779"/>
              </w:tabs>
              <w:bidi w:val="0"/>
              <w:spacing w:line="360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625D" w14:textId="77777777" w:rsidR="008B6770" w:rsidRPr="00445BC4" w:rsidRDefault="008B6770" w:rsidP="009A18BD">
            <w:pPr>
              <w:tabs>
                <w:tab w:val="right" w:pos="9779"/>
              </w:tabs>
              <w:bidi w:val="0"/>
              <w:spacing w:line="360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lang w:eastAsia="en-US"/>
              </w:rPr>
            </w:pPr>
            <w:r w:rsidRPr="00445BC4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8B6770" w:rsidRPr="00445BC4" w14:paraId="79AA4B9C" w14:textId="77777777" w:rsidTr="009A18BD"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C1F3" w14:textId="77777777" w:rsidR="008B6770" w:rsidRPr="00445BC4" w:rsidRDefault="008B6770" w:rsidP="009A18BD">
            <w:pP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86A7D" w14:textId="77777777" w:rsidR="008B6770" w:rsidRPr="00445BC4" w:rsidRDefault="008B6770" w:rsidP="009A18BD">
            <w:pP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DD68" w14:textId="77777777" w:rsidR="008B6770" w:rsidRPr="00445BC4" w:rsidRDefault="008B6770" w:rsidP="009A18BD">
            <w:pPr>
              <w:tabs>
                <w:tab w:val="right" w:pos="9779"/>
              </w:tabs>
              <w:bidi w:val="0"/>
              <w:spacing w:line="360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A7C4" w14:textId="77777777" w:rsidR="008B6770" w:rsidRPr="00445BC4" w:rsidRDefault="008B6770" w:rsidP="009A18BD">
            <w:pPr>
              <w:tabs>
                <w:tab w:val="right" w:pos="9779"/>
              </w:tabs>
              <w:bidi w:val="0"/>
              <w:spacing w:line="360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3D188" w14:textId="77777777" w:rsidR="008B6770" w:rsidRPr="00445BC4" w:rsidRDefault="008B6770" w:rsidP="009A18BD">
            <w:pPr>
              <w:tabs>
                <w:tab w:val="right" w:pos="9779"/>
              </w:tabs>
              <w:bidi w:val="0"/>
              <w:spacing w:line="360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lang w:eastAsia="en-US"/>
              </w:rPr>
            </w:pPr>
            <w:r w:rsidRPr="00445BC4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en-US"/>
              </w:rPr>
              <w:t>3</w:t>
            </w:r>
          </w:p>
        </w:tc>
      </w:tr>
      <w:tr w:rsidR="008B6770" w:rsidRPr="00445BC4" w14:paraId="28288994" w14:textId="77777777" w:rsidTr="009A18BD"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38D98" w14:textId="77777777" w:rsidR="008B6770" w:rsidRPr="00445BC4" w:rsidRDefault="008B6770" w:rsidP="009A18BD">
            <w:pP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C5AE" w14:textId="77777777" w:rsidR="008B6770" w:rsidRPr="00445BC4" w:rsidRDefault="008B6770" w:rsidP="009A18BD">
            <w:pP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664C" w14:textId="77777777" w:rsidR="008B6770" w:rsidRPr="00445BC4" w:rsidRDefault="008B6770" w:rsidP="009A18BD">
            <w:pPr>
              <w:tabs>
                <w:tab w:val="right" w:pos="9779"/>
              </w:tabs>
              <w:bidi w:val="0"/>
              <w:spacing w:line="360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5365" w14:textId="77777777" w:rsidR="008B6770" w:rsidRPr="00445BC4" w:rsidRDefault="008B6770" w:rsidP="009A18BD">
            <w:pPr>
              <w:tabs>
                <w:tab w:val="right" w:pos="9779"/>
              </w:tabs>
              <w:bidi w:val="0"/>
              <w:spacing w:line="360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FEBD" w14:textId="77777777" w:rsidR="008B6770" w:rsidRPr="00445BC4" w:rsidRDefault="008B6770" w:rsidP="009A18BD">
            <w:pPr>
              <w:tabs>
                <w:tab w:val="right" w:pos="9779"/>
              </w:tabs>
              <w:bidi w:val="0"/>
              <w:spacing w:line="360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lang w:eastAsia="en-US"/>
              </w:rPr>
            </w:pPr>
            <w:r w:rsidRPr="00445BC4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en-US"/>
              </w:rPr>
              <w:t>4</w:t>
            </w:r>
          </w:p>
        </w:tc>
      </w:tr>
      <w:tr w:rsidR="008B6770" w:rsidRPr="00445BC4" w14:paraId="06456652" w14:textId="77777777" w:rsidTr="009A18BD"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C257" w14:textId="77777777" w:rsidR="008B6770" w:rsidRPr="00445BC4" w:rsidRDefault="008B6770" w:rsidP="009A18BD">
            <w:pP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659B2" w14:textId="77777777" w:rsidR="008B6770" w:rsidRPr="00445BC4" w:rsidRDefault="008B6770" w:rsidP="009A18BD">
            <w:pP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F68E" w14:textId="77777777" w:rsidR="008B6770" w:rsidRPr="00445BC4" w:rsidRDefault="008B6770" w:rsidP="009A18BD">
            <w:pPr>
              <w:tabs>
                <w:tab w:val="right" w:pos="9779"/>
              </w:tabs>
              <w:bidi w:val="0"/>
              <w:spacing w:line="360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66D9" w14:textId="77777777" w:rsidR="008B6770" w:rsidRPr="00445BC4" w:rsidRDefault="008B6770" w:rsidP="009A18BD">
            <w:pPr>
              <w:tabs>
                <w:tab w:val="right" w:pos="9779"/>
              </w:tabs>
              <w:bidi w:val="0"/>
              <w:spacing w:line="360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C74B1" w14:textId="77777777" w:rsidR="008B6770" w:rsidRPr="00445BC4" w:rsidRDefault="008B6770" w:rsidP="009A18BD">
            <w:pPr>
              <w:tabs>
                <w:tab w:val="right" w:pos="9779"/>
              </w:tabs>
              <w:bidi w:val="0"/>
              <w:spacing w:line="360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lang w:eastAsia="en-US"/>
              </w:rPr>
            </w:pPr>
            <w:r w:rsidRPr="00445BC4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en-US"/>
              </w:rPr>
              <w:t>5</w:t>
            </w:r>
          </w:p>
        </w:tc>
      </w:tr>
      <w:tr w:rsidR="008B6770" w:rsidRPr="00445BC4" w14:paraId="1CF84612" w14:textId="77777777" w:rsidTr="009A18BD"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31E39" w14:textId="77777777" w:rsidR="008B6770" w:rsidRPr="00445BC4" w:rsidRDefault="008B6770" w:rsidP="009A18BD">
            <w:pP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40A7" w14:textId="77777777" w:rsidR="008B6770" w:rsidRPr="00445BC4" w:rsidRDefault="008B6770" w:rsidP="009A18BD">
            <w:pP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3F9A" w14:textId="77777777" w:rsidR="008B6770" w:rsidRPr="00445BC4" w:rsidRDefault="008B6770" w:rsidP="009A18BD">
            <w:pPr>
              <w:tabs>
                <w:tab w:val="right" w:pos="9779"/>
              </w:tabs>
              <w:bidi w:val="0"/>
              <w:spacing w:line="360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D760" w14:textId="77777777" w:rsidR="008B6770" w:rsidRPr="00445BC4" w:rsidRDefault="008B6770" w:rsidP="009A18BD">
            <w:pPr>
              <w:tabs>
                <w:tab w:val="right" w:pos="9779"/>
              </w:tabs>
              <w:bidi w:val="0"/>
              <w:spacing w:line="360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7550" w14:textId="77777777" w:rsidR="008B6770" w:rsidRPr="00445BC4" w:rsidRDefault="008B6770" w:rsidP="009A18BD">
            <w:pPr>
              <w:tabs>
                <w:tab w:val="right" w:pos="9779"/>
              </w:tabs>
              <w:bidi w:val="0"/>
              <w:spacing w:line="360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lang w:eastAsia="en-US"/>
              </w:rPr>
            </w:pPr>
            <w:r w:rsidRPr="00445BC4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en-US"/>
              </w:rPr>
              <w:t>6</w:t>
            </w:r>
          </w:p>
        </w:tc>
      </w:tr>
      <w:tr w:rsidR="008B6770" w:rsidRPr="00445BC4" w14:paraId="1E3D3566" w14:textId="77777777" w:rsidTr="009A18BD"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E95E" w14:textId="77777777" w:rsidR="008B6770" w:rsidRPr="00445BC4" w:rsidRDefault="008B6770" w:rsidP="009A18BD">
            <w:pP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9AA45" w14:textId="77777777" w:rsidR="008B6770" w:rsidRPr="00445BC4" w:rsidRDefault="008B6770" w:rsidP="009A18BD">
            <w:pP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DAEE" w14:textId="77777777" w:rsidR="008B6770" w:rsidRPr="00445BC4" w:rsidRDefault="008B6770" w:rsidP="009A18BD">
            <w:pPr>
              <w:tabs>
                <w:tab w:val="right" w:pos="9779"/>
              </w:tabs>
              <w:bidi w:val="0"/>
              <w:spacing w:line="360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A957" w14:textId="77777777" w:rsidR="008B6770" w:rsidRPr="00445BC4" w:rsidRDefault="008B6770" w:rsidP="009A18BD">
            <w:pPr>
              <w:tabs>
                <w:tab w:val="right" w:pos="9779"/>
              </w:tabs>
              <w:bidi w:val="0"/>
              <w:spacing w:line="360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93B86" w14:textId="77777777" w:rsidR="008B6770" w:rsidRPr="00445BC4" w:rsidRDefault="008B6770" w:rsidP="009A18BD">
            <w:pPr>
              <w:tabs>
                <w:tab w:val="right" w:pos="9779"/>
              </w:tabs>
              <w:bidi w:val="0"/>
              <w:spacing w:line="360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lang w:eastAsia="en-US"/>
              </w:rPr>
            </w:pPr>
            <w:r w:rsidRPr="00445BC4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en-US"/>
              </w:rPr>
              <w:t>7</w:t>
            </w:r>
          </w:p>
        </w:tc>
      </w:tr>
      <w:tr w:rsidR="008B6770" w:rsidRPr="00445BC4" w14:paraId="17FE4786" w14:textId="77777777" w:rsidTr="009A18BD"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63E3E" w14:textId="77777777" w:rsidR="008B6770" w:rsidRPr="00445BC4" w:rsidRDefault="008B6770" w:rsidP="009A18BD">
            <w:pP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EAADA" w14:textId="77777777" w:rsidR="008B6770" w:rsidRPr="00445BC4" w:rsidRDefault="008B6770" w:rsidP="009A18BD">
            <w:pP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329F" w14:textId="77777777" w:rsidR="008B6770" w:rsidRPr="00445BC4" w:rsidRDefault="008B6770" w:rsidP="009A18BD">
            <w:pPr>
              <w:tabs>
                <w:tab w:val="right" w:pos="9779"/>
              </w:tabs>
              <w:bidi w:val="0"/>
              <w:spacing w:line="360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A930" w14:textId="77777777" w:rsidR="008B6770" w:rsidRPr="00445BC4" w:rsidRDefault="008B6770" w:rsidP="009A18BD">
            <w:pPr>
              <w:tabs>
                <w:tab w:val="right" w:pos="9779"/>
              </w:tabs>
              <w:bidi w:val="0"/>
              <w:spacing w:line="360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640BC" w14:textId="77777777" w:rsidR="008B6770" w:rsidRPr="00445BC4" w:rsidRDefault="008B6770" w:rsidP="009A18BD">
            <w:pPr>
              <w:tabs>
                <w:tab w:val="right" w:pos="9779"/>
              </w:tabs>
              <w:bidi w:val="0"/>
              <w:spacing w:line="360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lang w:eastAsia="en-US"/>
              </w:rPr>
            </w:pPr>
            <w:r w:rsidRPr="00445BC4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en-US"/>
              </w:rPr>
              <w:t>8</w:t>
            </w:r>
          </w:p>
        </w:tc>
      </w:tr>
      <w:tr w:rsidR="008B6770" w:rsidRPr="00445BC4" w14:paraId="31A01312" w14:textId="77777777" w:rsidTr="009A18BD"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ABF6" w14:textId="77777777" w:rsidR="008B6770" w:rsidRPr="00445BC4" w:rsidRDefault="008B6770" w:rsidP="009A18BD">
            <w:pP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AC65" w14:textId="77777777" w:rsidR="008B6770" w:rsidRPr="00445BC4" w:rsidRDefault="008B6770" w:rsidP="009A18BD">
            <w:pP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8917" w14:textId="77777777" w:rsidR="008B6770" w:rsidRPr="00445BC4" w:rsidRDefault="008B6770" w:rsidP="009A18BD">
            <w:pPr>
              <w:tabs>
                <w:tab w:val="right" w:pos="9779"/>
              </w:tabs>
              <w:bidi w:val="0"/>
              <w:spacing w:line="360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0E7F" w14:textId="77777777" w:rsidR="008B6770" w:rsidRPr="00445BC4" w:rsidRDefault="008B6770" w:rsidP="009A18BD">
            <w:pPr>
              <w:tabs>
                <w:tab w:val="right" w:pos="9779"/>
              </w:tabs>
              <w:bidi w:val="0"/>
              <w:spacing w:line="360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017F" w14:textId="77777777" w:rsidR="008B6770" w:rsidRPr="00445BC4" w:rsidRDefault="008B6770" w:rsidP="009A18BD">
            <w:pPr>
              <w:tabs>
                <w:tab w:val="right" w:pos="9779"/>
              </w:tabs>
              <w:bidi w:val="0"/>
              <w:spacing w:line="360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lang w:eastAsia="en-US"/>
              </w:rPr>
            </w:pPr>
            <w:r w:rsidRPr="00445BC4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en-US"/>
              </w:rPr>
              <w:t>9</w:t>
            </w:r>
          </w:p>
        </w:tc>
      </w:tr>
    </w:tbl>
    <w:p w14:paraId="65085A46" w14:textId="77777777" w:rsidR="008B6770" w:rsidRPr="00445BC4" w:rsidRDefault="008B6770" w:rsidP="008B6770">
      <w:pPr>
        <w:tabs>
          <w:tab w:val="right" w:pos="9779"/>
        </w:tabs>
        <w:bidi w:val="0"/>
        <w:spacing w:after="160" w:line="256" w:lineRule="auto"/>
        <w:ind w:left="1440"/>
        <w:jc w:val="right"/>
        <w:rPr>
          <w:rFonts w:ascii="Calibri" w:eastAsia="Calibri" w:hAnsi="Calibri" w:cs="Arial"/>
          <w:b/>
          <w:bCs/>
          <w:sz w:val="22"/>
          <w:szCs w:val="22"/>
          <w:rtl/>
          <w:lang w:eastAsia="en-US"/>
        </w:rPr>
      </w:pPr>
    </w:p>
    <w:p w14:paraId="0C7C2D3D" w14:textId="77777777" w:rsidR="008B6770" w:rsidRPr="00445BC4" w:rsidRDefault="008B6770" w:rsidP="008B6770">
      <w:pPr>
        <w:numPr>
          <w:ilvl w:val="0"/>
          <w:numId w:val="18"/>
        </w:numPr>
        <w:tabs>
          <w:tab w:val="right" w:pos="9779"/>
        </w:tabs>
        <w:spacing w:after="160" w:line="256" w:lineRule="auto"/>
        <w:ind w:left="13" w:hanging="155"/>
        <w:contextualSpacing/>
        <w:rPr>
          <w:rFonts w:ascii="Calibri" w:eastAsia="Calibri" w:hAnsi="Calibri" w:cs="Arial"/>
          <w:b/>
          <w:bCs/>
          <w:sz w:val="22"/>
          <w:szCs w:val="22"/>
          <w:lang w:eastAsia="en-US"/>
        </w:rPr>
      </w:pPr>
      <w:r w:rsidRPr="00445BC4">
        <w:rPr>
          <w:rFonts w:ascii="Calibri" w:eastAsia="Calibri" w:hAnsi="Calibri" w:cs="Arial"/>
          <w:b/>
          <w:bCs/>
          <w:sz w:val="22"/>
          <w:szCs w:val="22"/>
          <w:rtl/>
          <w:lang w:eastAsia="en-US"/>
        </w:rPr>
        <w:t>تسلم صورة من هذه الاستمارة لمشرف وحدة الإرشاد الأكاديمي بالكلية خلال الشهر الأول من الفصل الدراسي</w:t>
      </w:r>
      <w:r w:rsidRPr="00445BC4">
        <w:rPr>
          <w:rFonts w:ascii="Calibri" w:eastAsia="Calibri" w:hAnsi="Calibri" w:cs="Arial" w:hint="cs"/>
          <w:b/>
          <w:bCs/>
          <w:sz w:val="22"/>
          <w:szCs w:val="22"/>
          <w:rtl/>
          <w:lang w:eastAsia="en-US"/>
        </w:rPr>
        <w:t>.</w:t>
      </w:r>
      <w:r w:rsidRPr="00445BC4">
        <w:rPr>
          <w:rFonts w:ascii="Calibri" w:eastAsia="Calibri" w:hAnsi="Calibri" w:cs="Arial"/>
          <w:b/>
          <w:bCs/>
          <w:sz w:val="22"/>
          <w:szCs w:val="22"/>
          <w:rtl/>
          <w:lang w:eastAsia="en-US"/>
        </w:rPr>
        <w:t xml:space="preserve"> </w:t>
      </w:r>
    </w:p>
    <w:p w14:paraId="4E365FE5" w14:textId="77777777" w:rsidR="008B6770" w:rsidRPr="008B6770" w:rsidRDefault="008B6770" w:rsidP="00E07CC4">
      <w:pPr>
        <w:spacing w:after="160" w:line="259" w:lineRule="auto"/>
        <w:jc w:val="center"/>
        <w:rPr>
          <w:rFonts w:ascii="Calibri" w:eastAsia="Calibri" w:hAnsi="Calibri" w:cs="Arial" w:hint="cs"/>
          <w:b/>
          <w:bCs/>
          <w:sz w:val="36"/>
          <w:szCs w:val="36"/>
          <w:u w:val="single"/>
          <w:rtl/>
          <w:lang w:eastAsia="en-US"/>
        </w:rPr>
      </w:pPr>
    </w:p>
    <w:p w14:paraId="6FD15B0A" w14:textId="77777777" w:rsidR="008B6770" w:rsidRDefault="008B6770" w:rsidP="00E07CC4">
      <w:pPr>
        <w:spacing w:after="160" w:line="259" w:lineRule="auto"/>
        <w:jc w:val="center"/>
        <w:rPr>
          <w:rFonts w:ascii="Calibri" w:eastAsia="Calibri" w:hAnsi="Calibri" w:cs="Arial"/>
          <w:b/>
          <w:bCs/>
          <w:sz w:val="36"/>
          <w:szCs w:val="36"/>
          <w:u w:val="single"/>
          <w:rtl/>
          <w:lang w:eastAsia="en-US"/>
        </w:rPr>
      </w:pPr>
    </w:p>
    <w:p w14:paraId="78E5D800" w14:textId="77777777" w:rsidR="008B6770" w:rsidRDefault="008B6770" w:rsidP="00E07CC4">
      <w:pPr>
        <w:spacing w:after="160" w:line="259" w:lineRule="auto"/>
        <w:jc w:val="center"/>
        <w:rPr>
          <w:rFonts w:ascii="Calibri" w:eastAsia="Calibri" w:hAnsi="Calibri" w:cs="Arial"/>
          <w:b/>
          <w:bCs/>
          <w:sz w:val="34"/>
          <w:szCs w:val="34"/>
          <w:rtl/>
          <w:lang w:eastAsia="en-US"/>
        </w:rPr>
      </w:pPr>
    </w:p>
    <w:p w14:paraId="5418FB0C" w14:textId="171417E8" w:rsidR="00E07CC4" w:rsidRPr="008B6770" w:rsidRDefault="00E07CC4" w:rsidP="00E07CC4">
      <w:pPr>
        <w:spacing w:after="160" w:line="259" w:lineRule="auto"/>
        <w:jc w:val="center"/>
        <w:rPr>
          <w:rFonts w:ascii="Calibri" w:eastAsia="Calibri" w:hAnsi="Calibri" w:cs="Arial"/>
          <w:b/>
          <w:bCs/>
          <w:sz w:val="36"/>
          <w:szCs w:val="36"/>
          <w:rtl/>
          <w:lang w:eastAsia="en-US"/>
        </w:rPr>
      </w:pPr>
      <w:r w:rsidRPr="008B6770">
        <w:rPr>
          <w:rFonts w:ascii="Calibri" w:eastAsia="Calibri" w:hAnsi="Calibri" w:cs="Arial" w:hint="cs"/>
          <w:b/>
          <w:bCs/>
          <w:sz w:val="34"/>
          <w:szCs w:val="34"/>
          <w:rtl/>
          <w:lang w:eastAsia="en-US"/>
        </w:rPr>
        <w:t>نموذج (4)</w:t>
      </w:r>
    </w:p>
    <w:p w14:paraId="747D727E" w14:textId="77777777" w:rsidR="008B6770" w:rsidRPr="008B6770" w:rsidRDefault="008B6770" w:rsidP="00E07CC4">
      <w:pPr>
        <w:spacing w:after="160" w:line="259" w:lineRule="auto"/>
        <w:jc w:val="center"/>
        <w:rPr>
          <w:rFonts w:ascii="Calibri" w:eastAsia="Calibri" w:hAnsi="Calibri" w:cs="Arial"/>
          <w:b/>
          <w:bCs/>
          <w:sz w:val="6"/>
          <w:szCs w:val="6"/>
          <w:u w:val="single"/>
          <w:rtl/>
          <w:lang w:eastAsia="en-US"/>
        </w:rPr>
      </w:pPr>
    </w:p>
    <w:p w14:paraId="5D63EDEC" w14:textId="320AAFC7" w:rsidR="00E07CC4" w:rsidRPr="008B6770" w:rsidRDefault="008B6770" w:rsidP="00E07CC4">
      <w:pPr>
        <w:spacing w:after="160" w:line="259" w:lineRule="auto"/>
        <w:jc w:val="center"/>
        <w:rPr>
          <w:rFonts w:ascii="Calibri" w:eastAsia="Calibri" w:hAnsi="Calibri" w:cs="Arial"/>
          <w:b/>
          <w:bCs/>
          <w:sz w:val="36"/>
          <w:szCs w:val="36"/>
          <w:rtl/>
          <w:lang w:eastAsia="en-US"/>
        </w:rPr>
      </w:pPr>
      <w:r w:rsidRPr="008B6770">
        <w:rPr>
          <w:rFonts w:ascii="Calibri" w:eastAsia="Calibri" w:hAnsi="Calibri" w:cs="Arial" w:hint="cs"/>
          <w:b/>
          <w:bCs/>
          <w:sz w:val="32"/>
          <w:szCs w:val="32"/>
          <w:rtl/>
          <w:lang w:eastAsia="en-US"/>
        </w:rPr>
        <w:t xml:space="preserve"> </w:t>
      </w:r>
      <w:r w:rsidR="00E07CC4" w:rsidRPr="008B6770">
        <w:rPr>
          <w:rFonts w:ascii="Calibri" w:eastAsia="Calibri" w:hAnsi="Calibri" w:cs="Arial" w:hint="cs"/>
          <w:b/>
          <w:bCs/>
          <w:sz w:val="32"/>
          <w:szCs w:val="32"/>
          <w:rtl/>
          <w:lang w:eastAsia="en-US"/>
        </w:rPr>
        <w:t>استمارة تقويم الطلاب المتعثرين دراسيًا</w:t>
      </w:r>
      <w:r w:rsidRPr="008B6770">
        <w:rPr>
          <w:rFonts w:ascii="Calibri" w:eastAsia="Calibri" w:hAnsi="Calibri" w:cs="Arial" w:hint="cs"/>
          <w:b/>
          <w:bCs/>
          <w:sz w:val="32"/>
          <w:szCs w:val="32"/>
          <w:rtl/>
          <w:lang w:eastAsia="en-US"/>
        </w:rPr>
        <w:t xml:space="preserve"> </w:t>
      </w:r>
    </w:p>
    <w:p w14:paraId="5DAB6C85" w14:textId="77777777" w:rsidR="00E07CC4" w:rsidRPr="008B6770" w:rsidRDefault="00E07CC4" w:rsidP="00E07CC4">
      <w:pPr>
        <w:spacing w:after="160" w:line="259" w:lineRule="auto"/>
        <w:jc w:val="center"/>
        <w:rPr>
          <w:rFonts w:ascii="Calibri" w:eastAsia="Calibri" w:hAnsi="Calibri" w:cs="Arial"/>
          <w:b/>
          <w:bCs/>
          <w:sz w:val="6"/>
          <w:szCs w:val="6"/>
          <w:u w:val="single"/>
          <w:lang w:eastAsia="en-US"/>
        </w:rPr>
      </w:pPr>
    </w:p>
    <w:tbl>
      <w:tblPr>
        <w:tblStyle w:val="40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1914"/>
        <w:gridCol w:w="1560"/>
        <w:gridCol w:w="1701"/>
        <w:gridCol w:w="1559"/>
        <w:gridCol w:w="2693"/>
        <w:gridCol w:w="1205"/>
      </w:tblGrid>
      <w:tr w:rsidR="00E07CC4" w:rsidRPr="00E07CC4" w14:paraId="19321AEF" w14:textId="77777777" w:rsidTr="001B5BF2">
        <w:trPr>
          <w:trHeight w:val="485"/>
          <w:jc w:val="center"/>
        </w:trPr>
        <w:tc>
          <w:tcPr>
            <w:tcW w:w="1914" w:type="dxa"/>
          </w:tcPr>
          <w:p w14:paraId="146F18D7" w14:textId="77777777" w:rsidR="00E07CC4" w:rsidRPr="00E07CC4" w:rsidRDefault="00E07CC4" w:rsidP="00E07CC4">
            <w:pPr>
              <w:tabs>
                <w:tab w:val="right" w:pos="9779"/>
              </w:tabs>
              <w:bidi w:val="0"/>
              <w:jc w:val="center"/>
              <w:rPr>
                <w:rFonts w:ascii="Calibri" w:eastAsia="Calibri" w:hAnsi="Calibri" w:cs="Arial"/>
                <w:b/>
                <w:bCs/>
                <w:u w:val="single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0518A083" w14:textId="71FAB85F" w:rsidR="00E07CC4" w:rsidRPr="00E07CC4" w:rsidRDefault="00E07CC4" w:rsidP="001B5BF2">
            <w:pPr>
              <w:tabs>
                <w:tab w:val="right" w:pos="9779"/>
              </w:tabs>
              <w:bidi w:val="0"/>
              <w:jc w:val="center"/>
              <w:rPr>
                <w:rFonts w:ascii="Calibri" w:eastAsia="Calibri" w:hAnsi="Calibri" w:cs="Arial"/>
                <w:b/>
                <w:bCs/>
                <w:lang w:eastAsia="en-US"/>
              </w:rPr>
            </w:pPr>
            <w:r w:rsidRPr="00E07CC4">
              <w:rPr>
                <w:rFonts w:ascii="Calibri" w:eastAsia="Calibri" w:hAnsi="Calibri" w:cs="Arial" w:hint="cs"/>
                <w:b/>
                <w:bCs/>
                <w:rtl/>
                <w:lang w:eastAsia="en-US"/>
              </w:rPr>
              <w:t>التخصص</w:t>
            </w:r>
          </w:p>
        </w:tc>
        <w:tc>
          <w:tcPr>
            <w:tcW w:w="1701" w:type="dxa"/>
            <w:vAlign w:val="center"/>
          </w:tcPr>
          <w:p w14:paraId="1CD2821B" w14:textId="77777777" w:rsidR="00E07CC4" w:rsidRPr="00E07CC4" w:rsidRDefault="00E07CC4" w:rsidP="001B5BF2">
            <w:pPr>
              <w:tabs>
                <w:tab w:val="right" w:pos="9779"/>
              </w:tabs>
              <w:bidi w:val="0"/>
              <w:jc w:val="center"/>
              <w:rPr>
                <w:rFonts w:ascii="Calibri" w:eastAsia="Calibri" w:hAnsi="Calibri" w:cs="Arial"/>
                <w:b/>
                <w:bCs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52D60858" w14:textId="77777777" w:rsidR="00E07CC4" w:rsidRPr="00E07CC4" w:rsidRDefault="00E07CC4" w:rsidP="001B5BF2">
            <w:pPr>
              <w:tabs>
                <w:tab w:val="right" w:pos="9779"/>
              </w:tabs>
              <w:bidi w:val="0"/>
              <w:jc w:val="center"/>
              <w:rPr>
                <w:rFonts w:ascii="Calibri" w:eastAsia="Calibri" w:hAnsi="Calibri" w:cs="Arial"/>
                <w:b/>
                <w:bCs/>
                <w:rtl/>
                <w:lang w:eastAsia="en-US"/>
              </w:rPr>
            </w:pPr>
            <w:r w:rsidRPr="00E07CC4">
              <w:rPr>
                <w:rFonts w:ascii="Calibri" w:eastAsia="Calibri" w:hAnsi="Calibri" w:cs="Arial" w:hint="cs"/>
                <w:b/>
                <w:bCs/>
                <w:rtl/>
                <w:lang w:eastAsia="en-US"/>
              </w:rPr>
              <w:t>الرقم الجامعي</w:t>
            </w:r>
          </w:p>
        </w:tc>
        <w:tc>
          <w:tcPr>
            <w:tcW w:w="2693" w:type="dxa"/>
            <w:vAlign w:val="center"/>
          </w:tcPr>
          <w:p w14:paraId="780AFD32" w14:textId="77777777" w:rsidR="00E07CC4" w:rsidRPr="00E07CC4" w:rsidRDefault="00E07CC4" w:rsidP="001B5BF2">
            <w:pPr>
              <w:tabs>
                <w:tab w:val="right" w:pos="9779"/>
              </w:tabs>
              <w:bidi w:val="0"/>
              <w:jc w:val="center"/>
              <w:rPr>
                <w:rFonts w:ascii="Calibri" w:eastAsia="Calibri" w:hAnsi="Calibri" w:cs="Arial"/>
                <w:b/>
                <w:bCs/>
                <w:rtl/>
                <w:lang w:eastAsia="en-US"/>
              </w:rPr>
            </w:pPr>
          </w:p>
        </w:tc>
        <w:tc>
          <w:tcPr>
            <w:tcW w:w="1205" w:type="dxa"/>
            <w:vAlign w:val="center"/>
          </w:tcPr>
          <w:p w14:paraId="58A05036" w14:textId="3A7FF997" w:rsidR="00E07CC4" w:rsidRPr="00E07CC4" w:rsidRDefault="00E07CC4" w:rsidP="001B5BF2">
            <w:pPr>
              <w:tabs>
                <w:tab w:val="right" w:pos="9779"/>
              </w:tabs>
              <w:bidi w:val="0"/>
              <w:jc w:val="center"/>
              <w:rPr>
                <w:rFonts w:ascii="Calibri" w:eastAsia="Calibri" w:hAnsi="Calibri" w:cs="Arial"/>
                <w:b/>
                <w:bCs/>
                <w:rtl/>
                <w:lang w:eastAsia="en-US"/>
              </w:rPr>
            </w:pPr>
            <w:r w:rsidRPr="00E07CC4">
              <w:rPr>
                <w:rFonts w:ascii="Calibri" w:eastAsia="Calibri" w:hAnsi="Calibri" w:cs="Arial" w:hint="cs"/>
                <w:b/>
                <w:bCs/>
                <w:rtl/>
                <w:lang w:eastAsia="en-US"/>
              </w:rPr>
              <w:t>اسم  الطالب</w:t>
            </w:r>
          </w:p>
        </w:tc>
      </w:tr>
      <w:tr w:rsidR="00E07CC4" w:rsidRPr="00E07CC4" w14:paraId="70185A9E" w14:textId="77777777" w:rsidTr="001B5BF2">
        <w:trPr>
          <w:trHeight w:val="421"/>
          <w:jc w:val="center"/>
        </w:trPr>
        <w:tc>
          <w:tcPr>
            <w:tcW w:w="1914" w:type="dxa"/>
          </w:tcPr>
          <w:p w14:paraId="32400B35" w14:textId="77777777" w:rsidR="00E07CC4" w:rsidRPr="00E07CC4" w:rsidRDefault="00E07CC4" w:rsidP="00E07CC4">
            <w:pPr>
              <w:tabs>
                <w:tab w:val="right" w:pos="9779"/>
              </w:tabs>
              <w:bidi w:val="0"/>
              <w:jc w:val="center"/>
              <w:rPr>
                <w:rFonts w:ascii="Calibri" w:eastAsia="Calibri" w:hAnsi="Calibri" w:cs="Arial"/>
                <w:b/>
                <w:bCs/>
                <w:u w:val="single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5DFAB590" w14:textId="77777777" w:rsidR="00E07CC4" w:rsidRPr="00E07CC4" w:rsidRDefault="00E07CC4" w:rsidP="001B5BF2">
            <w:pPr>
              <w:tabs>
                <w:tab w:val="right" w:pos="9779"/>
              </w:tabs>
              <w:bidi w:val="0"/>
              <w:jc w:val="center"/>
              <w:rPr>
                <w:rFonts w:ascii="Calibri" w:eastAsia="Calibri" w:hAnsi="Calibri" w:cs="Arial"/>
                <w:b/>
                <w:bCs/>
                <w:lang w:eastAsia="en-US"/>
              </w:rPr>
            </w:pPr>
            <w:r w:rsidRPr="00E07CC4">
              <w:rPr>
                <w:rFonts w:ascii="Calibri" w:eastAsia="Calibri" w:hAnsi="Calibri" w:cs="Arial" w:hint="cs"/>
                <w:b/>
                <w:bCs/>
                <w:rtl/>
                <w:lang w:eastAsia="en-US"/>
              </w:rPr>
              <w:t>المعدل التراكمي</w:t>
            </w:r>
          </w:p>
        </w:tc>
        <w:tc>
          <w:tcPr>
            <w:tcW w:w="1701" w:type="dxa"/>
            <w:vAlign w:val="center"/>
          </w:tcPr>
          <w:p w14:paraId="76142FD3" w14:textId="77777777" w:rsidR="00E07CC4" w:rsidRPr="00E07CC4" w:rsidRDefault="00E07CC4" w:rsidP="001B5BF2">
            <w:pPr>
              <w:tabs>
                <w:tab w:val="right" w:pos="9779"/>
              </w:tabs>
              <w:bidi w:val="0"/>
              <w:jc w:val="center"/>
              <w:rPr>
                <w:rFonts w:ascii="Calibri" w:eastAsia="Calibri" w:hAnsi="Calibri" w:cs="Arial"/>
                <w:b/>
                <w:bCs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7F7B9BAC" w14:textId="5A96F10B" w:rsidR="00E07CC4" w:rsidRPr="00E07CC4" w:rsidRDefault="00E07CC4" w:rsidP="001B5BF2">
            <w:pPr>
              <w:tabs>
                <w:tab w:val="right" w:pos="9779"/>
              </w:tabs>
              <w:bidi w:val="0"/>
              <w:jc w:val="center"/>
              <w:rPr>
                <w:rFonts w:ascii="Calibri" w:eastAsia="Calibri" w:hAnsi="Calibri" w:cs="Arial"/>
                <w:b/>
                <w:bCs/>
                <w:rtl/>
                <w:lang w:eastAsia="en-US"/>
              </w:rPr>
            </w:pPr>
            <w:r w:rsidRPr="00E07CC4">
              <w:rPr>
                <w:rFonts w:ascii="Calibri" w:eastAsia="Calibri" w:hAnsi="Calibri" w:cs="Arial" w:hint="cs"/>
                <w:b/>
                <w:bCs/>
                <w:rtl/>
                <w:lang w:eastAsia="en-US"/>
              </w:rPr>
              <w:t>المعدل الفصلي</w:t>
            </w:r>
          </w:p>
        </w:tc>
        <w:tc>
          <w:tcPr>
            <w:tcW w:w="2693" w:type="dxa"/>
            <w:vAlign w:val="center"/>
          </w:tcPr>
          <w:p w14:paraId="44101696" w14:textId="77777777" w:rsidR="00E07CC4" w:rsidRPr="00E07CC4" w:rsidRDefault="00E07CC4" w:rsidP="001B5BF2">
            <w:pPr>
              <w:tabs>
                <w:tab w:val="right" w:pos="9779"/>
              </w:tabs>
              <w:bidi w:val="0"/>
              <w:jc w:val="center"/>
              <w:rPr>
                <w:rFonts w:ascii="Calibri" w:eastAsia="Calibri" w:hAnsi="Calibri" w:cs="Arial"/>
                <w:b/>
                <w:bCs/>
                <w:lang w:eastAsia="en-US"/>
              </w:rPr>
            </w:pPr>
          </w:p>
        </w:tc>
        <w:tc>
          <w:tcPr>
            <w:tcW w:w="1205" w:type="dxa"/>
            <w:vAlign w:val="center"/>
          </w:tcPr>
          <w:p w14:paraId="383F5122" w14:textId="6BAA0F01" w:rsidR="00E07CC4" w:rsidRPr="00E07CC4" w:rsidRDefault="00E07CC4" w:rsidP="001B5BF2">
            <w:pPr>
              <w:tabs>
                <w:tab w:val="right" w:pos="9779"/>
              </w:tabs>
              <w:bidi w:val="0"/>
              <w:jc w:val="center"/>
              <w:rPr>
                <w:rFonts w:ascii="Calibri" w:eastAsia="Calibri" w:hAnsi="Calibri" w:cs="Arial"/>
                <w:b/>
                <w:bCs/>
                <w:rtl/>
                <w:lang w:eastAsia="en-US"/>
              </w:rPr>
            </w:pPr>
            <w:r w:rsidRPr="00E07CC4">
              <w:rPr>
                <w:rFonts w:ascii="Calibri" w:eastAsia="Calibri" w:hAnsi="Calibri" w:cs="Arial" w:hint="cs"/>
                <w:b/>
                <w:bCs/>
                <w:rtl/>
                <w:lang w:eastAsia="en-US"/>
              </w:rPr>
              <w:t>المستوى</w:t>
            </w:r>
          </w:p>
        </w:tc>
      </w:tr>
      <w:tr w:rsidR="00E07CC4" w:rsidRPr="00E07CC4" w14:paraId="093C2323" w14:textId="77777777" w:rsidTr="001B5BF2">
        <w:trPr>
          <w:trHeight w:val="807"/>
          <w:jc w:val="center"/>
        </w:trPr>
        <w:tc>
          <w:tcPr>
            <w:tcW w:w="5175" w:type="dxa"/>
            <w:gridSpan w:val="3"/>
            <w:vAlign w:val="center"/>
          </w:tcPr>
          <w:p w14:paraId="7159545C" w14:textId="77777777" w:rsidR="00E07CC4" w:rsidRPr="00E07CC4" w:rsidRDefault="00E07CC4" w:rsidP="001B5BF2">
            <w:pPr>
              <w:tabs>
                <w:tab w:val="right" w:pos="9779"/>
              </w:tabs>
              <w:bidi w:val="0"/>
              <w:jc w:val="right"/>
              <w:rPr>
                <w:rFonts w:ascii="Calibri" w:eastAsia="Calibri" w:hAnsi="Calibri" w:cs="Arial"/>
                <w:b/>
                <w:bCs/>
                <w:lang w:eastAsia="en-US"/>
              </w:rPr>
            </w:pPr>
            <w:r w:rsidRPr="00E07CC4">
              <w:rPr>
                <w:rFonts w:ascii="Calibri" w:eastAsia="Calibri" w:hAnsi="Calibri" w:cs="Arial" w:hint="cs"/>
                <w:b/>
                <w:bCs/>
                <w:rtl/>
                <w:lang w:eastAsia="en-US"/>
              </w:rPr>
              <w:t>أستاذ المقرر :</w:t>
            </w:r>
          </w:p>
        </w:tc>
        <w:tc>
          <w:tcPr>
            <w:tcW w:w="5457" w:type="dxa"/>
            <w:gridSpan w:val="3"/>
            <w:vAlign w:val="center"/>
          </w:tcPr>
          <w:p w14:paraId="0B063C18" w14:textId="77777777" w:rsidR="00E07CC4" w:rsidRPr="00E07CC4" w:rsidRDefault="00E07CC4" w:rsidP="001B5BF2">
            <w:pPr>
              <w:tabs>
                <w:tab w:val="right" w:pos="9779"/>
              </w:tabs>
              <w:bidi w:val="0"/>
              <w:jc w:val="right"/>
              <w:rPr>
                <w:rFonts w:ascii="Calibri" w:eastAsia="Calibri" w:hAnsi="Calibri" w:cs="Arial"/>
                <w:b/>
                <w:bCs/>
                <w:rtl/>
                <w:lang w:eastAsia="en-US"/>
              </w:rPr>
            </w:pPr>
            <w:r w:rsidRPr="00E07CC4">
              <w:rPr>
                <w:rFonts w:ascii="Calibri" w:eastAsia="Calibri" w:hAnsi="Calibri" w:cs="Arial" w:hint="cs"/>
                <w:b/>
                <w:bCs/>
                <w:rtl/>
                <w:lang w:eastAsia="en-US"/>
              </w:rPr>
              <w:t>المرشدة الأكاديمية :</w:t>
            </w:r>
          </w:p>
        </w:tc>
      </w:tr>
      <w:tr w:rsidR="00E07CC4" w:rsidRPr="00E07CC4" w14:paraId="03A59CB4" w14:textId="77777777" w:rsidTr="001B5BF2">
        <w:trPr>
          <w:cantSplit/>
          <w:trHeight w:val="3067"/>
          <w:jc w:val="center"/>
        </w:trPr>
        <w:tc>
          <w:tcPr>
            <w:tcW w:w="9427" w:type="dxa"/>
            <w:gridSpan w:val="5"/>
          </w:tcPr>
          <w:p w14:paraId="42B2CFD9" w14:textId="77777777" w:rsidR="0027013F" w:rsidRDefault="0027013F" w:rsidP="00814BFF">
            <w:pPr>
              <w:tabs>
                <w:tab w:val="right" w:pos="9779"/>
              </w:tabs>
              <w:bidi w:val="0"/>
              <w:spacing w:line="360" w:lineRule="auto"/>
              <w:jc w:val="right"/>
              <w:rPr>
                <w:rFonts w:ascii="Calibri" w:eastAsia="Calibri" w:hAnsi="Calibri" w:cs="Arial"/>
                <w:b/>
                <w:bCs/>
                <w:rtl/>
                <w:lang w:eastAsia="en-US"/>
              </w:rPr>
            </w:pPr>
          </w:p>
          <w:p w14:paraId="631CB4F4" w14:textId="7B8F4764" w:rsidR="00E07CC4" w:rsidRPr="00E07CC4" w:rsidRDefault="00814BFF" w:rsidP="0027013F">
            <w:pPr>
              <w:tabs>
                <w:tab w:val="right" w:pos="9779"/>
              </w:tabs>
              <w:bidi w:val="0"/>
              <w:spacing w:line="360" w:lineRule="auto"/>
              <w:jc w:val="right"/>
              <w:rPr>
                <w:rFonts w:ascii="Calibri" w:eastAsia="Calibri" w:hAnsi="Calibri" w:cs="Arial"/>
                <w:b/>
                <w:bCs/>
                <w:rtl/>
                <w:lang w:eastAsia="en-US"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  <w:lang w:eastAsia="en-US"/>
              </w:rPr>
              <w:t>1</w:t>
            </w:r>
            <w:r w:rsidR="00E07CC4" w:rsidRPr="00E07CC4">
              <w:rPr>
                <w:rFonts w:ascii="Calibri" w:eastAsia="Calibri" w:hAnsi="Calibri" w:cs="Arial" w:hint="cs"/>
                <w:b/>
                <w:bCs/>
                <w:rtl/>
                <w:lang w:eastAsia="en-US"/>
              </w:rPr>
              <w:t>....................................................................................................................................</w:t>
            </w:r>
          </w:p>
          <w:p w14:paraId="5F56DA2B" w14:textId="77777777" w:rsidR="00E07CC4" w:rsidRPr="00E07CC4" w:rsidRDefault="00E07CC4" w:rsidP="00E07CC4">
            <w:pPr>
              <w:tabs>
                <w:tab w:val="right" w:pos="9779"/>
              </w:tabs>
              <w:bidi w:val="0"/>
              <w:spacing w:line="360" w:lineRule="auto"/>
              <w:jc w:val="right"/>
              <w:rPr>
                <w:rFonts w:ascii="Calibri" w:eastAsia="Calibri" w:hAnsi="Calibri" w:cs="Arial"/>
                <w:b/>
                <w:bCs/>
                <w:lang w:eastAsia="en-US"/>
              </w:rPr>
            </w:pPr>
            <w:r w:rsidRPr="00E07CC4">
              <w:rPr>
                <w:rFonts w:ascii="Calibri" w:eastAsia="Calibri" w:hAnsi="Calibri" w:cs="Arial" w:hint="cs"/>
                <w:b/>
                <w:bCs/>
                <w:rtl/>
                <w:lang w:eastAsia="en-US"/>
              </w:rPr>
              <w:t>2...................................................................................................................................</w:t>
            </w:r>
          </w:p>
          <w:p w14:paraId="21FC822F" w14:textId="77777777" w:rsidR="00E07CC4" w:rsidRPr="00E07CC4" w:rsidRDefault="00E07CC4" w:rsidP="00E07CC4">
            <w:pPr>
              <w:tabs>
                <w:tab w:val="right" w:pos="9779"/>
              </w:tabs>
              <w:bidi w:val="0"/>
              <w:spacing w:line="360" w:lineRule="auto"/>
              <w:jc w:val="right"/>
              <w:rPr>
                <w:rFonts w:ascii="Calibri" w:eastAsia="Calibri" w:hAnsi="Calibri" w:cs="Arial"/>
                <w:b/>
                <w:bCs/>
                <w:lang w:eastAsia="en-US"/>
              </w:rPr>
            </w:pPr>
            <w:r w:rsidRPr="00E07CC4">
              <w:rPr>
                <w:rFonts w:ascii="Calibri" w:eastAsia="Calibri" w:hAnsi="Calibri" w:cs="Arial" w:hint="cs"/>
                <w:b/>
                <w:bCs/>
                <w:rtl/>
                <w:lang w:eastAsia="en-US"/>
              </w:rPr>
              <w:t>3....................................................................................................................................</w:t>
            </w:r>
          </w:p>
          <w:p w14:paraId="6F1B0164" w14:textId="77777777" w:rsidR="00E07CC4" w:rsidRPr="00E07CC4" w:rsidRDefault="00E07CC4" w:rsidP="00E07CC4">
            <w:pPr>
              <w:tabs>
                <w:tab w:val="right" w:pos="9779"/>
              </w:tabs>
              <w:bidi w:val="0"/>
              <w:spacing w:line="360" w:lineRule="auto"/>
              <w:jc w:val="right"/>
              <w:rPr>
                <w:rFonts w:ascii="Calibri" w:eastAsia="Calibri" w:hAnsi="Calibri" w:cs="Arial"/>
                <w:b/>
                <w:bCs/>
                <w:lang w:eastAsia="en-US"/>
              </w:rPr>
            </w:pPr>
            <w:r w:rsidRPr="00E07CC4">
              <w:rPr>
                <w:rFonts w:ascii="Calibri" w:eastAsia="Calibri" w:hAnsi="Calibri" w:cs="Arial" w:hint="cs"/>
                <w:b/>
                <w:bCs/>
                <w:rtl/>
                <w:lang w:eastAsia="en-US"/>
              </w:rPr>
              <w:t>4....................................................................................................................................</w:t>
            </w:r>
          </w:p>
          <w:p w14:paraId="7A113BA1" w14:textId="77777777" w:rsidR="00E07CC4" w:rsidRPr="00E07CC4" w:rsidRDefault="00E07CC4" w:rsidP="00E07CC4">
            <w:pPr>
              <w:tabs>
                <w:tab w:val="right" w:pos="9779"/>
              </w:tabs>
              <w:bidi w:val="0"/>
              <w:spacing w:line="360" w:lineRule="auto"/>
              <w:jc w:val="right"/>
              <w:rPr>
                <w:rFonts w:ascii="Calibri" w:eastAsia="Calibri" w:hAnsi="Calibri" w:cs="Arial"/>
                <w:b/>
                <w:bCs/>
                <w:rtl/>
                <w:lang w:eastAsia="en-US"/>
              </w:rPr>
            </w:pPr>
            <w:r w:rsidRPr="00E07CC4">
              <w:rPr>
                <w:rFonts w:ascii="Calibri" w:eastAsia="Calibri" w:hAnsi="Calibri" w:cs="Arial" w:hint="cs"/>
                <w:b/>
                <w:bCs/>
                <w:rtl/>
                <w:lang w:eastAsia="en-US"/>
              </w:rPr>
              <w:t>5.................................................................................................................................... 6....................................................................................................................................</w:t>
            </w:r>
          </w:p>
          <w:p w14:paraId="2064FE9E" w14:textId="77777777" w:rsidR="00E07CC4" w:rsidRDefault="00E07CC4" w:rsidP="001B5BF2">
            <w:pPr>
              <w:tabs>
                <w:tab w:val="right" w:pos="9779"/>
              </w:tabs>
              <w:bidi w:val="0"/>
              <w:spacing w:line="360" w:lineRule="auto"/>
              <w:jc w:val="right"/>
              <w:rPr>
                <w:rFonts w:ascii="Calibri" w:eastAsia="Calibri" w:hAnsi="Calibri" w:cs="Arial"/>
                <w:b/>
                <w:bCs/>
                <w:rtl/>
                <w:lang w:eastAsia="en-US"/>
              </w:rPr>
            </w:pPr>
            <w:r w:rsidRPr="00E07CC4">
              <w:rPr>
                <w:rFonts w:ascii="Calibri" w:eastAsia="Calibri" w:hAnsi="Calibri" w:cs="Arial" w:hint="cs"/>
                <w:b/>
                <w:bCs/>
                <w:rtl/>
                <w:lang w:eastAsia="en-US"/>
              </w:rPr>
              <w:t>7....................................................................................................................................</w:t>
            </w:r>
          </w:p>
          <w:p w14:paraId="1146365C" w14:textId="7113D1D0" w:rsidR="0098421B" w:rsidRPr="00E07CC4" w:rsidRDefault="0098421B" w:rsidP="0098421B">
            <w:pPr>
              <w:tabs>
                <w:tab w:val="right" w:pos="9779"/>
              </w:tabs>
              <w:bidi w:val="0"/>
              <w:spacing w:line="360" w:lineRule="auto"/>
              <w:jc w:val="right"/>
              <w:rPr>
                <w:rFonts w:ascii="Calibri" w:eastAsia="Calibri" w:hAnsi="Calibri" w:cs="Arial"/>
                <w:b/>
                <w:bCs/>
                <w:rtl/>
                <w:lang w:eastAsia="en-US"/>
              </w:rPr>
            </w:pPr>
          </w:p>
        </w:tc>
        <w:tc>
          <w:tcPr>
            <w:tcW w:w="1205" w:type="dxa"/>
            <w:textDirection w:val="btLr"/>
            <w:vAlign w:val="center"/>
          </w:tcPr>
          <w:p w14:paraId="4DA01A3A" w14:textId="77777777" w:rsidR="00E07CC4" w:rsidRPr="00E07CC4" w:rsidRDefault="00E07CC4" w:rsidP="001B5BF2">
            <w:pPr>
              <w:tabs>
                <w:tab w:val="right" w:pos="9779"/>
              </w:tabs>
              <w:bidi w:val="0"/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eastAsia="en-US"/>
              </w:rPr>
            </w:pPr>
            <w:r w:rsidRPr="00E07CC4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eastAsia="en-US"/>
              </w:rPr>
              <w:t>أسباب التعثر الدراسي</w:t>
            </w:r>
          </w:p>
          <w:p w14:paraId="2EF838BE" w14:textId="77777777" w:rsidR="00E07CC4" w:rsidRPr="00E07CC4" w:rsidRDefault="00E07CC4" w:rsidP="001B5BF2">
            <w:pPr>
              <w:tabs>
                <w:tab w:val="right" w:pos="9779"/>
              </w:tabs>
              <w:bidi w:val="0"/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eastAsia="en-US"/>
              </w:rPr>
            </w:pPr>
          </w:p>
        </w:tc>
      </w:tr>
      <w:tr w:rsidR="00E07CC4" w:rsidRPr="00E07CC4" w14:paraId="0C6F04BD" w14:textId="77777777" w:rsidTr="001B5BF2">
        <w:trPr>
          <w:cantSplit/>
          <w:trHeight w:val="2385"/>
          <w:jc w:val="center"/>
        </w:trPr>
        <w:tc>
          <w:tcPr>
            <w:tcW w:w="9427" w:type="dxa"/>
            <w:gridSpan w:val="5"/>
          </w:tcPr>
          <w:p w14:paraId="3ACEC19F" w14:textId="77777777" w:rsidR="001B5BF2" w:rsidRPr="001B5BF2" w:rsidRDefault="001B5BF2" w:rsidP="00E07CC4">
            <w:pPr>
              <w:tabs>
                <w:tab w:val="right" w:pos="9779"/>
              </w:tabs>
              <w:bidi w:val="0"/>
              <w:spacing w:line="360" w:lineRule="auto"/>
              <w:jc w:val="right"/>
              <w:rPr>
                <w:rFonts w:ascii="Calibri" w:eastAsia="Calibri" w:hAnsi="Calibri" w:cs="Arial"/>
                <w:b/>
                <w:bCs/>
                <w:sz w:val="10"/>
                <w:szCs w:val="10"/>
                <w:lang w:eastAsia="en-US"/>
              </w:rPr>
            </w:pPr>
          </w:p>
          <w:p w14:paraId="63F3B00E" w14:textId="06D1D46B" w:rsidR="00E07CC4" w:rsidRPr="00E07CC4" w:rsidRDefault="00E07CC4" w:rsidP="001B5BF2">
            <w:pPr>
              <w:tabs>
                <w:tab w:val="right" w:pos="9779"/>
              </w:tabs>
              <w:bidi w:val="0"/>
              <w:spacing w:line="360" w:lineRule="auto"/>
              <w:jc w:val="right"/>
              <w:rPr>
                <w:rFonts w:ascii="Calibri" w:eastAsia="Calibri" w:hAnsi="Calibri" w:cs="Arial"/>
                <w:b/>
                <w:bCs/>
                <w:rtl/>
                <w:lang w:eastAsia="en-US"/>
              </w:rPr>
            </w:pPr>
            <w:r w:rsidRPr="00E07CC4">
              <w:rPr>
                <w:rFonts w:ascii="Calibri" w:eastAsia="Calibri" w:hAnsi="Calibri" w:cs="Arial" w:hint="cs"/>
                <w:b/>
                <w:bCs/>
                <w:rtl/>
                <w:lang w:eastAsia="en-US"/>
              </w:rPr>
              <w:t>1....................................................................................................................................</w:t>
            </w:r>
          </w:p>
          <w:p w14:paraId="16B60399" w14:textId="77777777" w:rsidR="00E07CC4" w:rsidRPr="00E07CC4" w:rsidRDefault="00E07CC4" w:rsidP="00E07CC4">
            <w:pPr>
              <w:tabs>
                <w:tab w:val="right" w:pos="9779"/>
              </w:tabs>
              <w:bidi w:val="0"/>
              <w:spacing w:line="360" w:lineRule="auto"/>
              <w:jc w:val="right"/>
              <w:rPr>
                <w:rFonts w:ascii="Calibri" w:eastAsia="Calibri" w:hAnsi="Calibri" w:cs="Arial"/>
                <w:b/>
                <w:bCs/>
                <w:rtl/>
                <w:lang w:eastAsia="en-US"/>
              </w:rPr>
            </w:pPr>
            <w:r w:rsidRPr="00E07CC4">
              <w:rPr>
                <w:rFonts w:ascii="Calibri" w:eastAsia="Calibri" w:hAnsi="Calibri" w:cs="Arial" w:hint="cs"/>
                <w:b/>
                <w:bCs/>
                <w:rtl/>
                <w:lang w:eastAsia="en-US"/>
              </w:rPr>
              <w:t>2....................................................................................................................................</w:t>
            </w:r>
          </w:p>
          <w:p w14:paraId="5FB4B762" w14:textId="77777777" w:rsidR="00E07CC4" w:rsidRPr="00E07CC4" w:rsidRDefault="00E07CC4" w:rsidP="00E07CC4">
            <w:pPr>
              <w:tabs>
                <w:tab w:val="right" w:pos="9779"/>
              </w:tabs>
              <w:bidi w:val="0"/>
              <w:spacing w:line="360" w:lineRule="auto"/>
              <w:jc w:val="right"/>
              <w:rPr>
                <w:rFonts w:ascii="Calibri" w:eastAsia="Calibri" w:hAnsi="Calibri" w:cs="Arial"/>
                <w:b/>
                <w:bCs/>
                <w:rtl/>
                <w:lang w:eastAsia="en-US"/>
              </w:rPr>
            </w:pPr>
            <w:r w:rsidRPr="00E07CC4">
              <w:rPr>
                <w:rFonts w:ascii="Calibri" w:eastAsia="Calibri" w:hAnsi="Calibri" w:cs="Arial" w:hint="cs"/>
                <w:b/>
                <w:bCs/>
                <w:rtl/>
                <w:lang w:eastAsia="en-US"/>
              </w:rPr>
              <w:t>3....................................................................................................................................</w:t>
            </w:r>
          </w:p>
          <w:p w14:paraId="32EC0A49" w14:textId="77777777" w:rsidR="00E07CC4" w:rsidRPr="00E07CC4" w:rsidRDefault="00E07CC4" w:rsidP="00E07CC4">
            <w:pPr>
              <w:tabs>
                <w:tab w:val="right" w:pos="9779"/>
              </w:tabs>
              <w:bidi w:val="0"/>
              <w:spacing w:line="360" w:lineRule="auto"/>
              <w:jc w:val="right"/>
              <w:rPr>
                <w:rFonts w:ascii="Calibri" w:eastAsia="Calibri" w:hAnsi="Calibri" w:cs="Arial"/>
                <w:b/>
                <w:bCs/>
                <w:lang w:eastAsia="en-US"/>
              </w:rPr>
            </w:pPr>
            <w:r w:rsidRPr="00E07CC4">
              <w:rPr>
                <w:rFonts w:ascii="Calibri" w:eastAsia="Calibri" w:hAnsi="Calibri" w:cs="Arial" w:hint="cs"/>
                <w:b/>
                <w:bCs/>
                <w:rtl/>
                <w:lang w:eastAsia="en-US"/>
              </w:rPr>
              <w:t>4....................................................................................................................................</w:t>
            </w:r>
          </w:p>
          <w:p w14:paraId="24536AA3" w14:textId="77777777" w:rsidR="00E07CC4" w:rsidRPr="00E07CC4" w:rsidRDefault="00E07CC4" w:rsidP="00E07CC4">
            <w:pPr>
              <w:tabs>
                <w:tab w:val="right" w:pos="9779"/>
              </w:tabs>
              <w:bidi w:val="0"/>
              <w:spacing w:line="360" w:lineRule="auto"/>
              <w:jc w:val="right"/>
              <w:rPr>
                <w:rFonts w:ascii="Calibri" w:eastAsia="Calibri" w:hAnsi="Calibri" w:cs="Arial"/>
                <w:b/>
                <w:bCs/>
                <w:rtl/>
                <w:lang w:eastAsia="en-US"/>
              </w:rPr>
            </w:pPr>
            <w:r w:rsidRPr="00E07CC4">
              <w:rPr>
                <w:rFonts w:ascii="Calibri" w:eastAsia="Calibri" w:hAnsi="Calibri" w:cs="Arial" w:hint="cs"/>
                <w:b/>
                <w:bCs/>
                <w:rtl/>
                <w:lang w:eastAsia="en-US"/>
              </w:rPr>
              <w:t>5.................................................................................................................................... 6....................................................................................................................................</w:t>
            </w:r>
          </w:p>
          <w:p w14:paraId="383F4FE5" w14:textId="77777777" w:rsidR="00E07CC4" w:rsidRDefault="00E07CC4" w:rsidP="00E07CC4">
            <w:pPr>
              <w:tabs>
                <w:tab w:val="right" w:pos="9779"/>
              </w:tabs>
              <w:bidi w:val="0"/>
              <w:spacing w:line="360" w:lineRule="auto"/>
              <w:jc w:val="right"/>
              <w:rPr>
                <w:rFonts w:ascii="Calibri" w:eastAsia="Calibri" w:hAnsi="Calibri" w:cs="Arial"/>
                <w:b/>
                <w:bCs/>
                <w:rtl/>
                <w:lang w:eastAsia="en-US"/>
              </w:rPr>
            </w:pPr>
            <w:r w:rsidRPr="00E07CC4">
              <w:rPr>
                <w:rFonts w:ascii="Calibri" w:eastAsia="Calibri" w:hAnsi="Calibri" w:cs="Arial" w:hint="cs"/>
                <w:b/>
                <w:bCs/>
                <w:rtl/>
                <w:lang w:eastAsia="en-US"/>
              </w:rPr>
              <w:t>7....................................................................................................................................</w:t>
            </w:r>
          </w:p>
          <w:p w14:paraId="2F2EBA12" w14:textId="28E6C5CF" w:rsidR="001B5BF2" w:rsidRPr="00E07CC4" w:rsidRDefault="001B5BF2" w:rsidP="001B5BF2">
            <w:pPr>
              <w:tabs>
                <w:tab w:val="right" w:pos="9779"/>
              </w:tabs>
              <w:bidi w:val="0"/>
              <w:spacing w:line="360" w:lineRule="auto"/>
              <w:jc w:val="right"/>
              <w:rPr>
                <w:rFonts w:ascii="Calibri" w:eastAsia="Calibri" w:hAnsi="Calibri" w:cs="Arial"/>
                <w:b/>
                <w:bCs/>
                <w:lang w:eastAsia="en-US"/>
              </w:rPr>
            </w:pPr>
          </w:p>
        </w:tc>
        <w:tc>
          <w:tcPr>
            <w:tcW w:w="1205" w:type="dxa"/>
            <w:textDirection w:val="btLr"/>
            <w:vAlign w:val="center"/>
          </w:tcPr>
          <w:p w14:paraId="6CE9E38F" w14:textId="77777777" w:rsidR="001B5BF2" w:rsidRDefault="00E07CC4" w:rsidP="001B5BF2">
            <w:pPr>
              <w:tabs>
                <w:tab w:val="right" w:pos="9779"/>
              </w:tabs>
              <w:bidi w:val="0"/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eastAsia="en-US"/>
              </w:rPr>
            </w:pPr>
            <w:r w:rsidRPr="00E07CC4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eastAsia="en-US"/>
              </w:rPr>
              <w:t>إجراءات التخلص من</w:t>
            </w:r>
          </w:p>
          <w:p w14:paraId="2EA509A0" w14:textId="4D82A1CF" w:rsidR="00E07CC4" w:rsidRPr="00E07CC4" w:rsidRDefault="00E07CC4" w:rsidP="001B5BF2">
            <w:pPr>
              <w:tabs>
                <w:tab w:val="right" w:pos="9779"/>
              </w:tabs>
              <w:bidi w:val="0"/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lang w:eastAsia="en-US"/>
              </w:rPr>
            </w:pPr>
            <w:r w:rsidRPr="00E07CC4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eastAsia="en-US"/>
              </w:rPr>
              <w:t>التعثر</w:t>
            </w:r>
            <w:r w:rsidR="001B5BF2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Pr="00E07CC4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eastAsia="en-US"/>
              </w:rPr>
              <w:t>الدراسي</w:t>
            </w:r>
          </w:p>
        </w:tc>
      </w:tr>
      <w:tr w:rsidR="00E07CC4" w:rsidRPr="00E07CC4" w14:paraId="4382D354" w14:textId="77777777" w:rsidTr="001B5BF2">
        <w:trPr>
          <w:cantSplit/>
          <w:trHeight w:val="862"/>
          <w:jc w:val="center"/>
        </w:trPr>
        <w:tc>
          <w:tcPr>
            <w:tcW w:w="10632" w:type="dxa"/>
            <w:gridSpan w:val="6"/>
            <w:vAlign w:val="center"/>
          </w:tcPr>
          <w:p w14:paraId="1A157053" w14:textId="61824008" w:rsidR="00E07CC4" w:rsidRPr="00E07CC4" w:rsidRDefault="00E07CC4" w:rsidP="001B5BF2">
            <w:pPr>
              <w:tabs>
                <w:tab w:val="right" w:pos="9779"/>
              </w:tabs>
              <w:bidi w:val="0"/>
              <w:spacing w:line="36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E07CC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eastAsia="en-US"/>
              </w:rPr>
              <w:t>متابعة الطالب في الفصل الدراسي التالي :              المعدل الفصلي (       ) المعدل التراكمي (     )</w:t>
            </w:r>
          </w:p>
        </w:tc>
      </w:tr>
    </w:tbl>
    <w:p w14:paraId="3F92DCEF" w14:textId="77777777" w:rsidR="0098421B" w:rsidRPr="0098421B" w:rsidRDefault="0098421B" w:rsidP="0098421B">
      <w:pPr>
        <w:pStyle w:val="a7"/>
        <w:spacing w:after="160" w:line="259" w:lineRule="auto"/>
        <w:ind w:left="141"/>
        <w:rPr>
          <w:rFonts w:ascii="Calibri" w:eastAsia="Calibri" w:hAnsi="Calibri" w:cs="Arial"/>
          <w:b/>
          <w:bCs/>
          <w:sz w:val="22"/>
          <w:szCs w:val="22"/>
          <w:u w:val="single"/>
          <w:lang w:eastAsia="en-US"/>
        </w:rPr>
      </w:pPr>
    </w:p>
    <w:p w14:paraId="0CF219AE" w14:textId="00329EFC" w:rsidR="00E07CC4" w:rsidRPr="00AE0D74" w:rsidRDefault="0098421B" w:rsidP="0098421B">
      <w:pPr>
        <w:pStyle w:val="a7"/>
        <w:numPr>
          <w:ilvl w:val="0"/>
          <w:numId w:val="16"/>
        </w:numPr>
        <w:spacing w:after="160" w:line="259" w:lineRule="auto"/>
        <w:ind w:left="141" w:hanging="141"/>
        <w:rPr>
          <w:rFonts w:ascii="Calibri" w:eastAsia="Calibri" w:hAnsi="Calibri" w:cs="Arial"/>
          <w:b/>
          <w:bCs/>
          <w:sz w:val="22"/>
          <w:szCs w:val="22"/>
          <w:u w:val="single"/>
          <w:rtl/>
          <w:lang w:eastAsia="en-US"/>
        </w:rPr>
      </w:pPr>
      <w:r>
        <w:rPr>
          <w:rFonts w:ascii="Calibri" w:eastAsia="Calibri" w:hAnsi="Calibri" w:cs="Arial" w:hint="cs"/>
          <w:b/>
          <w:bCs/>
          <w:sz w:val="16"/>
          <w:szCs w:val="16"/>
          <w:rtl/>
          <w:lang w:eastAsia="en-US"/>
        </w:rPr>
        <w:t xml:space="preserve"> </w:t>
      </w:r>
      <w:r w:rsidR="00E07CC4" w:rsidRPr="00AE0D74">
        <w:rPr>
          <w:rFonts w:ascii="Calibri" w:eastAsia="Calibri" w:hAnsi="Calibri" w:cs="Arial" w:hint="cs"/>
          <w:b/>
          <w:bCs/>
          <w:sz w:val="16"/>
          <w:szCs w:val="16"/>
          <w:rtl/>
          <w:lang w:eastAsia="en-US"/>
        </w:rPr>
        <w:t>يتم تسليم الطالب صورة من هذه الاستمارة ويحتفظ المرشد</w:t>
      </w:r>
      <w:r w:rsidR="00AE0D74">
        <w:rPr>
          <w:rFonts w:ascii="Calibri" w:eastAsia="Calibri" w:hAnsi="Calibri" w:cs="Arial" w:hint="cs"/>
          <w:b/>
          <w:bCs/>
          <w:sz w:val="32"/>
          <w:szCs w:val="32"/>
          <w:rtl/>
          <w:lang w:eastAsia="en-US"/>
        </w:rPr>
        <w:t xml:space="preserve"> </w:t>
      </w:r>
      <w:r w:rsidR="00E07CC4" w:rsidRPr="00AE0D74">
        <w:rPr>
          <w:rFonts w:ascii="Calibri" w:eastAsia="Calibri" w:hAnsi="Calibri" w:cs="Arial" w:hint="cs"/>
          <w:b/>
          <w:bCs/>
          <w:sz w:val="20"/>
          <w:szCs w:val="20"/>
          <w:rtl/>
          <w:lang w:eastAsia="en-US"/>
        </w:rPr>
        <w:t>الأكاديمي بالأصل في ملف</w:t>
      </w:r>
      <w:r w:rsidR="00E07CC4" w:rsidRPr="00AE0D74">
        <w:rPr>
          <w:rFonts w:ascii="Calibri" w:eastAsia="Calibri" w:hAnsi="Calibri" w:cs="Arial" w:hint="cs"/>
          <w:b/>
          <w:bCs/>
          <w:sz w:val="32"/>
          <w:szCs w:val="32"/>
          <w:rtl/>
          <w:lang w:eastAsia="en-US"/>
        </w:rPr>
        <w:t xml:space="preserve"> </w:t>
      </w:r>
      <w:r w:rsidR="00E07CC4" w:rsidRPr="00AE0D74">
        <w:rPr>
          <w:rFonts w:ascii="Calibri" w:eastAsia="Calibri" w:hAnsi="Calibri" w:cs="Arial" w:hint="cs"/>
          <w:b/>
          <w:bCs/>
          <w:sz w:val="20"/>
          <w:szCs w:val="20"/>
          <w:rtl/>
          <w:lang w:eastAsia="en-US"/>
        </w:rPr>
        <w:t>الطالب</w:t>
      </w:r>
      <w:r w:rsidR="00AE0D74">
        <w:rPr>
          <w:rFonts w:ascii="Calibri" w:eastAsia="Calibri" w:hAnsi="Calibri" w:cs="Arial" w:hint="cs"/>
          <w:b/>
          <w:bCs/>
          <w:sz w:val="20"/>
          <w:szCs w:val="20"/>
          <w:rtl/>
          <w:lang w:eastAsia="en-US"/>
        </w:rPr>
        <w:t>.</w:t>
      </w:r>
    </w:p>
    <w:sectPr w:rsidR="00E07CC4" w:rsidRPr="00AE0D74" w:rsidSect="00BF74AD">
      <w:headerReference w:type="default" r:id="rId8"/>
      <w:footerReference w:type="default" r:id="rId9"/>
      <w:type w:val="continuous"/>
      <w:pgSz w:w="11906" w:h="16838"/>
      <w:pgMar w:top="2523" w:right="849" w:bottom="1135" w:left="851" w:header="709" w:footer="42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DE76F" w14:textId="77777777" w:rsidR="005D2152" w:rsidRDefault="005D2152" w:rsidP="009D253A">
      <w:r>
        <w:separator/>
      </w:r>
    </w:p>
  </w:endnote>
  <w:endnote w:type="continuationSeparator" w:id="0">
    <w:p w14:paraId="55E36BFF" w14:textId="77777777" w:rsidR="005D2152" w:rsidRDefault="005D2152" w:rsidP="009D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471CEFFF-64DD-40CF-B35F-3F54A0170E17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2" w:fontKey="{B33E6298-8E62-42C9-B4DC-730D6A592B79}"/>
    <w:embedBold r:id="rId3" w:fontKey="{DC997C8E-B9DB-4A2D-969C-EE34D8CAF444}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AL-Mohanad art">
    <w:charset w:val="B2"/>
    <w:family w:val="auto"/>
    <w:pitch w:val="variable"/>
    <w:sig w:usb0="00006001" w:usb1="00000000" w:usb2="00000000" w:usb3="00000000" w:csb0="00000040" w:csb1="00000000"/>
    <w:embedRegular r:id="rId4" w:fontKey="{C9857179-49DF-458D-A969-99D8D8AD657B}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  <w:embedRegular r:id="rId5" w:subsetted="1" w:fontKey="{26769798-28AE-46CD-AE16-85352A400C54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6"/>
      <w:bidiVisual/>
      <w:tblW w:w="11204" w:type="dxa"/>
      <w:tblInd w:w="-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937"/>
      <w:gridCol w:w="1089"/>
      <w:gridCol w:w="1089"/>
      <w:gridCol w:w="1089"/>
    </w:tblGrid>
    <w:tr w:rsidR="00C27861" w:rsidRPr="008E633A" w14:paraId="7D1AF80E" w14:textId="77777777" w:rsidTr="00E07CC4">
      <w:trPr>
        <w:trHeight w:val="389"/>
      </w:trPr>
      <w:tc>
        <w:tcPr>
          <w:tcW w:w="7937" w:type="dxa"/>
          <w:vAlign w:val="center"/>
        </w:tcPr>
        <w:p w14:paraId="7D1AF80B" w14:textId="6CF4AD84" w:rsidR="00C27861" w:rsidRPr="00E07CC4" w:rsidRDefault="00C27861" w:rsidP="004C455F">
          <w:pPr>
            <w:contextualSpacing/>
            <w:rPr>
              <w:rFonts w:ascii="Traditional Arabic" w:hAnsi="Traditional Arabic" w:cs="AL-Mohanad art"/>
              <w:color w:val="44546A"/>
              <w:sz w:val="12"/>
              <w:szCs w:val="12"/>
              <w:rtl/>
              <w:lang w:val="x-none"/>
            </w:rPr>
          </w:pPr>
          <w:r w:rsidRPr="00F70D72">
            <w:rPr>
              <w:noProof/>
              <w:sz w:val="12"/>
              <w:szCs w:val="12"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75136" behindDoc="0" locked="0" layoutInCell="1" allowOverlap="1" wp14:anchorId="7D1AF81E" wp14:editId="49F5511A">
                    <wp:simplePos x="0" y="0"/>
                    <wp:positionH relativeFrom="column">
                      <wp:posOffset>2075180</wp:posOffset>
                    </wp:positionH>
                    <wp:positionV relativeFrom="paragraph">
                      <wp:posOffset>203835</wp:posOffset>
                    </wp:positionV>
                    <wp:extent cx="1818640" cy="358775"/>
                    <wp:effectExtent l="0" t="0" r="0" b="0"/>
                    <wp:wrapNone/>
                    <wp:docPr id="2" name="مربع نص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18640" cy="3587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D1AF833" w14:textId="78F4E34C" w:rsidR="00C27861" w:rsidRPr="00F70D72" w:rsidRDefault="00C27861" w:rsidP="00E547DF">
                                <w:pPr>
                                  <w:jc w:val="center"/>
                                  <w:rPr>
                                    <w:sz w:val="36"/>
                                    <w:szCs w:val="36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D1AF81E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style="position:absolute;left:0;text-align:left;margin-left:163.4pt;margin-top:16.05pt;width:143.2pt;height:28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" filled="f" stroked="f" strokeweight=".5pt">
                    <v:textbox>
                      <w:txbxContent>
                        <w:p w14:paraId="7D1AF833" w14:textId="78F4E34C" w:rsidR="00C27861" w:rsidRPr="00F70D72" w:rsidRDefault="00C27861" w:rsidP="00E547DF">
                          <w:pPr>
                            <w:jc w:val="center"/>
                            <w:rPr>
                              <w:sz w:val="36"/>
                              <w:szCs w:val="36"/>
                              <w:rtl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F70D72">
            <w:rPr>
              <w:noProof/>
              <w:sz w:val="12"/>
              <w:szCs w:val="12"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70016" behindDoc="0" locked="0" layoutInCell="1" allowOverlap="1" wp14:anchorId="7D1AF820" wp14:editId="6335411D">
                    <wp:simplePos x="0" y="0"/>
                    <wp:positionH relativeFrom="column">
                      <wp:posOffset>4418330</wp:posOffset>
                    </wp:positionH>
                    <wp:positionV relativeFrom="paragraph">
                      <wp:posOffset>208280</wp:posOffset>
                    </wp:positionV>
                    <wp:extent cx="1818640" cy="358775"/>
                    <wp:effectExtent l="0" t="0" r="0" b="3175"/>
                    <wp:wrapNone/>
                    <wp:docPr id="16" name="مربع نص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18640" cy="3587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D1AF834" w14:textId="7240FCF5" w:rsidR="00C27861" w:rsidRPr="00316473" w:rsidRDefault="00C27861" w:rsidP="000B405B">
                                <w:pPr>
                                  <w:jc w:val="center"/>
                                  <w:rPr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D1AF820" id="مربع نص 16" o:spid="_x0000_s1030" type="#_x0000_t202" style="position:absolute;left:0;text-align:left;margin-left:347.9pt;margin-top:16.4pt;width:143.2pt;height:28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" filled="f" stroked="f" strokeweight=".5pt">
                    <v:textbox>
                      <w:txbxContent>
                        <w:p w14:paraId="7D1AF834" w14:textId="7240FCF5" w:rsidR="00C27861" w:rsidRPr="00316473" w:rsidRDefault="00C27861" w:rsidP="000B405B">
                          <w:pPr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089" w:type="dxa"/>
        </w:tcPr>
        <w:p w14:paraId="5E81FFB8" w14:textId="77777777" w:rsidR="00C27861" w:rsidRDefault="00C27861" w:rsidP="00977396">
          <w:pPr>
            <w:contextualSpacing/>
            <w:rPr>
              <w:noProof/>
              <w:lang w:eastAsia="en-US"/>
            </w:rPr>
          </w:pPr>
        </w:p>
      </w:tc>
      <w:tc>
        <w:tcPr>
          <w:tcW w:w="1089" w:type="dxa"/>
          <w:vAlign w:val="center"/>
        </w:tcPr>
        <w:p w14:paraId="7D1AF80C" w14:textId="11E9A48A" w:rsidR="00C27861" w:rsidRPr="00E07CC4" w:rsidRDefault="00C27861" w:rsidP="00977396">
          <w:pPr>
            <w:contextualSpacing/>
            <w:rPr>
              <w:rFonts w:ascii="Traditional Arabic" w:hAnsi="Traditional Arabic" w:cs="AL-Mohanad art"/>
              <w:color w:val="44546A"/>
              <w:sz w:val="26"/>
              <w:szCs w:val="26"/>
              <w:rtl/>
            </w:rPr>
          </w:pP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3872" behindDoc="1" locked="0" layoutInCell="1" allowOverlap="1" wp14:anchorId="7D1AF824" wp14:editId="0D0FDA3E">
                    <wp:simplePos x="0" y="0"/>
                    <wp:positionH relativeFrom="column">
                      <wp:posOffset>713105</wp:posOffset>
                    </wp:positionH>
                    <wp:positionV relativeFrom="paragraph">
                      <wp:posOffset>187325</wp:posOffset>
                    </wp:positionV>
                    <wp:extent cx="1818640" cy="358775"/>
                    <wp:effectExtent l="0" t="0" r="0" b="3175"/>
                    <wp:wrapNone/>
                    <wp:docPr id="4" name="مربع نص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18640" cy="3587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D1AF836" w14:textId="3D501345" w:rsidR="00C27861" w:rsidRPr="00E07CC4" w:rsidRDefault="00C27861" w:rsidP="00D32D67">
                                <w:pPr>
                                  <w:jc w:val="center"/>
                                  <w:rPr>
                                    <w:rFonts w:ascii="Calibri" w:hAnsi="Calibri" w:cs="Arial"/>
                                    <w:b/>
                                    <w:bCs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D1AF824" id="مربع نص 4" o:spid="_x0000_s1031" type="#_x0000_t202" style="position:absolute;left:0;text-align:left;margin-left:56.15pt;margin-top:14.75pt;width:143.2pt;height:28.2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" fillcolor="white [3201]" stroked="f" strokeweight=".5pt">
                    <v:textbox>
                      <w:txbxContent>
                        <w:p w14:paraId="7D1AF836" w14:textId="3D501345" w:rsidR="00C27861" w:rsidRPr="00E07CC4" w:rsidRDefault="00C27861" w:rsidP="00D32D67">
                          <w:pPr>
                            <w:jc w:val="center"/>
                            <w:rPr>
                              <w:rFonts w:ascii="Calibri" w:hAnsi="Calibri" w:cs="Arial"/>
                              <w:b/>
                              <w:bCs/>
                              <w:rtl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089" w:type="dxa"/>
          <w:vAlign w:val="center"/>
        </w:tcPr>
        <w:p w14:paraId="7D1AF80D" w14:textId="05B15443" w:rsidR="00C27861" w:rsidRPr="00E07CC4" w:rsidRDefault="00C27861" w:rsidP="00977396">
          <w:pPr>
            <w:contextualSpacing/>
            <w:rPr>
              <w:rFonts w:ascii="Traditional Arabic" w:hAnsi="Traditional Arabic" w:cs="AL-Mohanad art"/>
              <w:color w:val="44546A"/>
              <w:sz w:val="26"/>
              <w:szCs w:val="26"/>
              <w:rtl/>
            </w:rPr>
          </w:pPr>
        </w:p>
      </w:tc>
    </w:tr>
  </w:tbl>
  <w:p w14:paraId="7D1AF80F" w14:textId="7EFA4855" w:rsidR="00C27861" w:rsidRPr="00DA19D0" w:rsidRDefault="00483C21" w:rsidP="0063643C">
    <w:pPr>
      <w:pStyle w:val="a5"/>
      <w:tabs>
        <w:tab w:val="clear" w:pos="4153"/>
        <w:tab w:val="clear" w:pos="8306"/>
        <w:tab w:val="left" w:pos="2049"/>
      </w:tabs>
    </w:pPr>
    <w:r w:rsidRPr="00F70D72">
      <w:rPr>
        <w:noProof/>
        <w:sz w:val="12"/>
        <w:szCs w:val="12"/>
        <w:lang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D1AF826" wp14:editId="67714543">
              <wp:simplePos x="0" y="0"/>
              <wp:positionH relativeFrom="column">
                <wp:posOffset>-359410</wp:posOffset>
              </wp:positionH>
              <wp:positionV relativeFrom="paragraph">
                <wp:posOffset>-100964</wp:posOffset>
              </wp:positionV>
              <wp:extent cx="6981825" cy="406400"/>
              <wp:effectExtent l="0" t="0" r="28575" b="12700"/>
              <wp:wrapNone/>
              <wp:docPr id="17" name="مستطيل مستدير الزوايا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81825" cy="406400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1AF837" w14:textId="15366241" w:rsidR="00C27861" w:rsidRPr="00F30FFF" w:rsidRDefault="00C27861" w:rsidP="00483C21">
                          <w:pPr>
                            <w:jc w:val="center"/>
                            <w:rPr>
                              <w:rtl/>
                            </w:rPr>
                          </w:pPr>
                          <w:r w:rsidRPr="00E07CC4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44546A"/>
                              <w:sz w:val="28"/>
                              <w:szCs w:val="28"/>
                              <w:rtl/>
                            </w:rPr>
                            <w:t>الرقم</w:t>
                          </w:r>
                          <w:r w:rsidRPr="00E07CC4">
                            <w:rPr>
                              <w:rFonts w:ascii="Traditional Arabic" w:hAnsi="Traditional Arabic" w:cs="AL-Mohanad art" w:hint="cs"/>
                              <w:color w:val="5B9BD5"/>
                              <w:sz w:val="26"/>
                              <w:szCs w:val="26"/>
                              <w:rtl/>
                            </w:rPr>
                            <w:t>:</w:t>
                          </w:r>
                          <w:r>
                            <w:rPr>
                              <w:rFonts w:ascii="Traditional Arabic" w:hAnsi="Traditional Arabic" w:cs="AL-Mohanad art" w:hint="cs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  <w:r w:rsidRPr="00E07CC4">
                            <w:rPr>
                              <w:rFonts w:ascii="Traditional Arabic" w:hAnsi="Traditional Arabic" w:cs="AL-Mohanad art" w:hint="cs"/>
                              <w:color w:val="5B9BD5"/>
                              <w:sz w:val="10"/>
                              <w:szCs w:val="10"/>
                              <w:rtl/>
                            </w:rPr>
                            <w:t>.........................................................</w:t>
                          </w:r>
                          <w:r w:rsidR="00E07CC4">
                            <w:rPr>
                              <w:rFonts w:ascii="Traditional Arabic" w:hAnsi="Traditional Arabic" w:cs="AL-Mohanad art" w:hint="cs"/>
                              <w:color w:val="5B9BD5"/>
                              <w:sz w:val="10"/>
                              <w:szCs w:val="10"/>
                              <w:rtl/>
                            </w:rPr>
                            <w:t>........................</w:t>
                          </w:r>
                          <w:r w:rsidRPr="00E07CC4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44546A"/>
                              <w:sz w:val="28"/>
                              <w:szCs w:val="28"/>
                              <w:rtl/>
                            </w:rPr>
                            <w:t>التاريخ</w:t>
                          </w:r>
                          <w:r w:rsidRPr="00E07CC4">
                            <w:rPr>
                              <w:rFonts w:ascii="Traditional Arabic" w:hAnsi="Traditional Arabic" w:cs="AL-Mohanad art" w:hint="cs"/>
                              <w:color w:val="5B9BD5"/>
                              <w:sz w:val="26"/>
                              <w:szCs w:val="26"/>
                              <w:rtl/>
                            </w:rPr>
                            <w:t>:</w:t>
                          </w:r>
                          <w:r w:rsidRPr="00F30FFF"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  <w:r w:rsidRPr="00E07CC4">
                            <w:rPr>
                              <w:rFonts w:ascii="Traditional Arabic" w:hAnsi="Traditional Arabic" w:cs="AL-Mohanad art" w:hint="cs"/>
                              <w:color w:val="5B9BD5"/>
                              <w:sz w:val="10"/>
                              <w:szCs w:val="10"/>
                              <w:rtl/>
                            </w:rPr>
                            <w:t>.............</w:t>
                          </w:r>
                          <w:r w:rsidRPr="00E07CC4">
                            <w:rPr>
                              <w:rFonts w:ascii="Traditional Arabic" w:hAnsi="Traditional Arabic" w:cs="Sakkal Majalla" w:hint="cs"/>
                              <w:color w:val="5B9BD5"/>
                              <w:sz w:val="10"/>
                              <w:szCs w:val="10"/>
                              <w:rtl/>
                            </w:rPr>
                            <w:t>........</w:t>
                          </w:r>
                          <w:r w:rsidRPr="00E07CC4">
                            <w:rPr>
                              <w:rFonts w:ascii="Traditional Arabic" w:hAnsi="Traditional Arabic" w:cs="AL-Mohanad art" w:hint="cs"/>
                              <w:color w:val="5B9BD5"/>
                              <w:sz w:val="10"/>
                              <w:szCs w:val="10"/>
                              <w:rtl/>
                            </w:rPr>
                            <w:t>................................................................</w:t>
                          </w:r>
                          <w:r w:rsidRPr="00E07CC4">
                            <w:rPr>
                              <w:rFonts w:ascii="Traditional Arabic" w:hAnsi="Traditional Arabic" w:cs="AL-Mohanad art"/>
                              <w:color w:val="5B9BD5"/>
                              <w:sz w:val="10"/>
                              <w:szCs w:val="10"/>
                              <w:rtl/>
                            </w:rPr>
                            <w:t>.</w:t>
                          </w:r>
                          <w:r w:rsidRPr="00E07CC4">
                            <w:rPr>
                              <w:rFonts w:ascii="Traditional Arabic" w:hAnsi="Traditional Arabic" w:cs="AL-Mohanad art" w:hint="cs"/>
                              <w:color w:val="5B9BD5"/>
                              <w:sz w:val="10"/>
                              <w:szCs w:val="10"/>
                              <w:rtl/>
                            </w:rPr>
                            <w:t xml:space="preserve"> </w:t>
                          </w:r>
                          <w:proofErr w:type="gramStart"/>
                          <w:r w:rsidRPr="00E07CC4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44546A"/>
                              <w:sz w:val="28"/>
                              <w:szCs w:val="28"/>
                              <w:rtl/>
                            </w:rPr>
                            <w:t>المرفقات</w:t>
                          </w:r>
                          <w:r w:rsidRPr="00E07CC4">
                            <w:rPr>
                              <w:rFonts w:hint="cs"/>
                              <w:color w:val="5B9BD5"/>
                              <w:rtl/>
                            </w:rPr>
                            <w:t>:</w:t>
                          </w:r>
                          <w:r w:rsidRPr="00E07CC4">
                            <w:rPr>
                              <w:rFonts w:ascii="Traditional Arabic" w:hAnsi="Traditional Arabic" w:cs="AL-Mohanad art" w:hint="cs"/>
                              <w:color w:val="5B9BD5"/>
                              <w:sz w:val="10"/>
                              <w:szCs w:val="10"/>
                              <w:rtl/>
                            </w:rPr>
                            <w:t>...............................................................</w:t>
                          </w:r>
                          <w:r w:rsidRPr="00E07CC4">
                            <w:rPr>
                              <w:rFonts w:ascii="Traditional Arabic" w:hAnsi="Traditional Arabic" w:cs="AL-Mohanad art"/>
                              <w:color w:val="5B9BD5"/>
                              <w:sz w:val="10"/>
                              <w:szCs w:val="10"/>
                              <w:rtl/>
                            </w:rPr>
                            <w:t>.</w:t>
                          </w:r>
                          <w:proofErr w:type="gramEnd"/>
                        </w:p>
                        <w:p w14:paraId="7D1AF838" w14:textId="77777777" w:rsidR="00C27861" w:rsidRDefault="00C27861" w:rsidP="00483C21">
                          <w:pPr>
                            <w:jc w:val="center"/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D1AF826" id="مستطيل مستدير الزوايا 17" o:spid="_x0000_s1032" style="position:absolute;left:0;text-align:left;margin-left:-28.3pt;margin-top:-7.95pt;width:549.75pt;height:3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" filled="f" strokecolor="#4f81bd [3204]" strokeweight="2pt">
              <v:textbox>
                <w:txbxContent>
                  <w:p w14:paraId="7D1AF837" w14:textId="15366241" w:rsidR="00C27861" w:rsidRPr="00F30FFF" w:rsidRDefault="00C27861" w:rsidP="00483C21">
                    <w:pPr>
                      <w:jc w:val="center"/>
                      <w:rPr>
                        <w:rtl/>
                      </w:rPr>
                    </w:pPr>
                    <w:r w:rsidRPr="00E07CC4">
                      <w:rPr>
                        <w:rFonts w:ascii="Traditional Arabic" w:hAnsi="Traditional Arabic" w:cs="Traditional Arabic" w:hint="cs"/>
                        <w:b/>
                        <w:bCs/>
                        <w:color w:val="44546A"/>
                        <w:sz w:val="28"/>
                        <w:szCs w:val="28"/>
                        <w:rtl/>
                      </w:rPr>
                      <w:t>الرقم</w:t>
                    </w:r>
                    <w:r w:rsidRPr="00E07CC4">
                      <w:rPr>
                        <w:rFonts w:ascii="Traditional Arabic" w:hAnsi="Traditional Arabic" w:cs="AL-Mohanad art" w:hint="cs"/>
                        <w:color w:val="5B9BD5"/>
                        <w:sz w:val="26"/>
                        <w:szCs w:val="26"/>
                        <w:rtl/>
                      </w:rPr>
                      <w:t>:</w:t>
                    </w:r>
                    <w:r>
                      <w:rPr>
                        <w:rFonts w:ascii="Traditional Arabic" w:hAnsi="Traditional Arabic" w:cs="AL-Mohanad art" w:hint="cs"/>
                        <w:sz w:val="26"/>
                        <w:szCs w:val="26"/>
                        <w:rtl/>
                      </w:rPr>
                      <w:t xml:space="preserve"> </w:t>
                    </w:r>
                    <w:r w:rsidRPr="00E07CC4">
                      <w:rPr>
                        <w:rFonts w:ascii="Traditional Arabic" w:hAnsi="Traditional Arabic" w:cs="AL-Mohanad art" w:hint="cs"/>
                        <w:color w:val="5B9BD5"/>
                        <w:sz w:val="10"/>
                        <w:szCs w:val="10"/>
                        <w:rtl/>
                      </w:rPr>
                      <w:t>.........................................................</w:t>
                    </w:r>
                    <w:r w:rsidR="00E07CC4">
                      <w:rPr>
                        <w:rFonts w:ascii="Traditional Arabic" w:hAnsi="Traditional Arabic" w:cs="AL-Mohanad art" w:hint="cs"/>
                        <w:color w:val="5B9BD5"/>
                        <w:sz w:val="10"/>
                        <w:szCs w:val="10"/>
                        <w:rtl/>
                      </w:rPr>
                      <w:t>........................</w:t>
                    </w:r>
                    <w:r w:rsidRPr="00E07CC4">
                      <w:rPr>
                        <w:rFonts w:ascii="Traditional Arabic" w:hAnsi="Traditional Arabic" w:cs="Traditional Arabic" w:hint="cs"/>
                        <w:b/>
                        <w:bCs/>
                        <w:color w:val="44546A"/>
                        <w:sz w:val="28"/>
                        <w:szCs w:val="28"/>
                        <w:rtl/>
                      </w:rPr>
                      <w:t>التاريخ</w:t>
                    </w:r>
                    <w:r w:rsidRPr="00E07CC4">
                      <w:rPr>
                        <w:rFonts w:ascii="Traditional Arabic" w:hAnsi="Traditional Arabic" w:cs="AL-Mohanad art" w:hint="cs"/>
                        <w:color w:val="5B9BD5"/>
                        <w:sz w:val="26"/>
                        <w:szCs w:val="26"/>
                        <w:rtl/>
                      </w:rPr>
                      <w:t>:</w:t>
                    </w:r>
                    <w:r w:rsidRPr="00F30FFF">
                      <w:rPr>
                        <w:rFonts w:hint="cs"/>
                        <w:rtl/>
                      </w:rPr>
                      <w:t xml:space="preserve"> </w:t>
                    </w:r>
                    <w:r w:rsidRPr="00E07CC4">
                      <w:rPr>
                        <w:rFonts w:ascii="Traditional Arabic" w:hAnsi="Traditional Arabic" w:cs="AL-Mohanad art" w:hint="cs"/>
                        <w:color w:val="5B9BD5"/>
                        <w:sz w:val="10"/>
                        <w:szCs w:val="10"/>
                        <w:rtl/>
                      </w:rPr>
                      <w:t>.............</w:t>
                    </w:r>
                    <w:r w:rsidRPr="00E07CC4">
                      <w:rPr>
                        <w:rFonts w:ascii="Traditional Arabic" w:hAnsi="Traditional Arabic" w:cs="Sakkal Majalla" w:hint="cs"/>
                        <w:color w:val="5B9BD5"/>
                        <w:sz w:val="10"/>
                        <w:szCs w:val="10"/>
                        <w:rtl/>
                      </w:rPr>
                      <w:t>........</w:t>
                    </w:r>
                    <w:r w:rsidRPr="00E07CC4">
                      <w:rPr>
                        <w:rFonts w:ascii="Traditional Arabic" w:hAnsi="Traditional Arabic" w:cs="AL-Mohanad art" w:hint="cs"/>
                        <w:color w:val="5B9BD5"/>
                        <w:sz w:val="10"/>
                        <w:szCs w:val="10"/>
                        <w:rtl/>
                      </w:rPr>
                      <w:t>................................................................</w:t>
                    </w:r>
                    <w:r w:rsidRPr="00E07CC4">
                      <w:rPr>
                        <w:rFonts w:ascii="Traditional Arabic" w:hAnsi="Traditional Arabic" w:cs="AL-Mohanad art"/>
                        <w:color w:val="5B9BD5"/>
                        <w:sz w:val="10"/>
                        <w:szCs w:val="10"/>
                        <w:rtl/>
                      </w:rPr>
                      <w:t>.</w:t>
                    </w:r>
                    <w:r w:rsidRPr="00E07CC4">
                      <w:rPr>
                        <w:rFonts w:ascii="Traditional Arabic" w:hAnsi="Traditional Arabic" w:cs="AL-Mohanad art" w:hint="cs"/>
                        <w:color w:val="5B9BD5"/>
                        <w:sz w:val="10"/>
                        <w:szCs w:val="10"/>
                        <w:rtl/>
                      </w:rPr>
                      <w:t xml:space="preserve"> </w:t>
                    </w:r>
                    <w:proofErr w:type="gramStart"/>
                    <w:r w:rsidRPr="00E07CC4">
                      <w:rPr>
                        <w:rFonts w:ascii="Traditional Arabic" w:hAnsi="Traditional Arabic" w:cs="Traditional Arabic" w:hint="cs"/>
                        <w:b/>
                        <w:bCs/>
                        <w:color w:val="44546A"/>
                        <w:sz w:val="28"/>
                        <w:szCs w:val="28"/>
                        <w:rtl/>
                      </w:rPr>
                      <w:t>المرفقات</w:t>
                    </w:r>
                    <w:r w:rsidRPr="00E07CC4">
                      <w:rPr>
                        <w:rFonts w:hint="cs"/>
                        <w:color w:val="5B9BD5"/>
                        <w:rtl/>
                      </w:rPr>
                      <w:t>:</w:t>
                    </w:r>
                    <w:r w:rsidRPr="00E07CC4">
                      <w:rPr>
                        <w:rFonts w:ascii="Traditional Arabic" w:hAnsi="Traditional Arabic" w:cs="AL-Mohanad art" w:hint="cs"/>
                        <w:color w:val="5B9BD5"/>
                        <w:sz w:val="10"/>
                        <w:szCs w:val="10"/>
                        <w:rtl/>
                      </w:rPr>
                      <w:t>...............................................................</w:t>
                    </w:r>
                    <w:r w:rsidRPr="00E07CC4">
                      <w:rPr>
                        <w:rFonts w:ascii="Traditional Arabic" w:hAnsi="Traditional Arabic" w:cs="AL-Mohanad art"/>
                        <w:color w:val="5B9BD5"/>
                        <w:sz w:val="10"/>
                        <w:szCs w:val="10"/>
                        <w:rtl/>
                      </w:rPr>
                      <w:t>.</w:t>
                    </w:r>
                    <w:proofErr w:type="gramEnd"/>
                  </w:p>
                  <w:p w14:paraId="7D1AF838" w14:textId="77777777" w:rsidR="00C27861" w:rsidRDefault="00C27861" w:rsidP="00483C21">
                    <w:pPr>
                      <w:jc w:val="center"/>
                      <w:rPr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C27861">
      <w:rPr>
        <w:noProof/>
        <w:rtl/>
        <w:lang w:eastAsia="en-US"/>
      </w:rPr>
      <mc:AlternateContent>
        <mc:Choice Requires="wps">
          <w:drawing>
            <wp:anchor distT="45720" distB="45720" distL="114300" distR="114300" simplePos="0" relativeHeight="251643392" behindDoc="1" locked="0" layoutInCell="1" allowOverlap="1" wp14:anchorId="7D1AF822" wp14:editId="51DA3965">
              <wp:simplePos x="0" y="0"/>
              <wp:positionH relativeFrom="column">
                <wp:posOffset>-607695</wp:posOffset>
              </wp:positionH>
              <wp:positionV relativeFrom="paragraph">
                <wp:posOffset>-295911</wp:posOffset>
              </wp:positionV>
              <wp:extent cx="7258050" cy="285750"/>
              <wp:effectExtent l="0" t="0" r="0" b="0"/>
              <wp:wrapNone/>
              <wp:docPr id="21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H="1">
                        <a:off x="0" y="0"/>
                        <a:ext cx="72580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1AF835" w14:textId="77777777" w:rsidR="00C27861" w:rsidRDefault="00C27861" w:rsidP="001C6BC7">
                          <w:r>
                            <w:rPr>
                              <w:noProof/>
                              <w:lang w:eastAsia="en-US"/>
                            </w:rPr>
                            <w:drawing>
                              <wp:inline distT="0" distB="0" distL="0" distR="0" wp14:anchorId="7D1AF83D" wp14:editId="7D1AF83E">
                                <wp:extent cx="7394483" cy="135035"/>
                                <wp:effectExtent l="0" t="0" r="0" b="0"/>
                                <wp:docPr id="24" name="صورة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94483" cy="1350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1AF822" id="_x0000_s1033" type="#_x0000_t202" style="position:absolute;left:0;text-align:left;margin-left:-47.85pt;margin-top:-23.3pt;width:571.5pt;height:22.5pt;rotation:180;flip:x;z-index:-25167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" stroked="f">
              <v:textbox>
                <w:txbxContent>
                  <w:p w14:paraId="7D1AF835" w14:textId="77777777" w:rsidR="00C27861" w:rsidRDefault="00C27861" w:rsidP="001C6BC7">
                    <w:r>
                      <w:rPr>
                        <w:noProof/>
                        <w:lang w:eastAsia="en-US"/>
                      </w:rPr>
                      <w:drawing>
                        <wp:inline distT="0" distB="0" distL="0" distR="0" wp14:anchorId="7D1AF83D" wp14:editId="7D1AF83E">
                          <wp:extent cx="7394483" cy="135035"/>
                          <wp:effectExtent l="0" t="0" r="0" b="0"/>
                          <wp:docPr id="24" name="صورة 2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94483" cy="1350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05E6D" w14:textId="77777777" w:rsidR="005D2152" w:rsidRDefault="005D2152" w:rsidP="009D253A">
      <w:r>
        <w:separator/>
      </w:r>
    </w:p>
  </w:footnote>
  <w:footnote w:type="continuationSeparator" w:id="0">
    <w:p w14:paraId="456C8904" w14:textId="77777777" w:rsidR="005D2152" w:rsidRDefault="005D2152" w:rsidP="009D2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D2B77" w14:textId="1ACB392A" w:rsidR="00E07CC4" w:rsidRDefault="00E07CC4" w:rsidP="001C6BC7">
    <w:pPr>
      <w:pStyle w:val="10"/>
      <w:rPr>
        <w:noProof/>
        <w:rtl/>
        <w:lang w:eastAsia="en-US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7D1AF818" wp14:editId="14338CA3">
              <wp:simplePos x="0" y="0"/>
              <wp:positionH relativeFrom="column">
                <wp:posOffset>-378460</wp:posOffset>
              </wp:positionH>
              <wp:positionV relativeFrom="paragraph">
                <wp:posOffset>-316865</wp:posOffset>
              </wp:positionV>
              <wp:extent cx="2247900" cy="1337945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1337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1AF82B" w14:textId="77777777" w:rsidR="00C27861" w:rsidRPr="00E07CC4" w:rsidRDefault="00C27861" w:rsidP="0063643C">
                          <w:pPr>
                            <w:spacing w:line="34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44546A"/>
                              <w:sz w:val="26"/>
                              <w:szCs w:val="26"/>
                            </w:rPr>
                          </w:pPr>
                          <w:r w:rsidRPr="00E07CC4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44546A"/>
                              <w:sz w:val="26"/>
                              <w:szCs w:val="26"/>
                            </w:rPr>
                            <w:t>Kingdom of Saudi Arabia</w:t>
                          </w:r>
                        </w:p>
                        <w:p w14:paraId="7D1AF82C" w14:textId="77777777" w:rsidR="00C27861" w:rsidRPr="00E07CC4" w:rsidRDefault="00C27861" w:rsidP="0063643C">
                          <w:pPr>
                            <w:spacing w:line="34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44546A"/>
                              <w:sz w:val="26"/>
                              <w:szCs w:val="26"/>
                            </w:rPr>
                          </w:pPr>
                          <w:r w:rsidRPr="00E07CC4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44546A"/>
                              <w:sz w:val="26"/>
                              <w:szCs w:val="26"/>
                            </w:rPr>
                            <w:t>Ministry of education</w:t>
                          </w:r>
                        </w:p>
                        <w:p w14:paraId="7D1AF82D" w14:textId="77777777" w:rsidR="00C27861" w:rsidRPr="00E07CC4" w:rsidRDefault="00C27861" w:rsidP="00875B68">
                          <w:pPr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44546A"/>
                              <w:sz w:val="26"/>
                              <w:szCs w:val="26"/>
                            </w:rPr>
                          </w:pPr>
                          <w:proofErr w:type="spellStart"/>
                          <w:r w:rsidRPr="00E07CC4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44546A"/>
                              <w:sz w:val="26"/>
                              <w:szCs w:val="26"/>
                            </w:rPr>
                            <w:t>Jazan</w:t>
                          </w:r>
                          <w:proofErr w:type="spellEnd"/>
                          <w:r w:rsidRPr="00E07CC4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44546A"/>
                              <w:sz w:val="26"/>
                              <w:szCs w:val="26"/>
                            </w:rPr>
                            <w:t xml:space="preserve"> University</w:t>
                          </w:r>
                        </w:p>
                        <w:p w14:paraId="40E67297" w14:textId="77777777" w:rsidR="00C27861" w:rsidRPr="00E07CC4" w:rsidRDefault="00C27861" w:rsidP="00875B68">
                          <w:pPr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44546A"/>
                              <w:sz w:val="6"/>
                              <w:szCs w:val="6"/>
                              <w:rtl/>
                            </w:rPr>
                          </w:pPr>
                        </w:p>
                        <w:p w14:paraId="5539E356" w14:textId="77777777" w:rsidR="00C27861" w:rsidRPr="00E07CC4" w:rsidRDefault="00C27861" w:rsidP="00875B68">
                          <w:pPr>
                            <w:jc w:val="center"/>
                            <w:rPr>
                              <w:b/>
                              <w:bCs/>
                              <w:color w:val="44546A"/>
                              <w:sz w:val="22"/>
                              <w:szCs w:val="22"/>
                            </w:rPr>
                          </w:pPr>
                          <w:r w:rsidRPr="00E07CC4">
                            <w:rPr>
                              <w:b/>
                              <w:bCs/>
                              <w:color w:val="44546A"/>
                              <w:sz w:val="22"/>
                              <w:szCs w:val="22"/>
                            </w:rPr>
                            <w:t>Deanship of Graduate Studies</w:t>
                          </w:r>
                        </w:p>
                        <w:p w14:paraId="28D343D1" w14:textId="1B52FEC0" w:rsidR="00C27861" w:rsidRPr="00E07CC4" w:rsidRDefault="00C27861" w:rsidP="00875B68">
                          <w:pPr>
                            <w:spacing w:line="14" w:lineRule="atLeast"/>
                            <w:jc w:val="center"/>
                            <w:rPr>
                              <w:b/>
                              <w:bCs/>
                              <w:color w:val="44546A"/>
                              <w:sz w:val="22"/>
                              <w:szCs w:val="22"/>
                            </w:rPr>
                          </w:pPr>
                          <w:r w:rsidRPr="00E07CC4">
                            <w:rPr>
                              <w:b/>
                              <w:bCs/>
                              <w:color w:val="44546A"/>
                              <w:sz w:val="22"/>
                              <w:szCs w:val="22"/>
                            </w:rPr>
                            <w:t>and Scientific Research</w:t>
                          </w:r>
                        </w:p>
                        <w:p w14:paraId="7D1AF82F" w14:textId="652EF355" w:rsidR="00C27861" w:rsidRPr="00E07CC4" w:rsidRDefault="00C27861" w:rsidP="00875B68">
                          <w:pPr>
                            <w:spacing w:line="14" w:lineRule="atLeast"/>
                            <w:jc w:val="center"/>
                            <w:rPr>
                              <w:b/>
                              <w:bCs/>
                              <w:color w:val="44546A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1AF81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29.8pt;margin-top:-24.95pt;width:177pt;height:105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4YJtQIAALs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" filled="f" stroked="f">
              <v:textbox>
                <w:txbxContent>
                  <w:p w14:paraId="7D1AF82B" w14:textId="77777777" w:rsidR="00C27861" w:rsidRPr="00E07CC4" w:rsidRDefault="00C27861" w:rsidP="0063643C">
                    <w:pPr>
                      <w:spacing w:line="34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44546A"/>
                        <w:sz w:val="26"/>
                        <w:szCs w:val="26"/>
                      </w:rPr>
                    </w:pPr>
                    <w:r w:rsidRPr="00E07CC4">
                      <w:rPr>
                        <w:rFonts w:ascii="Traditional Arabic" w:hAnsi="Traditional Arabic" w:cs="Traditional Arabic"/>
                        <w:b/>
                        <w:bCs/>
                        <w:color w:val="44546A"/>
                        <w:sz w:val="26"/>
                        <w:szCs w:val="26"/>
                      </w:rPr>
                      <w:t>Kingdom of Saudi Arabia</w:t>
                    </w:r>
                  </w:p>
                  <w:p w14:paraId="7D1AF82C" w14:textId="77777777" w:rsidR="00C27861" w:rsidRPr="00E07CC4" w:rsidRDefault="00C27861" w:rsidP="0063643C">
                    <w:pPr>
                      <w:spacing w:line="34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44546A"/>
                        <w:sz w:val="26"/>
                        <w:szCs w:val="26"/>
                      </w:rPr>
                    </w:pPr>
                    <w:r w:rsidRPr="00E07CC4">
                      <w:rPr>
                        <w:rFonts w:ascii="Traditional Arabic" w:hAnsi="Traditional Arabic" w:cs="Traditional Arabic"/>
                        <w:b/>
                        <w:bCs/>
                        <w:color w:val="44546A"/>
                        <w:sz w:val="26"/>
                        <w:szCs w:val="26"/>
                      </w:rPr>
                      <w:t>Ministry of education</w:t>
                    </w:r>
                  </w:p>
                  <w:p w14:paraId="7D1AF82D" w14:textId="77777777" w:rsidR="00C27861" w:rsidRPr="00E07CC4" w:rsidRDefault="00C27861" w:rsidP="00875B68">
                    <w:pPr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44546A"/>
                        <w:sz w:val="26"/>
                        <w:szCs w:val="26"/>
                      </w:rPr>
                    </w:pPr>
                    <w:proofErr w:type="spellStart"/>
                    <w:r w:rsidRPr="00E07CC4">
                      <w:rPr>
                        <w:rFonts w:ascii="Traditional Arabic" w:hAnsi="Traditional Arabic" w:cs="Traditional Arabic"/>
                        <w:b/>
                        <w:bCs/>
                        <w:color w:val="44546A"/>
                        <w:sz w:val="26"/>
                        <w:szCs w:val="26"/>
                      </w:rPr>
                      <w:t>Jazan</w:t>
                    </w:r>
                    <w:proofErr w:type="spellEnd"/>
                    <w:r w:rsidRPr="00E07CC4">
                      <w:rPr>
                        <w:rFonts w:ascii="Traditional Arabic" w:hAnsi="Traditional Arabic" w:cs="Traditional Arabic"/>
                        <w:b/>
                        <w:bCs/>
                        <w:color w:val="44546A"/>
                        <w:sz w:val="26"/>
                        <w:szCs w:val="26"/>
                      </w:rPr>
                      <w:t xml:space="preserve"> University</w:t>
                    </w:r>
                  </w:p>
                  <w:p w14:paraId="40E67297" w14:textId="77777777" w:rsidR="00C27861" w:rsidRPr="00E07CC4" w:rsidRDefault="00C27861" w:rsidP="00875B68">
                    <w:pPr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44546A"/>
                        <w:sz w:val="6"/>
                        <w:szCs w:val="6"/>
                        <w:rtl/>
                      </w:rPr>
                    </w:pPr>
                  </w:p>
                  <w:p w14:paraId="5539E356" w14:textId="77777777" w:rsidR="00C27861" w:rsidRPr="00E07CC4" w:rsidRDefault="00C27861" w:rsidP="00875B68">
                    <w:pPr>
                      <w:jc w:val="center"/>
                      <w:rPr>
                        <w:b/>
                        <w:bCs/>
                        <w:color w:val="44546A"/>
                        <w:sz w:val="22"/>
                        <w:szCs w:val="22"/>
                      </w:rPr>
                    </w:pPr>
                    <w:r w:rsidRPr="00E07CC4">
                      <w:rPr>
                        <w:b/>
                        <w:bCs/>
                        <w:color w:val="44546A"/>
                        <w:sz w:val="22"/>
                        <w:szCs w:val="22"/>
                      </w:rPr>
                      <w:t>Deanship of Graduate Studies</w:t>
                    </w:r>
                  </w:p>
                  <w:p w14:paraId="28D343D1" w14:textId="1B52FEC0" w:rsidR="00C27861" w:rsidRPr="00E07CC4" w:rsidRDefault="00C27861" w:rsidP="00875B68">
                    <w:pPr>
                      <w:spacing w:line="14" w:lineRule="atLeast"/>
                      <w:jc w:val="center"/>
                      <w:rPr>
                        <w:b/>
                        <w:bCs/>
                        <w:color w:val="44546A"/>
                        <w:sz w:val="22"/>
                        <w:szCs w:val="22"/>
                      </w:rPr>
                    </w:pPr>
                    <w:r w:rsidRPr="00E07CC4">
                      <w:rPr>
                        <w:b/>
                        <w:bCs/>
                        <w:color w:val="44546A"/>
                        <w:sz w:val="22"/>
                        <w:szCs w:val="22"/>
                      </w:rPr>
                      <w:t>and Scientific Research</w:t>
                    </w:r>
                  </w:p>
                  <w:p w14:paraId="7D1AF82F" w14:textId="652EF355" w:rsidR="00C27861" w:rsidRPr="00E07CC4" w:rsidRDefault="00C27861" w:rsidP="00875B68">
                    <w:pPr>
                      <w:spacing w:line="14" w:lineRule="atLeast"/>
                      <w:jc w:val="center"/>
                      <w:rPr>
                        <w:b/>
                        <w:bCs/>
                        <w:color w:val="44546A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Pr="00E07013">
      <w:rPr>
        <w:noProof/>
        <w:rtl/>
        <w:lang w:eastAsia="en-US"/>
      </w:rPr>
      <w:drawing>
        <wp:anchor distT="0" distB="0" distL="114300" distR="114300" simplePos="0" relativeHeight="251651584" behindDoc="1" locked="0" layoutInCell="1" allowOverlap="1" wp14:anchorId="7D1AF816" wp14:editId="18A7139F">
          <wp:simplePos x="0" y="0"/>
          <wp:positionH relativeFrom="column">
            <wp:posOffset>4793615</wp:posOffset>
          </wp:positionH>
          <wp:positionV relativeFrom="paragraph">
            <wp:posOffset>-364490</wp:posOffset>
          </wp:positionV>
          <wp:extent cx="1885950" cy="1019175"/>
          <wp:effectExtent l="0" t="0" r="0" b="9525"/>
          <wp:wrapTight wrapText="bothSides">
            <wp:wrapPolygon edited="0">
              <wp:start x="0" y="0"/>
              <wp:lineTo x="0" y="21398"/>
              <wp:lineTo x="21382" y="21398"/>
              <wp:lineTo x="21382" y="0"/>
              <wp:lineTo x="0" y="0"/>
            </wp:wrapPolygon>
          </wp:wrapTight>
          <wp:docPr id="20" name="صورة 20" descr="C:\Users\Ywasily\Desktop\المملكة  - وزارة التعليم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wasily\Desktop\المملكة  - وزارة التعليم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C27861"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47488" behindDoc="0" locked="0" layoutInCell="1" allowOverlap="1" wp14:anchorId="7D1AF812" wp14:editId="5CA87C66">
              <wp:simplePos x="0" y="0"/>
              <wp:positionH relativeFrom="column">
                <wp:posOffset>1750336</wp:posOffset>
              </wp:positionH>
              <wp:positionV relativeFrom="paragraph">
                <wp:posOffset>-389831</wp:posOffset>
              </wp:positionV>
              <wp:extent cx="5434330" cy="1388853"/>
              <wp:effectExtent l="0" t="0" r="0" b="1905"/>
              <wp:wrapNone/>
              <wp:docPr id="6" name="مربع نص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4330" cy="138885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D1AF828" w14:textId="77777777" w:rsidR="00C27861" w:rsidRPr="004F33FF" w:rsidRDefault="00C27861" w:rsidP="0063643C">
                          <w:pPr>
                            <w:jc w:val="center"/>
                            <w:rPr>
                              <w:rFonts w:cs="AL-Mohanad Bold"/>
                              <w:color w:val="17365D"/>
                              <w:sz w:val="34"/>
                              <w:szCs w:val="34"/>
                            </w:rPr>
                          </w:pPr>
                          <w:r w:rsidRPr="00E07CC4">
                            <w:rPr>
                              <w:b/>
                              <w:bCs/>
                              <w:noProof/>
                              <w:color w:val="FFFFFF"/>
                              <w:lang w:eastAsia="en-US"/>
                            </w:rPr>
                            <w:drawing>
                              <wp:inline distT="0" distB="0" distL="0" distR="0" wp14:anchorId="7D1AF839" wp14:editId="14D0314C">
                                <wp:extent cx="2822575" cy="1285070"/>
                                <wp:effectExtent l="0" t="0" r="0" b="0"/>
                                <wp:docPr id="22" name="صورة 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r="3609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42638" cy="129420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1AF812" id="مربع نص 13" o:spid="_x0000_s1027" type="#_x0000_t202" style="position:absolute;left:0;text-align:left;margin-left:137.8pt;margin-top:-30.7pt;width:427.9pt;height:109.35pt;z-index:2516474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" filled="f" stroked="f" strokeweight=".5pt">
              <v:path arrowok="t"/>
              <v:textbox>
                <w:txbxContent>
                  <w:p w14:paraId="7D1AF828" w14:textId="77777777" w:rsidR="00C27861" w:rsidRPr="004F33FF" w:rsidRDefault="00C27861" w:rsidP="0063643C">
                    <w:pPr>
                      <w:jc w:val="center"/>
                      <w:rPr>
                        <w:rFonts w:cs="AL-Mohanad Bold"/>
                        <w:color w:val="17365D"/>
                        <w:sz w:val="34"/>
                        <w:szCs w:val="34"/>
                      </w:rPr>
                    </w:pPr>
                    <w:r w:rsidRPr="00E07CC4">
                      <w:rPr>
                        <w:b/>
                        <w:bCs/>
                        <w:noProof/>
                        <w:color w:val="FFFFFF"/>
                        <w:lang w:eastAsia="en-US"/>
                      </w:rPr>
                      <w:drawing>
                        <wp:inline distT="0" distB="0" distL="0" distR="0" wp14:anchorId="7D1AF839" wp14:editId="14D0314C">
                          <wp:extent cx="2822575" cy="1285070"/>
                          <wp:effectExtent l="0" t="0" r="0" b="0"/>
                          <wp:docPr id="22" name="صورة 2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r="3609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2842638" cy="129420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27861">
      <w:rPr>
        <w:noProof/>
        <w:rtl/>
        <w:lang w:eastAsia="en-US"/>
      </w:rPr>
      <mc:AlternateContent>
        <mc:Choice Requires="wps">
          <w:drawing>
            <wp:anchor distT="45720" distB="45720" distL="114300" distR="114300" simplePos="0" relativeHeight="251656704" behindDoc="1" locked="0" layoutInCell="1" allowOverlap="1" wp14:anchorId="7D1AF81A" wp14:editId="46B93364">
              <wp:simplePos x="0" y="0"/>
              <wp:positionH relativeFrom="column">
                <wp:posOffset>-593090</wp:posOffset>
              </wp:positionH>
              <wp:positionV relativeFrom="paragraph">
                <wp:posOffset>905881</wp:posOffset>
              </wp:positionV>
              <wp:extent cx="7526020" cy="242570"/>
              <wp:effectExtent l="0" t="0" r="0" b="5080"/>
              <wp:wrapNone/>
              <wp:docPr id="39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7526020" cy="242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1AF830" w14:textId="77777777" w:rsidR="00C27861" w:rsidRDefault="00C27861" w:rsidP="001C6BC7">
                          <w:r>
                            <w:rPr>
                              <w:noProof/>
                              <w:lang w:eastAsia="en-US"/>
                            </w:rPr>
                            <w:drawing>
                              <wp:inline distT="0" distB="0" distL="0" distR="0" wp14:anchorId="7D1AF83B" wp14:editId="4BCC8AC4">
                                <wp:extent cx="7173410" cy="130998"/>
                                <wp:effectExtent l="0" t="0" r="0" b="2540"/>
                                <wp:docPr id="23" name="صورة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flipV="1">
                                          <a:off x="0" y="0"/>
                                          <a:ext cx="8298803" cy="15154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1AF81A" id="مربع نص 2" o:spid="_x0000_s1028" type="#_x0000_t202" style="position:absolute;left:0;text-align:left;margin-left:-46.7pt;margin-top:71.35pt;width:592.6pt;height:19.1pt;flip:x;z-index:-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" stroked="f">
              <v:textbox>
                <w:txbxContent>
                  <w:p w14:paraId="7D1AF830" w14:textId="77777777" w:rsidR="00C27861" w:rsidRDefault="00C27861" w:rsidP="001C6BC7">
                    <w:r>
                      <w:rPr>
                        <w:noProof/>
                        <w:lang w:eastAsia="en-US"/>
                      </w:rPr>
                      <w:drawing>
                        <wp:inline distT="0" distB="0" distL="0" distR="0" wp14:anchorId="7D1AF83B" wp14:editId="4BCC8AC4">
                          <wp:extent cx="7173410" cy="130998"/>
                          <wp:effectExtent l="0" t="0" r="0" b="2540"/>
                          <wp:docPr id="23" name="صورة 2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flipV="1">
                                    <a:off x="0" y="0"/>
                                    <a:ext cx="8298803" cy="1515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27861" w:rsidRPr="0063643C">
      <w:rPr>
        <w:noProof/>
        <w:lang w:eastAsia="en-US"/>
      </w:rPr>
      <w:t xml:space="preserve"> </w:t>
    </w:r>
    <w:r w:rsidR="00C27861" w:rsidRPr="00E07013">
      <w:rPr>
        <w:noProof/>
        <w:rtl/>
        <w:lang w:eastAsia="en-US"/>
      </w:rPr>
      <w:t xml:space="preserve"> </w:t>
    </w:r>
  </w:p>
  <w:p w14:paraId="39CE27DD" w14:textId="77777777" w:rsidR="00E07CC4" w:rsidRDefault="00E07CC4" w:rsidP="001C6BC7">
    <w:pPr>
      <w:pStyle w:val="10"/>
      <w:rPr>
        <w:noProof/>
        <w:rtl/>
        <w:lang w:eastAsia="en-US"/>
      </w:rPr>
    </w:pPr>
  </w:p>
  <w:p w14:paraId="7BB53A5F" w14:textId="77777777" w:rsidR="00E07CC4" w:rsidRDefault="00E07CC4" w:rsidP="001C6BC7">
    <w:pPr>
      <w:pStyle w:val="10"/>
      <w:rPr>
        <w:noProof/>
        <w:rtl/>
        <w:lang w:eastAsia="en-US"/>
      </w:rPr>
    </w:pPr>
  </w:p>
  <w:p w14:paraId="18CF71F3" w14:textId="77777777" w:rsidR="00E07CC4" w:rsidRPr="00E07CC4" w:rsidRDefault="00E07CC4" w:rsidP="001C6BC7">
    <w:pPr>
      <w:pStyle w:val="10"/>
      <w:rPr>
        <w:b/>
        <w:bCs/>
        <w:noProof/>
        <w:color w:val="17365D" w:themeColor="text2" w:themeShade="BF"/>
        <w:sz w:val="12"/>
        <w:szCs w:val="12"/>
        <w:rtl/>
        <w:lang w:eastAsia="en-US"/>
      </w:rPr>
    </w:pPr>
  </w:p>
  <w:p w14:paraId="05B1208B" w14:textId="77777777" w:rsidR="00E07CC4" w:rsidRPr="00E07CC4" w:rsidRDefault="00E07CC4" w:rsidP="001C6BC7">
    <w:pPr>
      <w:pStyle w:val="10"/>
      <w:rPr>
        <w:b/>
        <w:bCs/>
        <w:noProof/>
        <w:color w:val="17365D" w:themeColor="text2" w:themeShade="BF"/>
        <w:sz w:val="12"/>
        <w:szCs w:val="12"/>
        <w:rtl/>
        <w:lang w:eastAsia="en-US"/>
      </w:rPr>
    </w:pPr>
  </w:p>
  <w:p w14:paraId="7D1AF809" w14:textId="0CEB6F55" w:rsidR="00C27861" w:rsidRPr="00E07CC4" w:rsidRDefault="00E07CC4" w:rsidP="001C6BC7">
    <w:pPr>
      <w:pStyle w:val="10"/>
      <w:rPr>
        <w:b/>
        <w:bCs/>
        <w:rtl/>
      </w:rPr>
    </w:pPr>
    <w:r w:rsidRPr="00E07CC4">
      <w:rPr>
        <w:rFonts w:hint="cs"/>
        <w:b/>
        <w:bCs/>
        <w:noProof/>
        <w:color w:val="17365D" w:themeColor="text2" w:themeShade="BF"/>
        <w:rtl/>
        <w:lang w:eastAsia="en-US"/>
      </w:rPr>
      <w:t>عمادة الدراسات العليا والبحث العلمي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0D41"/>
    <w:multiLevelType w:val="hybridMultilevel"/>
    <w:tmpl w:val="E8E2B746"/>
    <w:lvl w:ilvl="0" w:tplc="705AC8D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26"/>
        <w:szCs w:val="26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1E1E"/>
    <w:multiLevelType w:val="hybridMultilevel"/>
    <w:tmpl w:val="6726A48C"/>
    <w:lvl w:ilvl="0" w:tplc="3F6C673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57A66"/>
    <w:multiLevelType w:val="hybridMultilevel"/>
    <w:tmpl w:val="BE3EC5B8"/>
    <w:lvl w:ilvl="0" w:tplc="A7B67BA0">
      <w:start w:val="1"/>
      <w:numFmt w:val="decimal"/>
      <w:lvlText w:val="%1."/>
      <w:lvlJc w:val="left"/>
      <w:pPr>
        <w:ind w:left="7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B2E7A32"/>
    <w:multiLevelType w:val="hybridMultilevel"/>
    <w:tmpl w:val="24789396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4" w15:restartNumberingAfterBreak="0">
    <w:nsid w:val="3E575878"/>
    <w:multiLevelType w:val="hybridMultilevel"/>
    <w:tmpl w:val="6E08B15A"/>
    <w:lvl w:ilvl="0" w:tplc="04090013">
      <w:start w:val="1"/>
      <w:numFmt w:val="arabicAlpha"/>
      <w:lvlText w:val="%1-"/>
      <w:lvlJc w:val="center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447C0ECA"/>
    <w:multiLevelType w:val="hybridMultilevel"/>
    <w:tmpl w:val="1032CA7A"/>
    <w:lvl w:ilvl="0" w:tplc="04090013">
      <w:start w:val="1"/>
      <w:numFmt w:val="arabicAlpha"/>
      <w:lvlText w:val="%1-"/>
      <w:lvlJc w:val="center"/>
      <w:pPr>
        <w:ind w:left="-46" w:hanging="360"/>
      </w:pPr>
    </w:lvl>
    <w:lvl w:ilvl="1" w:tplc="04090019" w:tentative="1">
      <w:start w:val="1"/>
      <w:numFmt w:val="lowerLetter"/>
      <w:lvlText w:val="%2."/>
      <w:lvlJc w:val="left"/>
      <w:pPr>
        <w:ind w:left="674" w:hanging="360"/>
      </w:pPr>
    </w:lvl>
    <w:lvl w:ilvl="2" w:tplc="0409001B" w:tentative="1">
      <w:start w:val="1"/>
      <w:numFmt w:val="lowerRoman"/>
      <w:lvlText w:val="%3."/>
      <w:lvlJc w:val="right"/>
      <w:pPr>
        <w:ind w:left="1394" w:hanging="180"/>
      </w:pPr>
    </w:lvl>
    <w:lvl w:ilvl="3" w:tplc="0409000F" w:tentative="1">
      <w:start w:val="1"/>
      <w:numFmt w:val="decimal"/>
      <w:lvlText w:val="%4."/>
      <w:lvlJc w:val="left"/>
      <w:pPr>
        <w:ind w:left="2114" w:hanging="360"/>
      </w:pPr>
    </w:lvl>
    <w:lvl w:ilvl="4" w:tplc="04090019" w:tentative="1">
      <w:start w:val="1"/>
      <w:numFmt w:val="lowerLetter"/>
      <w:lvlText w:val="%5."/>
      <w:lvlJc w:val="left"/>
      <w:pPr>
        <w:ind w:left="2834" w:hanging="360"/>
      </w:pPr>
    </w:lvl>
    <w:lvl w:ilvl="5" w:tplc="0409001B" w:tentative="1">
      <w:start w:val="1"/>
      <w:numFmt w:val="lowerRoman"/>
      <w:lvlText w:val="%6."/>
      <w:lvlJc w:val="right"/>
      <w:pPr>
        <w:ind w:left="3554" w:hanging="180"/>
      </w:pPr>
    </w:lvl>
    <w:lvl w:ilvl="6" w:tplc="0409000F" w:tentative="1">
      <w:start w:val="1"/>
      <w:numFmt w:val="decimal"/>
      <w:lvlText w:val="%7."/>
      <w:lvlJc w:val="left"/>
      <w:pPr>
        <w:ind w:left="4274" w:hanging="360"/>
      </w:pPr>
    </w:lvl>
    <w:lvl w:ilvl="7" w:tplc="04090019" w:tentative="1">
      <w:start w:val="1"/>
      <w:numFmt w:val="lowerLetter"/>
      <w:lvlText w:val="%8."/>
      <w:lvlJc w:val="left"/>
      <w:pPr>
        <w:ind w:left="4994" w:hanging="360"/>
      </w:pPr>
    </w:lvl>
    <w:lvl w:ilvl="8" w:tplc="0409001B" w:tentative="1">
      <w:start w:val="1"/>
      <w:numFmt w:val="lowerRoman"/>
      <w:lvlText w:val="%9."/>
      <w:lvlJc w:val="right"/>
      <w:pPr>
        <w:ind w:left="5714" w:hanging="180"/>
      </w:pPr>
    </w:lvl>
  </w:abstractNum>
  <w:abstractNum w:abstractNumId="6" w15:restartNumberingAfterBreak="0">
    <w:nsid w:val="48FC3B01"/>
    <w:multiLevelType w:val="hybridMultilevel"/>
    <w:tmpl w:val="6726A48C"/>
    <w:lvl w:ilvl="0" w:tplc="3F6C673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C4A73"/>
    <w:multiLevelType w:val="hybridMultilevel"/>
    <w:tmpl w:val="FCDE9702"/>
    <w:lvl w:ilvl="0" w:tplc="3DBE2BA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71171"/>
    <w:multiLevelType w:val="hybridMultilevel"/>
    <w:tmpl w:val="15BC1360"/>
    <w:lvl w:ilvl="0" w:tplc="5B9CC6B8">
      <w:start w:val="1"/>
      <w:numFmt w:val="arabicAlpha"/>
      <w:lvlText w:val="%1."/>
      <w:lvlJc w:val="left"/>
      <w:pPr>
        <w:ind w:left="7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25" w:hanging="360"/>
      </w:pPr>
    </w:lvl>
    <w:lvl w:ilvl="2" w:tplc="0409001B" w:tentative="1">
      <w:start w:val="1"/>
      <w:numFmt w:val="lowerRoman"/>
      <w:lvlText w:val="%3."/>
      <w:lvlJc w:val="right"/>
      <w:pPr>
        <w:ind w:left="8745" w:hanging="180"/>
      </w:pPr>
    </w:lvl>
    <w:lvl w:ilvl="3" w:tplc="0409000F" w:tentative="1">
      <w:start w:val="1"/>
      <w:numFmt w:val="decimal"/>
      <w:lvlText w:val="%4."/>
      <w:lvlJc w:val="left"/>
      <w:pPr>
        <w:ind w:left="9465" w:hanging="360"/>
      </w:pPr>
    </w:lvl>
    <w:lvl w:ilvl="4" w:tplc="04090019" w:tentative="1">
      <w:start w:val="1"/>
      <w:numFmt w:val="lowerLetter"/>
      <w:lvlText w:val="%5."/>
      <w:lvlJc w:val="left"/>
      <w:pPr>
        <w:ind w:left="10185" w:hanging="360"/>
      </w:pPr>
    </w:lvl>
    <w:lvl w:ilvl="5" w:tplc="0409001B" w:tentative="1">
      <w:start w:val="1"/>
      <w:numFmt w:val="lowerRoman"/>
      <w:lvlText w:val="%6."/>
      <w:lvlJc w:val="right"/>
      <w:pPr>
        <w:ind w:left="10905" w:hanging="180"/>
      </w:pPr>
    </w:lvl>
    <w:lvl w:ilvl="6" w:tplc="0409000F" w:tentative="1">
      <w:start w:val="1"/>
      <w:numFmt w:val="decimal"/>
      <w:lvlText w:val="%7."/>
      <w:lvlJc w:val="left"/>
      <w:pPr>
        <w:ind w:left="11625" w:hanging="360"/>
      </w:pPr>
    </w:lvl>
    <w:lvl w:ilvl="7" w:tplc="04090019" w:tentative="1">
      <w:start w:val="1"/>
      <w:numFmt w:val="lowerLetter"/>
      <w:lvlText w:val="%8."/>
      <w:lvlJc w:val="left"/>
      <w:pPr>
        <w:ind w:left="12345" w:hanging="360"/>
      </w:pPr>
    </w:lvl>
    <w:lvl w:ilvl="8" w:tplc="0409001B" w:tentative="1">
      <w:start w:val="1"/>
      <w:numFmt w:val="lowerRoman"/>
      <w:lvlText w:val="%9."/>
      <w:lvlJc w:val="right"/>
      <w:pPr>
        <w:ind w:left="13065" w:hanging="180"/>
      </w:pPr>
    </w:lvl>
  </w:abstractNum>
  <w:abstractNum w:abstractNumId="9" w15:restartNumberingAfterBreak="0">
    <w:nsid w:val="5A345423"/>
    <w:multiLevelType w:val="hybridMultilevel"/>
    <w:tmpl w:val="15BC1360"/>
    <w:lvl w:ilvl="0" w:tplc="5B9CC6B8">
      <w:start w:val="1"/>
      <w:numFmt w:val="arabicAlpha"/>
      <w:lvlText w:val="%1."/>
      <w:lvlJc w:val="left"/>
      <w:pPr>
        <w:ind w:left="7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25" w:hanging="360"/>
      </w:pPr>
    </w:lvl>
    <w:lvl w:ilvl="2" w:tplc="0409001B" w:tentative="1">
      <w:start w:val="1"/>
      <w:numFmt w:val="lowerRoman"/>
      <w:lvlText w:val="%3."/>
      <w:lvlJc w:val="right"/>
      <w:pPr>
        <w:ind w:left="8745" w:hanging="180"/>
      </w:pPr>
    </w:lvl>
    <w:lvl w:ilvl="3" w:tplc="0409000F" w:tentative="1">
      <w:start w:val="1"/>
      <w:numFmt w:val="decimal"/>
      <w:lvlText w:val="%4."/>
      <w:lvlJc w:val="left"/>
      <w:pPr>
        <w:ind w:left="9465" w:hanging="360"/>
      </w:pPr>
    </w:lvl>
    <w:lvl w:ilvl="4" w:tplc="04090019" w:tentative="1">
      <w:start w:val="1"/>
      <w:numFmt w:val="lowerLetter"/>
      <w:lvlText w:val="%5."/>
      <w:lvlJc w:val="left"/>
      <w:pPr>
        <w:ind w:left="10185" w:hanging="360"/>
      </w:pPr>
    </w:lvl>
    <w:lvl w:ilvl="5" w:tplc="0409001B" w:tentative="1">
      <w:start w:val="1"/>
      <w:numFmt w:val="lowerRoman"/>
      <w:lvlText w:val="%6."/>
      <w:lvlJc w:val="right"/>
      <w:pPr>
        <w:ind w:left="10905" w:hanging="180"/>
      </w:pPr>
    </w:lvl>
    <w:lvl w:ilvl="6" w:tplc="0409000F" w:tentative="1">
      <w:start w:val="1"/>
      <w:numFmt w:val="decimal"/>
      <w:lvlText w:val="%7."/>
      <w:lvlJc w:val="left"/>
      <w:pPr>
        <w:ind w:left="11625" w:hanging="360"/>
      </w:pPr>
    </w:lvl>
    <w:lvl w:ilvl="7" w:tplc="04090019" w:tentative="1">
      <w:start w:val="1"/>
      <w:numFmt w:val="lowerLetter"/>
      <w:lvlText w:val="%8."/>
      <w:lvlJc w:val="left"/>
      <w:pPr>
        <w:ind w:left="12345" w:hanging="360"/>
      </w:pPr>
    </w:lvl>
    <w:lvl w:ilvl="8" w:tplc="0409001B" w:tentative="1">
      <w:start w:val="1"/>
      <w:numFmt w:val="lowerRoman"/>
      <w:lvlText w:val="%9."/>
      <w:lvlJc w:val="right"/>
      <w:pPr>
        <w:ind w:left="13065" w:hanging="180"/>
      </w:pPr>
    </w:lvl>
  </w:abstractNum>
  <w:abstractNum w:abstractNumId="10" w15:restartNumberingAfterBreak="0">
    <w:nsid w:val="5A9D0A23"/>
    <w:multiLevelType w:val="hybridMultilevel"/>
    <w:tmpl w:val="C51A1690"/>
    <w:lvl w:ilvl="0" w:tplc="FD9AA8C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2C509E"/>
    <w:multiLevelType w:val="hybridMultilevel"/>
    <w:tmpl w:val="0E54F596"/>
    <w:lvl w:ilvl="0" w:tplc="0409000F">
      <w:start w:val="1"/>
      <w:numFmt w:val="decimal"/>
      <w:lvlText w:val="%1."/>
      <w:lvlJc w:val="left"/>
      <w:pPr>
        <w:ind w:left="375" w:hanging="360"/>
      </w:p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2" w15:restartNumberingAfterBreak="0">
    <w:nsid w:val="606604F9"/>
    <w:multiLevelType w:val="hybridMultilevel"/>
    <w:tmpl w:val="D856154C"/>
    <w:lvl w:ilvl="0" w:tplc="BB1E0846">
      <w:start w:val="1"/>
      <w:numFmt w:val="arabicAlpha"/>
      <w:lvlText w:val="%1."/>
      <w:lvlJc w:val="left"/>
      <w:pPr>
        <w:ind w:left="5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90" w:hanging="360"/>
      </w:pPr>
    </w:lvl>
    <w:lvl w:ilvl="2" w:tplc="0409001B" w:tentative="1">
      <w:start w:val="1"/>
      <w:numFmt w:val="lowerRoman"/>
      <w:lvlText w:val="%3."/>
      <w:lvlJc w:val="right"/>
      <w:pPr>
        <w:ind w:left="7110" w:hanging="180"/>
      </w:pPr>
    </w:lvl>
    <w:lvl w:ilvl="3" w:tplc="0409000F" w:tentative="1">
      <w:start w:val="1"/>
      <w:numFmt w:val="decimal"/>
      <w:lvlText w:val="%4."/>
      <w:lvlJc w:val="left"/>
      <w:pPr>
        <w:ind w:left="7830" w:hanging="360"/>
      </w:pPr>
    </w:lvl>
    <w:lvl w:ilvl="4" w:tplc="04090019" w:tentative="1">
      <w:start w:val="1"/>
      <w:numFmt w:val="lowerLetter"/>
      <w:lvlText w:val="%5."/>
      <w:lvlJc w:val="left"/>
      <w:pPr>
        <w:ind w:left="8550" w:hanging="360"/>
      </w:pPr>
    </w:lvl>
    <w:lvl w:ilvl="5" w:tplc="0409001B" w:tentative="1">
      <w:start w:val="1"/>
      <w:numFmt w:val="lowerRoman"/>
      <w:lvlText w:val="%6."/>
      <w:lvlJc w:val="right"/>
      <w:pPr>
        <w:ind w:left="9270" w:hanging="180"/>
      </w:pPr>
    </w:lvl>
    <w:lvl w:ilvl="6" w:tplc="0409000F" w:tentative="1">
      <w:start w:val="1"/>
      <w:numFmt w:val="decimal"/>
      <w:lvlText w:val="%7."/>
      <w:lvlJc w:val="left"/>
      <w:pPr>
        <w:ind w:left="9990" w:hanging="360"/>
      </w:pPr>
    </w:lvl>
    <w:lvl w:ilvl="7" w:tplc="04090019" w:tentative="1">
      <w:start w:val="1"/>
      <w:numFmt w:val="lowerLetter"/>
      <w:lvlText w:val="%8."/>
      <w:lvlJc w:val="left"/>
      <w:pPr>
        <w:ind w:left="10710" w:hanging="360"/>
      </w:pPr>
    </w:lvl>
    <w:lvl w:ilvl="8" w:tplc="0409001B" w:tentative="1">
      <w:start w:val="1"/>
      <w:numFmt w:val="lowerRoman"/>
      <w:lvlText w:val="%9."/>
      <w:lvlJc w:val="right"/>
      <w:pPr>
        <w:ind w:left="11430" w:hanging="180"/>
      </w:pPr>
    </w:lvl>
  </w:abstractNum>
  <w:abstractNum w:abstractNumId="13" w15:restartNumberingAfterBreak="0">
    <w:nsid w:val="63767F1B"/>
    <w:multiLevelType w:val="hybridMultilevel"/>
    <w:tmpl w:val="09205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C908D4"/>
    <w:multiLevelType w:val="hybridMultilevel"/>
    <w:tmpl w:val="52586424"/>
    <w:lvl w:ilvl="0" w:tplc="499685A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9D1038"/>
    <w:multiLevelType w:val="hybridMultilevel"/>
    <w:tmpl w:val="71449E6E"/>
    <w:lvl w:ilvl="0" w:tplc="2C0E6B5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E71005"/>
    <w:multiLevelType w:val="hybridMultilevel"/>
    <w:tmpl w:val="15BC1360"/>
    <w:lvl w:ilvl="0" w:tplc="5B9CC6B8">
      <w:start w:val="1"/>
      <w:numFmt w:val="arabicAlpha"/>
      <w:lvlText w:val="%1."/>
      <w:lvlJc w:val="left"/>
      <w:pPr>
        <w:ind w:left="7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25" w:hanging="360"/>
      </w:pPr>
    </w:lvl>
    <w:lvl w:ilvl="2" w:tplc="0409001B" w:tentative="1">
      <w:start w:val="1"/>
      <w:numFmt w:val="lowerRoman"/>
      <w:lvlText w:val="%3."/>
      <w:lvlJc w:val="right"/>
      <w:pPr>
        <w:ind w:left="8745" w:hanging="180"/>
      </w:pPr>
    </w:lvl>
    <w:lvl w:ilvl="3" w:tplc="0409000F" w:tentative="1">
      <w:start w:val="1"/>
      <w:numFmt w:val="decimal"/>
      <w:lvlText w:val="%4."/>
      <w:lvlJc w:val="left"/>
      <w:pPr>
        <w:ind w:left="9465" w:hanging="360"/>
      </w:pPr>
    </w:lvl>
    <w:lvl w:ilvl="4" w:tplc="04090019" w:tentative="1">
      <w:start w:val="1"/>
      <w:numFmt w:val="lowerLetter"/>
      <w:lvlText w:val="%5."/>
      <w:lvlJc w:val="left"/>
      <w:pPr>
        <w:ind w:left="10185" w:hanging="360"/>
      </w:pPr>
    </w:lvl>
    <w:lvl w:ilvl="5" w:tplc="0409001B" w:tentative="1">
      <w:start w:val="1"/>
      <w:numFmt w:val="lowerRoman"/>
      <w:lvlText w:val="%6."/>
      <w:lvlJc w:val="right"/>
      <w:pPr>
        <w:ind w:left="10905" w:hanging="180"/>
      </w:pPr>
    </w:lvl>
    <w:lvl w:ilvl="6" w:tplc="0409000F" w:tentative="1">
      <w:start w:val="1"/>
      <w:numFmt w:val="decimal"/>
      <w:lvlText w:val="%7."/>
      <w:lvlJc w:val="left"/>
      <w:pPr>
        <w:ind w:left="11625" w:hanging="360"/>
      </w:pPr>
    </w:lvl>
    <w:lvl w:ilvl="7" w:tplc="04090019" w:tentative="1">
      <w:start w:val="1"/>
      <w:numFmt w:val="lowerLetter"/>
      <w:lvlText w:val="%8."/>
      <w:lvlJc w:val="left"/>
      <w:pPr>
        <w:ind w:left="12345" w:hanging="360"/>
      </w:pPr>
    </w:lvl>
    <w:lvl w:ilvl="8" w:tplc="0409001B" w:tentative="1">
      <w:start w:val="1"/>
      <w:numFmt w:val="lowerRoman"/>
      <w:lvlText w:val="%9."/>
      <w:lvlJc w:val="right"/>
      <w:pPr>
        <w:ind w:left="13065" w:hanging="180"/>
      </w:pPr>
    </w:lvl>
  </w:abstractNum>
  <w:abstractNum w:abstractNumId="17" w15:restartNumberingAfterBreak="0">
    <w:nsid w:val="7D6E4320"/>
    <w:multiLevelType w:val="hybridMultilevel"/>
    <w:tmpl w:val="525AA24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E8F1097"/>
    <w:multiLevelType w:val="hybridMultilevel"/>
    <w:tmpl w:val="CA5E23D6"/>
    <w:lvl w:ilvl="0" w:tplc="10C8123A">
      <w:start w:val="1"/>
      <w:numFmt w:val="bullet"/>
      <w:lvlText w:val=""/>
      <w:lvlJc w:val="left"/>
      <w:pPr>
        <w:ind w:left="-4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6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1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11"/>
  </w:num>
  <w:num w:numId="5">
    <w:abstractNumId w:val="17"/>
  </w:num>
  <w:num w:numId="6">
    <w:abstractNumId w:val="5"/>
  </w:num>
  <w:num w:numId="7">
    <w:abstractNumId w:val="18"/>
  </w:num>
  <w:num w:numId="8">
    <w:abstractNumId w:val="2"/>
  </w:num>
  <w:num w:numId="9">
    <w:abstractNumId w:val="3"/>
  </w:num>
  <w:num w:numId="10">
    <w:abstractNumId w:val="4"/>
  </w:num>
  <w:num w:numId="11">
    <w:abstractNumId w:val="13"/>
  </w:num>
  <w:num w:numId="12">
    <w:abstractNumId w:val="8"/>
  </w:num>
  <w:num w:numId="13">
    <w:abstractNumId w:val="9"/>
  </w:num>
  <w:num w:numId="14">
    <w:abstractNumId w:val="16"/>
  </w:num>
  <w:num w:numId="15">
    <w:abstractNumId w:val="15"/>
  </w:num>
  <w:num w:numId="16">
    <w:abstractNumId w:val="0"/>
  </w:num>
  <w:num w:numId="17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0"/>
  </w:num>
  <w:num w:numId="1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SA" w:vendorID="64" w:dllVersion="4096" w:nlCheck="1" w:checkStyle="0"/>
  <w:activeWritingStyle w:appName="MSWord" w:lang="ar-SA" w:vendorID="64" w:dllVersion="131078" w:nlCheck="1" w:checkStyle="0"/>
  <w:activeWritingStyle w:appName="MSWord" w:lang="en-US" w:vendorID="64" w:dllVersion="131078" w:nlCheck="1" w:checkStyle="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7DD"/>
    <w:rsid w:val="000003E7"/>
    <w:rsid w:val="000007BB"/>
    <w:rsid w:val="0000180A"/>
    <w:rsid w:val="00005727"/>
    <w:rsid w:val="00005A1B"/>
    <w:rsid w:val="000073B6"/>
    <w:rsid w:val="00007B0F"/>
    <w:rsid w:val="00010ECF"/>
    <w:rsid w:val="000124D9"/>
    <w:rsid w:val="0001515C"/>
    <w:rsid w:val="000161BC"/>
    <w:rsid w:val="000164B3"/>
    <w:rsid w:val="000204CB"/>
    <w:rsid w:val="00020E48"/>
    <w:rsid w:val="0002379C"/>
    <w:rsid w:val="00025A08"/>
    <w:rsid w:val="0003117D"/>
    <w:rsid w:val="000311CA"/>
    <w:rsid w:val="0003158E"/>
    <w:rsid w:val="00031AD9"/>
    <w:rsid w:val="00031AF1"/>
    <w:rsid w:val="00031E37"/>
    <w:rsid w:val="00032983"/>
    <w:rsid w:val="00033DDF"/>
    <w:rsid w:val="00034726"/>
    <w:rsid w:val="00034E60"/>
    <w:rsid w:val="00035236"/>
    <w:rsid w:val="00035370"/>
    <w:rsid w:val="00035EF9"/>
    <w:rsid w:val="00036A45"/>
    <w:rsid w:val="00036CE0"/>
    <w:rsid w:val="000376FB"/>
    <w:rsid w:val="00040FFA"/>
    <w:rsid w:val="000418ED"/>
    <w:rsid w:val="00041DBC"/>
    <w:rsid w:val="000459A8"/>
    <w:rsid w:val="00046294"/>
    <w:rsid w:val="000514E0"/>
    <w:rsid w:val="00051E9E"/>
    <w:rsid w:val="0005264F"/>
    <w:rsid w:val="00052AD2"/>
    <w:rsid w:val="00053175"/>
    <w:rsid w:val="00053A50"/>
    <w:rsid w:val="00053EAD"/>
    <w:rsid w:val="000549DB"/>
    <w:rsid w:val="00054B4D"/>
    <w:rsid w:val="00054C71"/>
    <w:rsid w:val="00055ECE"/>
    <w:rsid w:val="00056939"/>
    <w:rsid w:val="00056A11"/>
    <w:rsid w:val="0006187E"/>
    <w:rsid w:val="00062C49"/>
    <w:rsid w:val="000634FD"/>
    <w:rsid w:val="00063E68"/>
    <w:rsid w:val="00064985"/>
    <w:rsid w:val="00065B4E"/>
    <w:rsid w:val="00066ABB"/>
    <w:rsid w:val="00066B49"/>
    <w:rsid w:val="00067113"/>
    <w:rsid w:val="00070E51"/>
    <w:rsid w:val="000744F6"/>
    <w:rsid w:val="000749D2"/>
    <w:rsid w:val="00074D9E"/>
    <w:rsid w:val="000764EC"/>
    <w:rsid w:val="00077F39"/>
    <w:rsid w:val="00081252"/>
    <w:rsid w:val="000830C6"/>
    <w:rsid w:val="00083285"/>
    <w:rsid w:val="00083B94"/>
    <w:rsid w:val="00083D80"/>
    <w:rsid w:val="00085915"/>
    <w:rsid w:val="0008592C"/>
    <w:rsid w:val="000861B4"/>
    <w:rsid w:val="00086B82"/>
    <w:rsid w:val="000906C0"/>
    <w:rsid w:val="00090CAD"/>
    <w:rsid w:val="00092153"/>
    <w:rsid w:val="000924FA"/>
    <w:rsid w:val="00093B37"/>
    <w:rsid w:val="0009588C"/>
    <w:rsid w:val="00095FB5"/>
    <w:rsid w:val="00096508"/>
    <w:rsid w:val="000968ED"/>
    <w:rsid w:val="00096D82"/>
    <w:rsid w:val="00096DEB"/>
    <w:rsid w:val="000971B7"/>
    <w:rsid w:val="0009754D"/>
    <w:rsid w:val="000975CD"/>
    <w:rsid w:val="00097C5F"/>
    <w:rsid w:val="000A24C0"/>
    <w:rsid w:val="000A361C"/>
    <w:rsid w:val="000A42DE"/>
    <w:rsid w:val="000A4412"/>
    <w:rsid w:val="000A5512"/>
    <w:rsid w:val="000A56D0"/>
    <w:rsid w:val="000A73D8"/>
    <w:rsid w:val="000A73F2"/>
    <w:rsid w:val="000B02B5"/>
    <w:rsid w:val="000B1344"/>
    <w:rsid w:val="000B405B"/>
    <w:rsid w:val="000B4826"/>
    <w:rsid w:val="000B555B"/>
    <w:rsid w:val="000B5E70"/>
    <w:rsid w:val="000B7123"/>
    <w:rsid w:val="000C16C9"/>
    <w:rsid w:val="000C1D0D"/>
    <w:rsid w:val="000C36B7"/>
    <w:rsid w:val="000C56BA"/>
    <w:rsid w:val="000C7371"/>
    <w:rsid w:val="000D00BA"/>
    <w:rsid w:val="000D038B"/>
    <w:rsid w:val="000D1088"/>
    <w:rsid w:val="000D1307"/>
    <w:rsid w:val="000D1F0A"/>
    <w:rsid w:val="000D2635"/>
    <w:rsid w:val="000D2A31"/>
    <w:rsid w:val="000D33D3"/>
    <w:rsid w:val="000D491E"/>
    <w:rsid w:val="000D5A9F"/>
    <w:rsid w:val="000D6FDC"/>
    <w:rsid w:val="000D793B"/>
    <w:rsid w:val="000E08F1"/>
    <w:rsid w:val="000E1168"/>
    <w:rsid w:val="000E1339"/>
    <w:rsid w:val="000E227F"/>
    <w:rsid w:val="000E2A6D"/>
    <w:rsid w:val="000E2BC7"/>
    <w:rsid w:val="000E356A"/>
    <w:rsid w:val="000E383D"/>
    <w:rsid w:val="000E3D4F"/>
    <w:rsid w:val="000E41A1"/>
    <w:rsid w:val="000E4A38"/>
    <w:rsid w:val="000E54DC"/>
    <w:rsid w:val="000E742A"/>
    <w:rsid w:val="000E79C8"/>
    <w:rsid w:val="000F1C28"/>
    <w:rsid w:val="000F1F09"/>
    <w:rsid w:val="000F2A06"/>
    <w:rsid w:val="000F3011"/>
    <w:rsid w:val="000F54A3"/>
    <w:rsid w:val="000F57E2"/>
    <w:rsid w:val="001008FA"/>
    <w:rsid w:val="001023E4"/>
    <w:rsid w:val="00103343"/>
    <w:rsid w:val="001044E0"/>
    <w:rsid w:val="00105673"/>
    <w:rsid w:val="001060F8"/>
    <w:rsid w:val="00106A74"/>
    <w:rsid w:val="0010715D"/>
    <w:rsid w:val="0010747F"/>
    <w:rsid w:val="00107516"/>
    <w:rsid w:val="00107656"/>
    <w:rsid w:val="00110881"/>
    <w:rsid w:val="001109A0"/>
    <w:rsid w:val="0011342D"/>
    <w:rsid w:val="00115857"/>
    <w:rsid w:val="001159AE"/>
    <w:rsid w:val="00116BA8"/>
    <w:rsid w:val="0011764D"/>
    <w:rsid w:val="00117BF6"/>
    <w:rsid w:val="001206F3"/>
    <w:rsid w:val="0012090F"/>
    <w:rsid w:val="00121629"/>
    <w:rsid w:val="00121B46"/>
    <w:rsid w:val="00124014"/>
    <w:rsid w:val="001241F4"/>
    <w:rsid w:val="00126908"/>
    <w:rsid w:val="00127167"/>
    <w:rsid w:val="00130AE0"/>
    <w:rsid w:val="00131732"/>
    <w:rsid w:val="0013320C"/>
    <w:rsid w:val="0013426C"/>
    <w:rsid w:val="0013516D"/>
    <w:rsid w:val="00136F53"/>
    <w:rsid w:val="00137E38"/>
    <w:rsid w:val="0014017E"/>
    <w:rsid w:val="0014175F"/>
    <w:rsid w:val="00141F14"/>
    <w:rsid w:val="00142CAB"/>
    <w:rsid w:val="0014351C"/>
    <w:rsid w:val="00144FD2"/>
    <w:rsid w:val="00145B23"/>
    <w:rsid w:val="00145EBD"/>
    <w:rsid w:val="001478E8"/>
    <w:rsid w:val="00147CCA"/>
    <w:rsid w:val="00147CFB"/>
    <w:rsid w:val="001500FB"/>
    <w:rsid w:val="00150718"/>
    <w:rsid w:val="001520E0"/>
    <w:rsid w:val="00153B7C"/>
    <w:rsid w:val="00153E82"/>
    <w:rsid w:val="001546DF"/>
    <w:rsid w:val="001554B4"/>
    <w:rsid w:val="0015602A"/>
    <w:rsid w:val="00156088"/>
    <w:rsid w:val="00157232"/>
    <w:rsid w:val="00160866"/>
    <w:rsid w:val="0016221C"/>
    <w:rsid w:val="001623C3"/>
    <w:rsid w:val="001633C6"/>
    <w:rsid w:val="001647DA"/>
    <w:rsid w:val="001650D3"/>
    <w:rsid w:val="0016637F"/>
    <w:rsid w:val="00166C9A"/>
    <w:rsid w:val="00167EE6"/>
    <w:rsid w:val="00170764"/>
    <w:rsid w:val="001707DB"/>
    <w:rsid w:val="00170866"/>
    <w:rsid w:val="00171124"/>
    <w:rsid w:val="0017729D"/>
    <w:rsid w:val="00180005"/>
    <w:rsid w:val="001825B3"/>
    <w:rsid w:val="00182B45"/>
    <w:rsid w:val="001906CA"/>
    <w:rsid w:val="00192E86"/>
    <w:rsid w:val="00192F3D"/>
    <w:rsid w:val="00193192"/>
    <w:rsid w:val="0019347B"/>
    <w:rsid w:val="00193801"/>
    <w:rsid w:val="00194E0E"/>
    <w:rsid w:val="00195657"/>
    <w:rsid w:val="00196917"/>
    <w:rsid w:val="00197653"/>
    <w:rsid w:val="00197742"/>
    <w:rsid w:val="001A052B"/>
    <w:rsid w:val="001A0705"/>
    <w:rsid w:val="001A0CDE"/>
    <w:rsid w:val="001A0D75"/>
    <w:rsid w:val="001A15B9"/>
    <w:rsid w:val="001A1B2F"/>
    <w:rsid w:val="001A1B3A"/>
    <w:rsid w:val="001A2372"/>
    <w:rsid w:val="001A30DB"/>
    <w:rsid w:val="001A36D9"/>
    <w:rsid w:val="001A3841"/>
    <w:rsid w:val="001A46BB"/>
    <w:rsid w:val="001A4B5D"/>
    <w:rsid w:val="001A5406"/>
    <w:rsid w:val="001B143A"/>
    <w:rsid w:val="001B1758"/>
    <w:rsid w:val="001B1C99"/>
    <w:rsid w:val="001B20F2"/>
    <w:rsid w:val="001B58C9"/>
    <w:rsid w:val="001B5BF2"/>
    <w:rsid w:val="001B65CD"/>
    <w:rsid w:val="001B746F"/>
    <w:rsid w:val="001B7694"/>
    <w:rsid w:val="001C07E8"/>
    <w:rsid w:val="001C19CE"/>
    <w:rsid w:val="001C1F16"/>
    <w:rsid w:val="001C22D1"/>
    <w:rsid w:val="001C2E0A"/>
    <w:rsid w:val="001C323C"/>
    <w:rsid w:val="001C3750"/>
    <w:rsid w:val="001C44D8"/>
    <w:rsid w:val="001C4578"/>
    <w:rsid w:val="001C57AE"/>
    <w:rsid w:val="001C5D4B"/>
    <w:rsid w:val="001C6BC7"/>
    <w:rsid w:val="001C71CB"/>
    <w:rsid w:val="001C7367"/>
    <w:rsid w:val="001D20CA"/>
    <w:rsid w:val="001D2D32"/>
    <w:rsid w:val="001D5F9F"/>
    <w:rsid w:val="001D64AC"/>
    <w:rsid w:val="001D7D39"/>
    <w:rsid w:val="001E011F"/>
    <w:rsid w:val="001E15F8"/>
    <w:rsid w:val="001E1CB7"/>
    <w:rsid w:val="001E1EAD"/>
    <w:rsid w:val="001E22B0"/>
    <w:rsid w:val="001E251E"/>
    <w:rsid w:val="001E33F6"/>
    <w:rsid w:val="001E398F"/>
    <w:rsid w:val="001E44F4"/>
    <w:rsid w:val="001E4743"/>
    <w:rsid w:val="001E4C19"/>
    <w:rsid w:val="001E4E44"/>
    <w:rsid w:val="001E5241"/>
    <w:rsid w:val="001E6242"/>
    <w:rsid w:val="001E7E85"/>
    <w:rsid w:val="001F0CEA"/>
    <w:rsid w:val="001F14D6"/>
    <w:rsid w:val="001F238A"/>
    <w:rsid w:val="001F3C45"/>
    <w:rsid w:val="001F3E92"/>
    <w:rsid w:val="001F4CCA"/>
    <w:rsid w:val="001F6294"/>
    <w:rsid w:val="001F6A63"/>
    <w:rsid w:val="00201155"/>
    <w:rsid w:val="002013A4"/>
    <w:rsid w:val="00202818"/>
    <w:rsid w:val="002049F1"/>
    <w:rsid w:val="00204A3D"/>
    <w:rsid w:val="002055CF"/>
    <w:rsid w:val="00205BD4"/>
    <w:rsid w:val="00205D18"/>
    <w:rsid w:val="00205D6B"/>
    <w:rsid w:val="00206486"/>
    <w:rsid w:val="00207449"/>
    <w:rsid w:val="00207E0B"/>
    <w:rsid w:val="0021004A"/>
    <w:rsid w:val="00210399"/>
    <w:rsid w:val="00211532"/>
    <w:rsid w:val="00211731"/>
    <w:rsid w:val="00213B07"/>
    <w:rsid w:val="002149C6"/>
    <w:rsid w:val="002202C7"/>
    <w:rsid w:val="00222789"/>
    <w:rsid w:val="00222C27"/>
    <w:rsid w:val="00224255"/>
    <w:rsid w:val="00225387"/>
    <w:rsid w:val="002259C6"/>
    <w:rsid w:val="00227918"/>
    <w:rsid w:val="00230CED"/>
    <w:rsid w:val="00230EAC"/>
    <w:rsid w:val="0023134B"/>
    <w:rsid w:val="00231424"/>
    <w:rsid w:val="00235024"/>
    <w:rsid w:val="00235EB2"/>
    <w:rsid w:val="00236FF4"/>
    <w:rsid w:val="00240D2D"/>
    <w:rsid w:val="00241150"/>
    <w:rsid w:val="002411A5"/>
    <w:rsid w:val="0024124F"/>
    <w:rsid w:val="00241748"/>
    <w:rsid w:val="00242135"/>
    <w:rsid w:val="00242186"/>
    <w:rsid w:val="002422CE"/>
    <w:rsid w:val="00243F1A"/>
    <w:rsid w:val="0024468C"/>
    <w:rsid w:val="00244842"/>
    <w:rsid w:val="0024547E"/>
    <w:rsid w:val="00245AEB"/>
    <w:rsid w:val="002477CB"/>
    <w:rsid w:val="0025154C"/>
    <w:rsid w:val="00251D50"/>
    <w:rsid w:val="002542AF"/>
    <w:rsid w:val="002547DD"/>
    <w:rsid w:val="0025523E"/>
    <w:rsid w:val="002556B9"/>
    <w:rsid w:val="0025630C"/>
    <w:rsid w:val="00257117"/>
    <w:rsid w:val="00261986"/>
    <w:rsid w:val="00261C93"/>
    <w:rsid w:val="00262024"/>
    <w:rsid w:val="0026281E"/>
    <w:rsid w:val="002649C6"/>
    <w:rsid w:val="00264A72"/>
    <w:rsid w:val="00266750"/>
    <w:rsid w:val="0026743E"/>
    <w:rsid w:val="0027013F"/>
    <w:rsid w:val="00270257"/>
    <w:rsid w:val="00270CD0"/>
    <w:rsid w:val="00271588"/>
    <w:rsid w:val="002719ED"/>
    <w:rsid w:val="00276146"/>
    <w:rsid w:val="002816F9"/>
    <w:rsid w:val="0028179F"/>
    <w:rsid w:val="002825B0"/>
    <w:rsid w:val="00282928"/>
    <w:rsid w:val="00284174"/>
    <w:rsid w:val="0028435B"/>
    <w:rsid w:val="00285812"/>
    <w:rsid w:val="002863B9"/>
    <w:rsid w:val="0029021B"/>
    <w:rsid w:val="00291D31"/>
    <w:rsid w:val="00292658"/>
    <w:rsid w:val="00292FB9"/>
    <w:rsid w:val="00293BB8"/>
    <w:rsid w:val="00296AC3"/>
    <w:rsid w:val="00296F04"/>
    <w:rsid w:val="002A041F"/>
    <w:rsid w:val="002A0628"/>
    <w:rsid w:val="002A0985"/>
    <w:rsid w:val="002A1396"/>
    <w:rsid w:val="002A26B9"/>
    <w:rsid w:val="002A2773"/>
    <w:rsid w:val="002A29A5"/>
    <w:rsid w:val="002A2DA3"/>
    <w:rsid w:val="002A2FA5"/>
    <w:rsid w:val="002A4F37"/>
    <w:rsid w:val="002A50D8"/>
    <w:rsid w:val="002A52B5"/>
    <w:rsid w:val="002A57F7"/>
    <w:rsid w:val="002B0F0A"/>
    <w:rsid w:val="002B0FF1"/>
    <w:rsid w:val="002B1689"/>
    <w:rsid w:val="002B1B97"/>
    <w:rsid w:val="002B312C"/>
    <w:rsid w:val="002B31EF"/>
    <w:rsid w:val="002B4037"/>
    <w:rsid w:val="002B73D9"/>
    <w:rsid w:val="002B7BBD"/>
    <w:rsid w:val="002B7FB5"/>
    <w:rsid w:val="002C47F0"/>
    <w:rsid w:val="002C4A4F"/>
    <w:rsid w:val="002C4E78"/>
    <w:rsid w:val="002C5258"/>
    <w:rsid w:val="002C5F85"/>
    <w:rsid w:val="002D158A"/>
    <w:rsid w:val="002D1C59"/>
    <w:rsid w:val="002D2BEF"/>
    <w:rsid w:val="002D46F2"/>
    <w:rsid w:val="002D5D89"/>
    <w:rsid w:val="002D5E59"/>
    <w:rsid w:val="002E0A00"/>
    <w:rsid w:val="002E107B"/>
    <w:rsid w:val="002E1127"/>
    <w:rsid w:val="002E1335"/>
    <w:rsid w:val="002E139F"/>
    <w:rsid w:val="002E15E6"/>
    <w:rsid w:val="002E1AAB"/>
    <w:rsid w:val="002E427A"/>
    <w:rsid w:val="002E64ED"/>
    <w:rsid w:val="002E6558"/>
    <w:rsid w:val="002E6768"/>
    <w:rsid w:val="002F1691"/>
    <w:rsid w:val="002F27D3"/>
    <w:rsid w:val="002F322B"/>
    <w:rsid w:val="002F47E7"/>
    <w:rsid w:val="002F5560"/>
    <w:rsid w:val="002F598B"/>
    <w:rsid w:val="002F675F"/>
    <w:rsid w:val="002F69CC"/>
    <w:rsid w:val="002F7DCB"/>
    <w:rsid w:val="00301FD5"/>
    <w:rsid w:val="003026C3"/>
    <w:rsid w:val="00302DD9"/>
    <w:rsid w:val="00303789"/>
    <w:rsid w:val="003056BD"/>
    <w:rsid w:val="00305A70"/>
    <w:rsid w:val="003061EF"/>
    <w:rsid w:val="0031235B"/>
    <w:rsid w:val="00312772"/>
    <w:rsid w:val="003138EF"/>
    <w:rsid w:val="00314977"/>
    <w:rsid w:val="00315038"/>
    <w:rsid w:val="00315BEE"/>
    <w:rsid w:val="003162BF"/>
    <w:rsid w:val="00316473"/>
    <w:rsid w:val="003171D6"/>
    <w:rsid w:val="00321CBA"/>
    <w:rsid w:val="003222B3"/>
    <w:rsid w:val="00322BDA"/>
    <w:rsid w:val="00324C19"/>
    <w:rsid w:val="00325109"/>
    <w:rsid w:val="00325ADA"/>
    <w:rsid w:val="00326179"/>
    <w:rsid w:val="003261AA"/>
    <w:rsid w:val="00330823"/>
    <w:rsid w:val="00331275"/>
    <w:rsid w:val="00331619"/>
    <w:rsid w:val="0033297C"/>
    <w:rsid w:val="00333366"/>
    <w:rsid w:val="0033377E"/>
    <w:rsid w:val="003338D9"/>
    <w:rsid w:val="003340CF"/>
    <w:rsid w:val="0033493A"/>
    <w:rsid w:val="003356D3"/>
    <w:rsid w:val="0033586B"/>
    <w:rsid w:val="003360C1"/>
    <w:rsid w:val="003369AD"/>
    <w:rsid w:val="003379E9"/>
    <w:rsid w:val="00340A67"/>
    <w:rsid w:val="00340B00"/>
    <w:rsid w:val="00343D68"/>
    <w:rsid w:val="00344028"/>
    <w:rsid w:val="00344253"/>
    <w:rsid w:val="003448D0"/>
    <w:rsid w:val="00344F38"/>
    <w:rsid w:val="0034551D"/>
    <w:rsid w:val="003458A9"/>
    <w:rsid w:val="00346CDE"/>
    <w:rsid w:val="00346D9F"/>
    <w:rsid w:val="003477C7"/>
    <w:rsid w:val="00347B10"/>
    <w:rsid w:val="00350354"/>
    <w:rsid w:val="00350D3F"/>
    <w:rsid w:val="00353961"/>
    <w:rsid w:val="003543A0"/>
    <w:rsid w:val="00354572"/>
    <w:rsid w:val="00355259"/>
    <w:rsid w:val="00355CAC"/>
    <w:rsid w:val="00355D53"/>
    <w:rsid w:val="003562AB"/>
    <w:rsid w:val="003562EE"/>
    <w:rsid w:val="0035630E"/>
    <w:rsid w:val="00357B29"/>
    <w:rsid w:val="00357C91"/>
    <w:rsid w:val="003611DB"/>
    <w:rsid w:val="00363B0D"/>
    <w:rsid w:val="0036452C"/>
    <w:rsid w:val="00365809"/>
    <w:rsid w:val="003661C6"/>
    <w:rsid w:val="00366B7B"/>
    <w:rsid w:val="00367847"/>
    <w:rsid w:val="00371F70"/>
    <w:rsid w:val="003729B3"/>
    <w:rsid w:val="00372ABC"/>
    <w:rsid w:val="00374301"/>
    <w:rsid w:val="00374BE3"/>
    <w:rsid w:val="00377A37"/>
    <w:rsid w:val="00380166"/>
    <w:rsid w:val="003813D0"/>
    <w:rsid w:val="00381F22"/>
    <w:rsid w:val="00384738"/>
    <w:rsid w:val="0038621F"/>
    <w:rsid w:val="00386D9E"/>
    <w:rsid w:val="0038722D"/>
    <w:rsid w:val="00387273"/>
    <w:rsid w:val="003873CD"/>
    <w:rsid w:val="00387851"/>
    <w:rsid w:val="0039260E"/>
    <w:rsid w:val="003926E9"/>
    <w:rsid w:val="00392E8B"/>
    <w:rsid w:val="00394211"/>
    <w:rsid w:val="00394593"/>
    <w:rsid w:val="00394604"/>
    <w:rsid w:val="00394628"/>
    <w:rsid w:val="00394B07"/>
    <w:rsid w:val="00394B0E"/>
    <w:rsid w:val="0039723F"/>
    <w:rsid w:val="00397245"/>
    <w:rsid w:val="00397D9B"/>
    <w:rsid w:val="00397E79"/>
    <w:rsid w:val="003A1AAA"/>
    <w:rsid w:val="003A364B"/>
    <w:rsid w:val="003A39B8"/>
    <w:rsid w:val="003A43FF"/>
    <w:rsid w:val="003A5950"/>
    <w:rsid w:val="003B1F69"/>
    <w:rsid w:val="003B2161"/>
    <w:rsid w:val="003B2E65"/>
    <w:rsid w:val="003B30D1"/>
    <w:rsid w:val="003B3505"/>
    <w:rsid w:val="003B67EB"/>
    <w:rsid w:val="003B6B61"/>
    <w:rsid w:val="003C0368"/>
    <w:rsid w:val="003C0ED9"/>
    <w:rsid w:val="003C0FFE"/>
    <w:rsid w:val="003C10AA"/>
    <w:rsid w:val="003C21A3"/>
    <w:rsid w:val="003C39F9"/>
    <w:rsid w:val="003C4915"/>
    <w:rsid w:val="003C5E1A"/>
    <w:rsid w:val="003C6FA5"/>
    <w:rsid w:val="003D348F"/>
    <w:rsid w:val="003D615F"/>
    <w:rsid w:val="003D6673"/>
    <w:rsid w:val="003D71C9"/>
    <w:rsid w:val="003D7664"/>
    <w:rsid w:val="003D77BF"/>
    <w:rsid w:val="003E0BAF"/>
    <w:rsid w:val="003E397D"/>
    <w:rsid w:val="003E517A"/>
    <w:rsid w:val="003F1097"/>
    <w:rsid w:val="003F175A"/>
    <w:rsid w:val="003F1C01"/>
    <w:rsid w:val="003F302A"/>
    <w:rsid w:val="003F3306"/>
    <w:rsid w:val="003F35D4"/>
    <w:rsid w:val="003F3DE4"/>
    <w:rsid w:val="003F43FC"/>
    <w:rsid w:val="003F45F2"/>
    <w:rsid w:val="003F46CC"/>
    <w:rsid w:val="003F5137"/>
    <w:rsid w:val="003F5EB0"/>
    <w:rsid w:val="003F6A9D"/>
    <w:rsid w:val="003F74F8"/>
    <w:rsid w:val="004007F6"/>
    <w:rsid w:val="00400D20"/>
    <w:rsid w:val="0040179B"/>
    <w:rsid w:val="00403D40"/>
    <w:rsid w:val="00404761"/>
    <w:rsid w:val="00404FAC"/>
    <w:rsid w:val="004052DA"/>
    <w:rsid w:val="00405A64"/>
    <w:rsid w:val="00406632"/>
    <w:rsid w:val="00411E01"/>
    <w:rsid w:val="004127D3"/>
    <w:rsid w:val="004141FF"/>
    <w:rsid w:val="0041439E"/>
    <w:rsid w:val="00414DF4"/>
    <w:rsid w:val="00415115"/>
    <w:rsid w:val="004172A6"/>
    <w:rsid w:val="004176C4"/>
    <w:rsid w:val="0042065A"/>
    <w:rsid w:val="0042074F"/>
    <w:rsid w:val="00420763"/>
    <w:rsid w:val="00421FFD"/>
    <w:rsid w:val="004222F3"/>
    <w:rsid w:val="00422EC4"/>
    <w:rsid w:val="004232B2"/>
    <w:rsid w:val="00423B90"/>
    <w:rsid w:val="00424CA1"/>
    <w:rsid w:val="00425A93"/>
    <w:rsid w:val="00426D3E"/>
    <w:rsid w:val="004301B7"/>
    <w:rsid w:val="00430EBE"/>
    <w:rsid w:val="00430F50"/>
    <w:rsid w:val="00431183"/>
    <w:rsid w:val="004330B0"/>
    <w:rsid w:val="004350F7"/>
    <w:rsid w:val="00435B1D"/>
    <w:rsid w:val="00436057"/>
    <w:rsid w:val="0043774D"/>
    <w:rsid w:val="00441B02"/>
    <w:rsid w:val="00442315"/>
    <w:rsid w:val="0044323D"/>
    <w:rsid w:val="0044377D"/>
    <w:rsid w:val="00445514"/>
    <w:rsid w:val="004456DF"/>
    <w:rsid w:val="00445BC4"/>
    <w:rsid w:val="004463B6"/>
    <w:rsid w:val="004466AE"/>
    <w:rsid w:val="004468E6"/>
    <w:rsid w:val="004470E7"/>
    <w:rsid w:val="004505CF"/>
    <w:rsid w:val="00450BAA"/>
    <w:rsid w:val="00451042"/>
    <w:rsid w:val="00451D2F"/>
    <w:rsid w:val="00452390"/>
    <w:rsid w:val="00452851"/>
    <w:rsid w:val="00452E4E"/>
    <w:rsid w:val="00453989"/>
    <w:rsid w:val="0045431B"/>
    <w:rsid w:val="004545EA"/>
    <w:rsid w:val="004546CC"/>
    <w:rsid w:val="004550A6"/>
    <w:rsid w:val="00455796"/>
    <w:rsid w:val="0045616E"/>
    <w:rsid w:val="0045647F"/>
    <w:rsid w:val="00456A3E"/>
    <w:rsid w:val="00456ED1"/>
    <w:rsid w:val="00457F1E"/>
    <w:rsid w:val="00461238"/>
    <w:rsid w:val="00461673"/>
    <w:rsid w:val="004642BE"/>
    <w:rsid w:val="004656E8"/>
    <w:rsid w:val="00465731"/>
    <w:rsid w:val="00467374"/>
    <w:rsid w:val="004703F9"/>
    <w:rsid w:val="00470904"/>
    <w:rsid w:val="00471666"/>
    <w:rsid w:val="00473230"/>
    <w:rsid w:val="004758C1"/>
    <w:rsid w:val="00477843"/>
    <w:rsid w:val="00477E7A"/>
    <w:rsid w:val="00480A25"/>
    <w:rsid w:val="00481074"/>
    <w:rsid w:val="0048248F"/>
    <w:rsid w:val="00483C21"/>
    <w:rsid w:val="00483E57"/>
    <w:rsid w:val="00484E2B"/>
    <w:rsid w:val="004860D5"/>
    <w:rsid w:val="0048675C"/>
    <w:rsid w:val="00486CC0"/>
    <w:rsid w:val="0049272F"/>
    <w:rsid w:val="0049499B"/>
    <w:rsid w:val="0049594A"/>
    <w:rsid w:val="00495D31"/>
    <w:rsid w:val="004965BD"/>
    <w:rsid w:val="0049676C"/>
    <w:rsid w:val="004A0457"/>
    <w:rsid w:val="004A212E"/>
    <w:rsid w:val="004A2243"/>
    <w:rsid w:val="004A3858"/>
    <w:rsid w:val="004A3894"/>
    <w:rsid w:val="004A45CA"/>
    <w:rsid w:val="004A6001"/>
    <w:rsid w:val="004A6837"/>
    <w:rsid w:val="004A6852"/>
    <w:rsid w:val="004A7938"/>
    <w:rsid w:val="004A7F3D"/>
    <w:rsid w:val="004B0169"/>
    <w:rsid w:val="004B089F"/>
    <w:rsid w:val="004B320D"/>
    <w:rsid w:val="004B3933"/>
    <w:rsid w:val="004B4651"/>
    <w:rsid w:val="004B56D2"/>
    <w:rsid w:val="004B758A"/>
    <w:rsid w:val="004B7DD3"/>
    <w:rsid w:val="004C20F5"/>
    <w:rsid w:val="004C2ACB"/>
    <w:rsid w:val="004C2CE4"/>
    <w:rsid w:val="004C2CFC"/>
    <w:rsid w:val="004C43A7"/>
    <w:rsid w:val="004C44E1"/>
    <w:rsid w:val="004C455F"/>
    <w:rsid w:val="004C52A5"/>
    <w:rsid w:val="004C5347"/>
    <w:rsid w:val="004C56E1"/>
    <w:rsid w:val="004C7785"/>
    <w:rsid w:val="004D0424"/>
    <w:rsid w:val="004D087F"/>
    <w:rsid w:val="004D14A3"/>
    <w:rsid w:val="004D5046"/>
    <w:rsid w:val="004D6319"/>
    <w:rsid w:val="004D6610"/>
    <w:rsid w:val="004D7338"/>
    <w:rsid w:val="004D7AE6"/>
    <w:rsid w:val="004E0503"/>
    <w:rsid w:val="004E07EE"/>
    <w:rsid w:val="004E1BB5"/>
    <w:rsid w:val="004E4D32"/>
    <w:rsid w:val="004E550C"/>
    <w:rsid w:val="004E5C9C"/>
    <w:rsid w:val="004E634C"/>
    <w:rsid w:val="004E7FED"/>
    <w:rsid w:val="004F006B"/>
    <w:rsid w:val="004F322D"/>
    <w:rsid w:val="004F33FF"/>
    <w:rsid w:val="004F3AC3"/>
    <w:rsid w:val="004F5143"/>
    <w:rsid w:val="004F537E"/>
    <w:rsid w:val="004F6525"/>
    <w:rsid w:val="004F743F"/>
    <w:rsid w:val="00500E94"/>
    <w:rsid w:val="005011B6"/>
    <w:rsid w:val="00503404"/>
    <w:rsid w:val="00503516"/>
    <w:rsid w:val="00504877"/>
    <w:rsid w:val="0050679C"/>
    <w:rsid w:val="005078FE"/>
    <w:rsid w:val="00510D97"/>
    <w:rsid w:val="00511633"/>
    <w:rsid w:val="00511927"/>
    <w:rsid w:val="005120DA"/>
    <w:rsid w:val="005131B6"/>
    <w:rsid w:val="00513BEA"/>
    <w:rsid w:val="0051431D"/>
    <w:rsid w:val="005149C4"/>
    <w:rsid w:val="00517046"/>
    <w:rsid w:val="005208FC"/>
    <w:rsid w:val="00521C74"/>
    <w:rsid w:val="0052231A"/>
    <w:rsid w:val="005225F1"/>
    <w:rsid w:val="00523D42"/>
    <w:rsid w:val="0052516F"/>
    <w:rsid w:val="0052526C"/>
    <w:rsid w:val="0052563F"/>
    <w:rsid w:val="00525691"/>
    <w:rsid w:val="00525BD6"/>
    <w:rsid w:val="00527421"/>
    <w:rsid w:val="005300C3"/>
    <w:rsid w:val="0053204C"/>
    <w:rsid w:val="00532760"/>
    <w:rsid w:val="00532A03"/>
    <w:rsid w:val="00532DF8"/>
    <w:rsid w:val="00532E85"/>
    <w:rsid w:val="0053364F"/>
    <w:rsid w:val="00533B52"/>
    <w:rsid w:val="00535EED"/>
    <w:rsid w:val="0054077E"/>
    <w:rsid w:val="00543DFB"/>
    <w:rsid w:val="0054589E"/>
    <w:rsid w:val="00546991"/>
    <w:rsid w:val="00547CB8"/>
    <w:rsid w:val="00547DDD"/>
    <w:rsid w:val="00550A00"/>
    <w:rsid w:val="00551A08"/>
    <w:rsid w:val="00555F9C"/>
    <w:rsid w:val="00557936"/>
    <w:rsid w:val="00557EEF"/>
    <w:rsid w:val="00561C99"/>
    <w:rsid w:val="0056259E"/>
    <w:rsid w:val="0056297F"/>
    <w:rsid w:val="00563A38"/>
    <w:rsid w:val="00564044"/>
    <w:rsid w:val="00564E92"/>
    <w:rsid w:val="00565FBB"/>
    <w:rsid w:val="005663AD"/>
    <w:rsid w:val="005667CB"/>
    <w:rsid w:val="00566814"/>
    <w:rsid w:val="0056694C"/>
    <w:rsid w:val="00566FED"/>
    <w:rsid w:val="00567165"/>
    <w:rsid w:val="005671ED"/>
    <w:rsid w:val="00567A88"/>
    <w:rsid w:val="0057056F"/>
    <w:rsid w:val="005734C0"/>
    <w:rsid w:val="005772C1"/>
    <w:rsid w:val="005778FD"/>
    <w:rsid w:val="005778FF"/>
    <w:rsid w:val="00581967"/>
    <w:rsid w:val="00582066"/>
    <w:rsid w:val="005828D9"/>
    <w:rsid w:val="00583E64"/>
    <w:rsid w:val="00584C30"/>
    <w:rsid w:val="00584EC7"/>
    <w:rsid w:val="00585CFC"/>
    <w:rsid w:val="00585E54"/>
    <w:rsid w:val="00586984"/>
    <w:rsid w:val="00587402"/>
    <w:rsid w:val="00587F53"/>
    <w:rsid w:val="005916DD"/>
    <w:rsid w:val="00591B05"/>
    <w:rsid w:val="00592742"/>
    <w:rsid w:val="00592827"/>
    <w:rsid w:val="005965DD"/>
    <w:rsid w:val="0059677E"/>
    <w:rsid w:val="00597A39"/>
    <w:rsid w:val="005A1793"/>
    <w:rsid w:val="005A1965"/>
    <w:rsid w:val="005A2416"/>
    <w:rsid w:val="005A2E7A"/>
    <w:rsid w:val="005A3494"/>
    <w:rsid w:val="005A3E2E"/>
    <w:rsid w:val="005A63AF"/>
    <w:rsid w:val="005A659B"/>
    <w:rsid w:val="005A6A92"/>
    <w:rsid w:val="005B050C"/>
    <w:rsid w:val="005B0FD1"/>
    <w:rsid w:val="005B1B07"/>
    <w:rsid w:val="005B1BCA"/>
    <w:rsid w:val="005B2C52"/>
    <w:rsid w:val="005B3548"/>
    <w:rsid w:val="005B6F60"/>
    <w:rsid w:val="005C00FC"/>
    <w:rsid w:val="005C1C7C"/>
    <w:rsid w:val="005C2600"/>
    <w:rsid w:val="005C4762"/>
    <w:rsid w:val="005C5170"/>
    <w:rsid w:val="005C658F"/>
    <w:rsid w:val="005C77D1"/>
    <w:rsid w:val="005D031B"/>
    <w:rsid w:val="005D0DD1"/>
    <w:rsid w:val="005D183F"/>
    <w:rsid w:val="005D19A5"/>
    <w:rsid w:val="005D2152"/>
    <w:rsid w:val="005D2EA8"/>
    <w:rsid w:val="005D461B"/>
    <w:rsid w:val="005E0C97"/>
    <w:rsid w:val="005E2477"/>
    <w:rsid w:val="005E3624"/>
    <w:rsid w:val="005E3CE3"/>
    <w:rsid w:val="005E3D99"/>
    <w:rsid w:val="005E54CF"/>
    <w:rsid w:val="005E5926"/>
    <w:rsid w:val="005E5C24"/>
    <w:rsid w:val="005E648C"/>
    <w:rsid w:val="005E71BC"/>
    <w:rsid w:val="005F0E3D"/>
    <w:rsid w:val="005F148B"/>
    <w:rsid w:val="005F2D14"/>
    <w:rsid w:val="005F3E60"/>
    <w:rsid w:val="005F42F1"/>
    <w:rsid w:val="005F4CEC"/>
    <w:rsid w:val="005F4DC6"/>
    <w:rsid w:val="005F71D1"/>
    <w:rsid w:val="006008C5"/>
    <w:rsid w:val="00600A6E"/>
    <w:rsid w:val="006017A2"/>
    <w:rsid w:val="00601B7A"/>
    <w:rsid w:val="00601C9E"/>
    <w:rsid w:val="0060206E"/>
    <w:rsid w:val="00602878"/>
    <w:rsid w:val="00602948"/>
    <w:rsid w:val="006029A3"/>
    <w:rsid w:val="0060366E"/>
    <w:rsid w:val="00603704"/>
    <w:rsid w:val="00603F9B"/>
    <w:rsid w:val="0060428D"/>
    <w:rsid w:val="00605D22"/>
    <w:rsid w:val="00605F0B"/>
    <w:rsid w:val="006068DE"/>
    <w:rsid w:val="00607128"/>
    <w:rsid w:val="00607BA8"/>
    <w:rsid w:val="00610D18"/>
    <w:rsid w:val="00613B26"/>
    <w:rsid w:val="006147C3"/>
    <w:rsid w:val="00615816"/>
    <w:rsid w:val="00616029"/>
    <w:rsid w:val="00617C70"/>
    <w:rsid w:val="0062009D"/>
    <w:rsid w:val="00620E38"/>
    <w:rsid w:val="00621114"/>
    <w:rsid w:val="00621562"/>
    <w:rsid w:val="00622C8B"/>
    <w:rsid w:val="00623381"/>
    <w:rsid w:val="00624436"/>
    <w:rsid w:val="006245B9"/>
    <w:rsid w:val="00626271"/>
    <w:rsid w:val="00626ACB"/>
    <w:rsid w:val="00626B62"/>
    <w:rsid w:val="00626C30"/>
    <w:rsid w:val="00627FBD"/>
    <w:rsid w:val="00630BCC"/>
    <w:rsid w:val="006311EA"/>
    <w:rsid w:val="00631814"/>
    <w:rsid w:val="00632343"/>
    <w:rsid w:val="00633687"/>
    <w:rsid w:val="00633A78"/>
    <w:rsid w:val="006355CC"/>
    <w:rsid w:val="00635DA2"/>
    <w:rsid w:val="0063643C"/>
    <w:rsid w:val="00637345"/>
    <w:rsid w:val="00637899"/>
    <w:rsid w:val="00637E63"/>
    <w:rsid w:val="0064015F"/>
    <w:rsid w:val="00640E60"/>
    <w:rsid w:val="00644429"/>
    <w:rsid w:val="00644937"/>
    <w:rsid w:val="00644C79"/>
    <w:rsid w:val="006458B2"/>
    <w:rsid w:val="00646FC9"/>
    <w:rsid w:val="006471A4"/>
    <w:rsid w:val="00647929"/>
    <w:rsid w:val="00647A35"/>
    <w:rsid w:val="00647C39"/>
    <w:rsid w:val="00647E96"/>
    <w:rsid w:val="00650468"/>
    <w:rsid w:val="00652F9E"/>
    <w:rsid w:val="00653103"/>
    <w:rsid w:val="006533F8"/>
    <w:rsid w:val="00654576"/>
    <w:rsid w:val="00654DAD"/>
    <w:rsid w:val="00657191"/>
    <w:rsid w:val="006575D0"/>
    <w:rsid w:val="00662A99"/>
    <w:rsid w:val="00662DEA"/>
    <w:rsid w:val="006677CB"/>
    <w:rsid w:val="00671805"/>
    <w:rsid w:val="006719ED"/>
    <w:rsid w:val="00672C40"/>
    <w:rsid w:val="00673A7A"/>
    <w:rsid w:val="006745E1"/>
    <w:rsid w:val="006749EC"/>
    <w:rsid w:val="00675227"/>
    <w:rsid w:val="0067721E"/>
    <w:rsid w:val="006809E4"/>
    <w:rsid w:val="00681ADD"/>
    <w:rsid w:val="00681C11"/>
    <w:rsid w:val="00682047"/>
    <w:rsid w:val="006828D5"/>
    <w:rsid w:val="00683475"/>
    <w:rsid w:val="00683DE2"/>
    <w:rsid w:val="006848AB"/>
    <w:rsid w:val="00684C4F"/>
    <w:rsid w:val="00684DBC"/>
    <w:rsid w:val="00685193"/>
    <w:rsid w:val="00686770"/>
    <w:rsid w:val="00687B09"/>
    <w:rsid w:val="00691155"/>
    <w:rsid w:val="00691848"/>
    <w:rsid w:val="00692424"/>
    <w:rsid w:val="00693945"/>
    <w:rsid w:val="00693F03"/>
    <w:rsid w:val="00694690"/>
    <w:rsid w:val="00694A26"/>
    <w:rsid w:val="00695E9F"/>
    <w:rsid w:val="006A034F"/>
    <w:rsid w:val="006A09EB"/>
    <w:rsid w:val="006A2614"/>
    <w:rsid w:val="006A2ABC"/>
    <w:rsid w:val="006A4397"/>
    <w:rsid w:val="006A4BC0"/>
    <w:rsid w:val="006A5ABF"/>
    <w:rsid w:val="006A7600"/>
    <w:rsid w:val="006A7C7E"/>
    <w:rsid w:val="006B05C5"/>
    <w:rsid w:val="006B05E8"/>
    <w:rsid w:val="006B136E"/>
    <w:rsid w:val="006B33B1"/>
    <w:rsid w:val="006B3CA7"/>
    <w:rsid w:val="006B6BE3"/>
    <w:rsid w:val="006B734E"/>
    <w:rsid w:val="006B73A1"/>
    <w:rsid w:val="006B7C5B"/>
    <w:rsid w:val="006C083D"/>
    <w:rsid w:val="006C09F2"/>
    <w:rsid w:val="006C1817"/>
    <w:rsid w:val="006C1DFB"/>
    <w:rsid w:val="006C2253"/>
    <w:rsid w:val="006C3412"/>
    <w:rsid w:val="006C44F6"/>
    <w:rsid w:val="006C5799"/>
    <w:rsid w:val="006C6E0F"/>
    <w:rsid w:val="006C709D"/>
    <w:rsid w:val="006C7683"/>
    <w:rsid w:val="006C76C3"/>
    <w:rsid w:val="006C7B3D"/>
    <w:rsid w:val="006D0CE9"/>
    <w:rsid w:val="006D2366"/>
    <w:rsid w:val="006D67DC"/>
    <w:rsid w:val="006E031E"/>
    <w:rsid w:val="006E1F74"/>
    <w:rsid w:val="006E22D5"/>
    <w:rsid w:val="006E4BA3"/>
    <w:rsid w:val="006E6A26"/>
    <w:rsid w:val="006F04CC"/>
    <w:rsid w:val="006F1D1C"/>
    <w:rsid w:val="006F27FE"/>
    <w:rsid w:val="006F415F"/>
    <w:rsid w:val="006F4274"/>
    <w:rsid w:val="006F4695"/>
    <w:rsid w:val="006F46BD"/>
    <w:rsid w:val="006F4F23"/>
    <w:rsid w:val="006F5060"/>
    <w:rsid w:val="006F6344"/>
    <w:rsid w:val="00700CD2"/>
    <w:rsid w:val="00702CE7"/>
    <w:rsid w:val="00703EDD"/>
    <w:rsid w:val="00704552"/>
    <w:rsid w:val="007056DB"/>
    <w:rsid w:val="00705DC6"/>
    <w:rsid w:val="00706710"/>
    <w:rsid w:val="00710C52"/>
    <w:rsid w:val="00710E38"/>
    <w:rsid w:val="00713159"/>
    <w:rsid w:val="00715D9C"/>
    <w:rsid w:val="00716D7D"/>
    <w:rsid w:val="00717D94"/>
    <w:rsid w:val="00720E93"/>
    <w:rsid w:val="00721AB2"/>
    <w:rsid w:val="00722E6D"/>
    <w:rsid w:val="00723FEC"/>
    <w:rsid w:val="00724D3E"/>
    <w:rsid w:val="00725ADA"/>
    <w:rsid w:val="007266A0"/>
    <w:rsid w:val="00726A12"/>
    <w:rsid w:val="00730559"/>
    <w:rsid w:val="007318D1"/>
    <w:rsid w:val="0073227E"/>
    <w:rsid w:val="00732FF7"/>
    <w:rsid w:val="0073749A"/>
    <w:rsid w:val="007416BE"/>
    <w:rsid w:val="007445D2"/>
    <w:rsid w:val="00745B09"/>
    <w:rsid w:val="007465AE"/>
    <w:rsid w:val="00747311"/>
    <w:rsid w:val="0074767E"/>
    <w:rsid w:val="00747A67"/>
    <w:rsid w:val="00747F52"/>
    <w:rsid w:val="00753890"/>
    <w:rsid w:val="00755091"/>
    <w:rsid w:val="0075589B"/>
    <w:rsid w:val="00755CEC"/>
    <w:rsid w:val="00760D5F"/>
    <w:rsid w:val="007620CF"/>
    <w:rsid w:val="00763EC7"/>
    <w:rsid w:val="00765141"/>
    <w:rsid w:val="007663BE"/>
    <w:rsid w:val="007664A3"/>
    <w:rsid w:val="00771DBE"/>
    <w:rsid w:val="007736F0"/>
    <w:rsid w:val="00773C27"/>
    <w:rsid w:val="00773E68"/>
    <w:rsid w:val="0077414B"/>
    <w:rsid w:val="0078040F"/>
    <w:rsid w:val="00781B2E"/>
    <w:rsid w:val="00781DC4"/>
    <w:rsid w:val="00783218"/>
    <w:rsid w:val="0078509B"/>
    <w:rsid w:val="00785490"/>
    <w:rsid w:val="00790595"/>
    <w:rsid w:val="00790F86"/>
    <w:rsid w:val="00791153"/>
    <w:rsid w:val="007916A6"/>
    <w:rsid w:val="007933FF"/>
    <w:rsid w:val="007952CB"/>
    <w:rsid w:val="00796D39"/>
    <w:rsid w:val="007A0C5C"/>
    <w:rsid w:val="007A1026"/>
    <w:rsid w:val="007A1710"/>
    <w:rsid w:val="007A186E"/>
    <w:rsid w:val="007A1ED0"/>
    <w:rsid w:val="007A21DB"/>
    <w:rsid w:val="007A2583"/>
    <w:rsid w:val="007A43DF"/>
    <w:rsid w:val="007A7EEF"/>
    <w:rsid w:val="007B011A"/>
    <w:rsid w:val="007B3CF1"/>
    <w:rsid w:val="007B4A50"/>
    <w:rsid w:val="007B5412"/>
    <w:rsid w:val="007B672B"/>
    <w:rsid w:val="007B6B9B"/>
    <w:rsid w:val="007B75DA"/>
    <w:rsid w:val="007C067E"/>
    <w:rsid w:val="007C12CD"/>
    <w:rsid w:val="007C3706"/>
    <w:rsid w:val="007C38EC"/>
    <w:rsid w:val="007C3B38"/>
    <w:rsid w:val="007C3CA8"/>
    <w:rsid w:val="007C3D92"/>
    <w:rsid w:val="007C42AD"/>
    <w:rsid w:val="007C6157"/>
    <w:rsid w:val="007C65E6"/>
    <w:rsid w:val="007C77B2"/>
    <w:rsid w:val="007D3A59"/>
    <w:rsid w:val="007D4677"/>
    <w:rsid w:val="007D5440"/>
    <w:rsid w:val="007D75C4"/>
    <w:rsid w:val="007D7711"/>
    <w:rsid w:val="007E10AC"/>
    <w:rsid w:val="007E1E5D"/>
    <w:rsid w:val="007E2C58"/>
    <w:rsid w:val="007E30E9"/>
    <w:rsid w:val="007F0105"/>
    <w:rsid w:val="007F01E3"/>
    <w:rsid w:val="007F0205"/>
    <w:rsid w:val="007F0217"/>
    <w:rsid w:val="007F0B45"/>
    <w:rsid w:val="007F0C4B"/>
    <w:rsid w:val="007F1698"/>
    <w:rsid w:val="007F17C7"/>
    <w:rsid w:val="007F1E1B"/>
    <w:rsid w:val="007F221B"/>
    <w:rsid w:val="007F3A9C"/>
    <w:rsid w:val="007F3C06"/>
    <w:rsid w:val="007F520C"/>
    <w:rsid w:val="007F5925"/>
    <w:rsid w:val="007F6FF9"/>
    <w:rsid w:val="00801A6E"/>
    <w:rsid w:val="00803682"/>
    <w:rsid w:val="008050F9"/>
    <w:rsid w:val="00805F06"/>
    <w:rsid w:val="00807136"/>
    <w:rsid w:val="008076D9"/>
    <w:rsid w:val="008107C6"/>
    <w:rsid w:val="008107FC"/>
    <w:rsid w:val="00813910"/>
    <w:rsid w:val="00813DF7"/>
    <w:rsid w:val="00813EA4"/>
    <w:rsid w:val="00814B4E"/>
    <w:rsid w:val="00814BFF"/>
    <w:rsid w:val="0081560C"/>
    <w:rsid w:val="008157DC"/>
    <w:rsid w:val="00815F48"/>
    <w:rsid w:val="00817913"/>
    <w:rsid w:val="008206DC"/>
    <w:rsid w:val="00822206"/>
    <w:rsid w:val="00823D62"/>
    <w:rsid w:val="008240C5"/>
    <w:rsid w:val="00824147"/>
    <w:rsid w:val="00824D92"/>
    <w:rsid w:val="0082553D"/>
    <w:rsid w:val="008264A2"/>
    <w:rsid w:val="008267F2"/>
    <w:rsid w:val="00826DED"/>
    <w:rsid w:val="0082706C"/>
    <w:rsid w:val="0082738E"/>
    <w:rsid w:val="00830724"/>
    <w:rsid w:val="00830F6F"/>
    <w:rsid w:val="00830F85"/>
    <w:rsid w:val="008314FD"/>
    <w:rsid w:val="00832C5A"/>
    <w:rsid w:val="00833027"/>
    <w:rsid w:val="008359A9"/>
    <w:rsid w:val="00835B9F"/>
    <w:rsid w:val="00836833"/>
    <w:rsid w:val="00836B63"/>
    <w:rsid w:val="00836DF8"/>
    <w:rsid w:val="00840B2E"/>
    <w:rsid w:val="00840F63"/>
    <w:rsid w:val="00840FB7"/>
    <w:rsid w:val="008417FB"/>
    <w:rsid w:val="008418B0"/>
    <w:rsid w:val="00842571"/>
    <w:rsid w:val="0084378D"/>
    <w:rsid w:val="00844E6B"/>
    <w:rsid w:val="0084522A"/>
    <w:rsid w:val="0084679E"/>
    <w:rsid w:val="008476ED"/>
    <w:rsid w:val="00847980"/>
    <w:rsid w:val="00847CAE"/>
    <w:rsid w:val="008542CF"/>
    <w:rsid w:val="00855876"/>
    <w:rsid w:val="00855977"/>
    <w:rsid w:val="00856448"/>
    <w:rsid w:val="0085750C"/>
    <w:rsid w:val="0085794F"/>
    <w:rsid w:val="00857EC7"/>
    <w:rsid w:val="00860CF9"/>
    <w:rsid w:val="008611F0"/>
    <w:rsid w:val="00861982"/>
    <w:rsid w:val="008619ED"/>
    <w:rsid w:val="008620CE"/>
    <w:rsid w:val="00862527"/>
    <w:rsid w:val="00862716"/>
    <w:rsid w:val="00863F3A"/>
    <w:rsid w:val="00865395"/>
    <w:rsid w:val="00865449"/>
    <w:rsid w:val="008654D2"/>
    <w:rsid w:val="00866EA7"/>
    <w:rsid w:val="008671F9"/>
    <w:rsid w:val="00870029"/>
    <w:rsid w:val="00871066"/>
    <w:rsid w:val="00871509"/>
    <w:rsid w:val="0087279E"/>
    <w:rsid w:val="00873747"/>
    <w:rsid w:val="0087379F"/>
    <w:rsid w:val="008742C8"/>
    <w:rsid w:val="008743FF"/>
    <w:rsid w:val="00875B68"/>
    <w:rsid w:val="00876ADD"/>
    <w:rsid w:val="00880254"/>
    <w:rsid w:val="00882560"/>
    <w:rsid w:val="008843D2"/>
    <w:rsid w:val="008859E5"/>
    <w:rsid w:val="00887348"/>
    <w:rsid w:val="008874EE"/>
    <w:rsid w:val="008919BE"/>
    <w:rsid w:val="0089448E"/>
    <w:rsid w:val="008970D0"/>
    <w:rsid w:val="0089754B"/>
    <w:rsid w:val="0089767A"/>
    <w:rsid w:val="008A082A"/>
    <w:rsid w:val="008A101C"/>
    <w:rsid w:val="008A12AB"/>
    <w:rsid w:val="008A18D8"/>
    <w:rsid w:val="008A1ACA"/>
    <w:rsid w:val="008A1D30"/>
    <w:rsid w:val="008A387D"/>
    <w:rsid w:val="008A49E1"/>
    <w:rsid w:val="008A4C63"/>
    <w:rsid w:val="008A4F57"/>
    <w:rsid w:val="008A7805"/>
    <w:rsid w:val="008B007D"/>
    <w:rsid w:val="008B0E66"/>
    <w:rsid w:val="008B19C6"/>
    <w:rsid w:val="008B2515"/>
    <w:rsid w:val="008B254F"/>
    <w:rsid w:val="008B2E50"/>
    <w:rsid w:val="008B2EF5"/>
    <w:rsid w:val="008B3A29"/>
    <w:rsid w:val="008B6770"/>
    <w:rsid w:val="008B7869"/>
    <w:rsid w:val="008B7DF4"/>
    <w:rsid w:val="008C1AD6"/>
    <w:rsid w:val="008C1B29"/>
    <w:rsid w:val="008C2A00"/>
    <w:rsid w:val="008C32FB"/>
    <w:rsid w:val="008C3962"/>
    <w:rsid w:val="008C584F"/>
    <w:rsid w:val="008D0558"/>
    <w:rsid w:val="008D0CA5"/>
    <w:rsid w:val="008D10C3"/>
    <w:rsid w:val="008D1B65"/>
    <w:rsid w:val="008D22AE"/>
    <w:rsid w:val="008D2398"/>
    <w:rsid w:val="008D2950"/>
    <w:rsid w:val="008D2C31"/>
    <w:rsid w:val="008D3255"/>
    <w:rsid w:val="008D3E95"/>
    <w:rsid w:val="008D513A"/>
    <w:rsid w:val="008E0B46"/>
    <w:rsid w:val="008E2029"/>
    <w:rsid w:val="008E4CD9"/>
    <w:rsid w:val="008E4F9A"/>
    <w:rsid w:val="008E53AB"/>
    <w:rsid w:val="008E633A"/>
    <w:rsid w:val="008E65D2"/>
    <w:rsid w:val="008E6B31"/>
    <w:rsid w:val="008E6F87"/>
    <w:rsid w:val="008E7978"/>
    <w:rsid w:val="008F05B5"/>
    <w:rsid w:val="008F1D12"/>
    <w:rsid w:val="008F22A4"/>
    <w:rsid w:val="008F3021"/>
    <w:rsid w:val="008F42D6"/>
    <w:rsid w:val="008F488B"/>
    <w:rsid w:val="008F6738"/>
    <w:rsid w:val="008F7E38"/>
    <w:rsid w:val="009005C9"/>
    <w:rsid w:val="00903190"/>
    <w:rsid w:val="0090343C"/>
    <w:rsid w:val="00903E7A"/>
    <w:rsid w:val="00904452"/>
    <w:rsid w:val="00904EB7"/>
    <w:rsid w:val="00905140"/>
    <w:rsid w:val="009058C3"/>
    <w:rsid w:val="00906576"/>
    <w:rsid w:val="00906C34"/>
    <w:rsid w:val="00910024"/>
    <w:rsid w:val="00910B2C"/>
    <w:rsid w:val="00910F0A"/>
    <w:rsid w:val="00910F62"/>
    <w:rsid w:val="00910FE9"/>
    <w:rsid w:val="0091161E"/>
    <w:rsid w:val="009119F9"/>
    <w:rsid w:val="00912B3F"/>
    <w:rsid w:val="0091333E"/>
    <w:rsid w:val="009133B7"/>
    <w:rsid w:val="009135E4"/>
    <w:rsid w:val="00913659"/>
    <w:rsid w:val="009136F0"/>
    <w:rsid w:val="0091382A"/>
    <w:rsid w:val="00913BE5"/>
    <w:rsid w:val="00913F9B"/>
    <w:rsid w:val="00915352"/>
    <w:rsid w:val="0091561C"/>
    <w:rsid w:val="00915EB3"/>
    <w:rsid w:val="00916189"/>
    <w:rsid w:val="009175B3"/>
    <w:rsid w:val="00917820"/>
    <w:rsid w:val="009203E1"/>
    <w:rsid w:val="00920470"/>
    <w:rsid w:val="00920E48"/>
    <w:rsid w:val="00922C66"/>
    <w:rsid w:val="009235F6"/>
    <w:rsid w:val="00924AA4"/>
    <w:rsid w:val="00924DB1"/>
    <w:rsid w:val="00925447"/>
    <w:rsid w:val="00925783"/>
    <w:rsid w:val="009261E0"/>
    <w:rsid w:val="00927AF4"/>
    <w:rsid w:val="00927B9D"/>
    <w:rsid w:val="00930604"/>
    <w:rsid w:val="00930D6D"/>
    <w:rsid w:val="00931103"/>
    <w:rsid w:val="00932FAF"/>
    <w:rsid w:val="00932FBC"/>
    <w:rsid w:val="009349F5"/>
    <w:rsid w:val="00934BB6"/>
    <w:rsid w:val="009374B9"/>
    <w:rsid w:val="00940534"/>
    <w:rsid w:val="00940B41"/>
    <w:rsid w:val="0094136D"/>
    <w:rsid w:val="009417D5"/>
    <w:rsid w:val="00942E39"/>
    <w:rsid w:val="00943A9E"/>
    <w:rsid w:val="00945B37"/>
    <w:rsid w:val="00945F05"/>
    <w:rsid w:val="009472E5"/>
    <w:rsid w:val="00947D84"/>
    <w:rsid w:val="0095084D"/>
    <w:rsid w:val="009508B9"/>
    <w:rsid w:val="00950ABF"/>
    <w:rsid w:val="00952C6C"/>
    <w:rsid w:val="00952D91"/>
    <w:rsid w:val="00953EB3"/>
    <w:rsid w:val="00954E7C"/>
    <w:rsid w:val="00956176"/>
    <w:rsid w:val="00956385"/>
    <w:rsid w:val="00957084"/>
    <w:rsid w:val="00957521"/>
    <w:rsid w:val="00957568"/>
    <w:rsid w:val="00957E55"/>
    <w:rsid w:val="00960001"/>
    <w:rsid w:val="00960BED"/>
    <w:rsid w:val="009617A8"/>
    <w:rsid w:val="0096279B"/>
    <w:rsid w:val="009629B0"/>
    <w:rsid w:val="00963040"/>
    <w:rsid w:val="009637DB"/>
    <w:rsid w:val="009647B4"/>
    <w:rsid w:val="009660C4"/>
    <w:rsid w:val="0096719A"/>
    <w:rsid w:val="00967F21"/>
    <w:rsid w:val="00970D58"/>
    <w:rsid w:val="00972087"/>
    <w:rsid w:val="00974F9B"/>
    <w:rsid w:val="0097512A"/>
    <w:rsid w:val="009755E7"/>
    <w:rsid w:val="0097591F"/>
    <w:rsid w:val="00977396"/>
    <w:rsid w:val="00977453"/>
    <w:rsid w:val="00980823"/>
    <w:rsid w:val="0098421B"/>
    <w:rsid w:val="00984B1F"/>
    <w:rsid w:val="00987D3E"/>
    <w:rsid w:val="009919B7"/>
    <w:rsid w:val="00991EB0"/>
    <w:rsid w:val="009937A1"/>
    <w:rsid w:val="00993C22"/>
    <w:rsid w:val="00994D52"/>
    <w:rsid w:val="009959F7"/>
    <w:rsid w:val="00996451"/>
    <w:rsid w:val="009964C0"/>
    <w:rsid w:val="00996CE5"/>
    <w:rsid w:val="009A079F"/>
    <w:rsid w:val="009A0D1E"/>
    <w:rsid w:val="009A1723"/>
    <w:rsid w:val="009A1C0C"/>
    <w:rsid w:val="009A3BF9"/>
    <w:rsid w:val="009A3C7F"/>
    <w:rsid w:val="009A7D0F"/>
    <w:rsid w:val="009B0F33"/>
    <w:rsid w:val="009B28D5"/>
    <w:rsid w:val="009B4F48"/>
    <w:rsid w:val="009B7583"/>
    <w:rsid w:val="009C1BCD"/>
    <w:rsid w:val="009C2084"/>
    <w:rsid w:val="009C2393"/>
    <w:rsid w:val="009C49A8"/>
    <w:rsid w:val="009C4ED7"/>
    <w:rsid w:val="009C57ED"/>
    <w:rsid w:val="009C5DC6"/>
    <w:rsid w:val="009C64F0"/>
    <w:rsid w:val="009C66C1"/>
    <w:rsid w:val="009D0AAD"/>
    <w:rsid w:val="009D1B5C"/>
    <w:rsid w:val="009D253A"/>
    <w:rsid w:val="009D2D24"/>
    <w:rsid w:val="009D49BB"/>
    <w:rsid w:val="009D5971"/>
    <w:rsid w:val="009D7920"/>
    <w:rsid w:val="009E0DD7"/>
    <w:rsid w:val="009E200D"/>
    <w:rsid w:val="009E27D7"/>
    <w:rsid w:val="009E2F05"/>
    <w:rsid w:val="009E3DB2"/>
    <w:rsid w:val="009E52D0"/>
    <w:rsid w:val="009E5C7F"/>
    <w:rsid w:val="009E650C"/>
    <w:rsid w:val="009E7264"/>
    <w:rsid w:val="009F097C"/>
    <w:rsid w:val="009F0AB2"/>
    <w:rsid w:val="009F2082"/>
    <w:rsid w:val="009F271E"/>
    <w:rsid w:val="009F31C1"/>
    <w:rsid w:val="009F3391"/>
    <w:rsid w:val="009F3636"/>
    <w:rsid w:val="009F3D10"/>
    <w:rsid w:val="009F6225"/>
    <w:rsid w:val="009F6E88"/>
    <w:rsid w:val="009F7128"/>
    <w:rsid w:val="00A00438"/>
    <w:rsid w:val="00A02379"/>
    <w:rsid w:val="00A02C6B"/>
    <w:rsid w:val="00A03301"/>
    <w:rsid w:val="00A043A4"/>
    <w:rsid w:val="00A048CE"/>
    <w:rsid w:val="00A05682"/>
    <w:rsid w:val="00A065A8"/>
    <w:rsid w:val="00A06D88"/>
    <w:rsid w:val="00A07310"/>
    <w:rsid w:val="00A10E9E"/>
    <w:rsid w:val="00A13E5F"/>
    <w:rsid w:val="00A156C1"/>
    <w:rsid w:val="00A15750"/>
    <w:rsid w:val="00A15B7C"/>
    <w:rsid w:val="00A166B3"/>
    <w:rsid w:val="00A16CC3"/>
    <w:rsid w:val="00A17362"/>
    <w:rsid w:val="00A177F5"/>
    <w:rsid w:val="00A20E95"/>
    <w:rsid w:val="00A21D6A"/>
    <w:rsid w:val="00A2352F"/>
    <w:rsid w:val="00A236C5"/>
    <w:rsid w:val="00A25BB9"/>
    <w:rsid w:val="00A3054C"/>
    <w:rsid w:val="00A3084C"/>
    <w:rsid w:val="00A30982"/>
    <w:rsid w:val="00A32296"/>
    <w:rsid w:val="00A323FB"/>
    <w:rsid w:val="00A34D19"/>
    <w:rsid w:val="00A34E8D"/>
    <w:rsid w:val="00A35352"/>
    <w:rsid w:val="00A3642E"/>
    <w:rsid w:val="00A37222"/>
    <w:rsid w:val="00A42624"/>
    <w:rsid w:val="00A44D85"/>
    <w:rsid w:val="00A44E0D"/>
    <w:rsid w:val="00A453B5"/>
    <w:rsid w:val="00A46443"/>
    <w:rsid w:val="00A46482"/>
    <w:rsid w:val="00A46C5B"/>
    <w:rsid w:val="00A47C2B"/>
    <w:rsid w:val="00A506D1"/>
    <w:rsid w:val="00A51CFB"/>
    <w:rsid w:val="00A5203F"/>
    <w:rsid w:val="00A52420"/>
    <w:rsid w:val="00A52E58"/>
    <w:rsid w:val="00A5378A"/>
    <w:rsid w:val="00A537C0"/>
    <w:rsid w:val="00A5411D"/>
    <w:rsid w:val="00A54A59"/>
    <w:rsid w:val="00A55325"/>
    <w:rsid w:val="00A556AB"/>
    <w:rsid w:val="00A56439"/>
    <w:rsid w:val="00A564B1"/>
    <w:rsid w:val="00A57F6A"/>
    <w:rsid w:val="00A603D4"/>
    <w:rsid w:val="00A6041A"/>
    <w:rsid w:val="00A609DD"/>
    <w:rsid w:val="00A60E71"/>
    <w:rsid w:val="00A615B6"/>
    <w:rsid w:val="00A61C44"/>
    <w:rsid w:val="00A61E03"/>
    <w:rsid w:val="00A64193"/>
    <w:rsid w:val="00A64479"/>
    <w:rsid w:val="00A64800"/>
    <w:rsid w:val="00A65566"/>
    <w:rsid w:val="00A67618"/>
    <w:rsid w:val="00A67912"/>
    <w:rsid w:val="00A67BBE"/>
    <w:rsid w:val="00A67BE6"/>
    <w:rsid w:val="00A70255"/>
    <w:rsid w:val="00A70A8F"/>
    <w:rsid w:val="00A7133E"/>
    <w:rsid w:val="00A7163F"/>
    <w:rsid w:val="00A72F26"/>
    <w:rsid w:val="00A730AC"/>
    <w:rsid w:val="00A73344"/>
    <w:rsid w:val="00A73704"/>
    <w:rsid w:val="00A737EB"/>
    <w:rsid w:val="00A752C9"/>
    <w:rsid w:val="00A75755"/>
    <w:rsid w:val="00A775DC"/>
    <w:rsid w:val="00A77BA3"/>
    <w:rsid w:val="00A77C66"/>
    <w:rsid w:val="00A77D6E"/>
    <w:rsid w:val="00A80799"/>
    <w:rsid w:val="00A81046"/>
    <w:rsid w:val="00A814DB"/>
    <w:rsid w:val="00A81ED2"/>
    <w:rsid w:val="00A8368C"/>
    <w:rsid w:val="00A8413A"/>
    <w:rsid w:val="00A8487B"/>
    <w:rsid w:val="00A84B05"/>
    <w:rsid w:val="00A84E5A"/>
    <w:rsid w:val="00A86BDA"/>
    <w:rsid w:val="00A87E70"/>
    <w:rsid w:val="00A91F2E"/>
    <w:rsid w:val="00A91FBF"/>
    <w:rsid w:val="00A933FA"/>
    <w:rsid w:val="00A93FAF"/>
    <w:rsid w:val="00A9427F"/>
    <w:rsid w:val="00A9558E"/>
    <w:rsid w:val="00A9633A"/>
    <w:rsid w:val="00A971BF"/>
    <w:rsid w:val="00AA05A9"/>
    <w:rsid w:val="00AA175D"/>
    <w:rsid w:val="00AA2966"/>
    <w:rsid w:val="00AA3B97"/>
    <w:rsid w:val="00AA3BB5"/>
    <w:rsid w:val="00AA4793"/>
    <w:rsid w:val="00AA5222"/>
    <w:rsid w:val="00AA6BA5"/>
    <w:rsid w:val="00AA7B53"/>
    <w:rsid w:val="00AB1054"/>
    <w:rsid w:val="00AB2887"/>
    <w:rsid w:val="00AB3D7E"/>
    <w:rsid w:val="00AB438C"/>
    <w:rsid w:val="00AB5649"/>
    <w:rsid w:val="00AC3798"/>
    <w:rsid w:val="00AC3EA5"/>
    <w:rsid w:val="00AC5805"/>
    <w:rsid w:val="00AC645F"/>
    <w:rsid w:val="00AD0EF0"/>
    <w:rsid w:val="00AD0F54"/>
    <w:rsid w:val="00AD2073"/>
    <w:rsid w:val="00AD3884"/>
    <w:rsid w:val="00AD6A5F"/>
    <w:rsid w:val="00AD6FA3"/>
    <w:rsid w:val="00AE0D74"/>
    <w:rsid w:val="00AE10D8"/>
    <w:rsid w:val="00AE1387"/>
    <w:rsid w:val="00AE164D"/>
    <w:rsid w:val="00AE1D7E"/>
    <w:rsid w:val="00AE2424"/>
    <w:rsid w:val="00AE3796"/>
    <w:rsid w:val="00AE3E32"/>
    <w:rsid w:val="00AE4563"/>
    <w:rsid w:val="00AE4C0B"/>
    <w:rsid w:val="00AE5081"/>
    <w:rsid w:val="00AE60E4"/>
    <w:rsid w:val="00AE7931"/>
    <w:rsid w:val="00AF0557"/>
    <w:rsid w:val="00AF099F"/>
    <w:rsid w:val="00AF0D1E"/>
    <w:rsid w:val="00AF143A"/>
    <w:rsid w:val="00AF224C"/>
    <w:rsid w:val="00AF289F"/>
    <w:rsid w:val="00AF4CC5"/>
    <w:rsid w:val="00AF5AEA"/>
    <w:rsid w:val="00AF5C02"/>
    <w:rsid w:val="00AF7B37"/>
    <w:rsid w:val="00B01013"/>
    <w:rsid w:val="00B01680"/>
    <w:rsid w:val="00B0299C"/>
    <w:rsid w:val="00B03285"/>
    <w:rsid w:val="00B05274"/>
    <w:rsid w:val="00B05BFE"/>
    <w:rsid w:val="00B12914"/>
    <w:rsid w:val="00B1731F"/>
    <w:rsid w:val="00B17806"/>
    <w:rsid w:val="00B21B50"/>
    <w:rsid w:val="00B223D7"/>
    <w:rsid w:val="00B2479B"/>
    <w:rsid w:val="00B24CFF"/>
    <w:rsid w:val="00B24F5E"/>
    <w:rsid w:val="00B25E44"/>
    <w:rsid w:val="00B2681F"/>
    <w:rsid w:val="00B27FD2"/>
    <w:rsid w:val="00B30783"/>
    <w:rsid w:val="00B30869"/>
    <w:rsid w:val="00B31531"/>
    <w:rsid w:val="00B32782"/>
    <w:rsid w:val="00B33BA9"/>
    <w:rsid w:val="00B34654"/>
    <w:rsid w:val="00B367D4"/>
    <w:rsid w:val="00B37182"/>
    <w:rsid w:val="00B37B31"/>
    <w:rsid w:val="00B37FDA"/>
    <w:rsid w:val="00B40FFE"/>
    <w:rsid w:val="00B447FF"/>
    <w:rsid w:val="00B448B6"/>
    <w:rsid w:val="00B44EA2"/>
    <w:rsid w:val="00B45AC0"/>
    <w:rsid w:val="00B4669F"/>
    <w:rsid w:val="00B47F45"/>
    <w:rsid w:val="00B51141"/>
    <w:rsid w:val="00B51300"/>
    <w:rsid w:val="00B51A27"/>
    <w:rsid w:val="00B522A5"/>
    <w:rsid w:val="00B561AA"/>
    <w:rsid w:val="00B56CAB"/>
    <w:rsid w:val="00B571B6"/>
    <w:rsid w:val="00B61A6F"/>
    <w:rsid w:val="00B634AC"/>
    <w:rsid w:val="00B638C6"/>
    <w:rsid w:val="00B64B9E"/>
    <w:rsid w:val="00B65208"/>
    <w:rsid w:val="00B6523E"/>
    <w:rsid w:val="00B65792"/>
    <w:rsid w:val="00B6600F"/>
    <w:rsid w:val="00B660D7"/>
    <w:rsid w:val="00B667F9"/>
    <w:rsid w:val="00B67AF7"/>
    <w:rsid w:val="00B7074C"/>
    <w:rsid w:val="00B724DA"/>
    <w:rsid w:val="00B739EF"/>
    <w:rsid w:val="00B73EF8"/>
    <w:rsid w:val="00B742B1"/>
    <w:rsid w:val="00B7459F"/>
    <w:rsid w:val="00B75867"/>
    <w:rsid w:val="00B7639D"/>
    <w:rsid w:val="00B77AA7"/>
    <w:rsid w:val="00B8291F"/>
    <w:rsid w:val="00B82AAB"/>
    <w:rsid w:val="00B841AE"/>
    <w:rsid w:val="00B84812"/>
    <w:rsid w:val="00B851D8"/>
    <w:rsid w:val="00B865B3"/>
    <w:rsid w:val="00B86BED"/>
    <w:rsid w:val="00B87E39"/>
    <w:rsid w:val="00B87F84"/>
    <w:rsid w:val="00B90E85"/>
    <w:rsid w:val="00B93AF8"/>
    <w:rsid w:val="00B94FC9"/>
    <w:rsid w:val="00B95791"/>
    <w:rsid w:val="00BA50E1"/>
    <w:rsid w:val="00BA6A41"/>
    <w:rsid w:val="00BA6D86"/>
    <w:rsid w:val="00BA7112"/>
    <w:rsid w:val="00BA7DA9"/>
    <w:rsid w:val="00BB0214"/>
    <w:rsid w:val="00BB0745"/>
    <w:rsid w:val="00BB1546"/>
    <w:rsid w:val="00BB28B7"/>
    <w:rsid w:val="00BB32AC"/>
    <w:rsid w:val="00BB47D9"/>
    <w:rsid w:val="00BB5E63"/>
    <w:rsid w:val="00BB6AC7"/>
    <w:rsid w:val="00BB7529"/>
    <w:rsid w:val="00BC35E3"/>
    <w:rsid w:val="00BC46B5"/>
    <w:rsid w:val="00BC49EF"/>
    <w:rsid w:val="00BC4FBA"/>
    <w:rsid w:val="00BC6951"/>
    <w:rsid w:val="00BC7B63"/>
    <w:rsid w:val="00BD075E"/>
    <w:rsid w:val="00BD0C80"/>
    <w:rsid w:val="00BD327D"/>
    <w:rsid w:val="00BD386F"/>
    <w:rsid w:val="00BD4CD8"/>
    <w:rsid w:val="00BD6352"/>
    <w:rsid w:val="00BD64E0"/>
    <w:rsid w:val="00BD6742"/>
    <w:rsid w:val="00BD6AB7"/>
    <w:rsid w:val="00BD7395"/>
    <w:rsid w:val="00BD7F27"/>
    <w:rsid w:val="00BD7FCD"/>
    <w:rsid w:val="00BE0755"/>
    <w:rsid w:val="00BE1351"/>
    <w:rsid w:val="00BE17C2"/>
    <w:rsid w:val="00BE2226"/>
    <w:rsid w:val="00BE25E2"/>
    <w:rsid w:val="00BE3673"/>
    <w:rsid w:val="00BE3938"/>
    <w:rsid w:val="00BE3C4A"/>
    <w:rsid w:val="00BE46E3"/>
    <w:rsid w:val="00BE542F"/>
    <w:rsid w:val="00BE567C"/>
    <w:rsid w:val="00BE5AFF"/>
    <w:rsid w:val="00BE68D2"/>
    <w:rsid w:val="00BE7142"/>
    <w:rsid w:val="00BE7647"/>
    <w:rsid w:val="00BE7FB4"/>
    <w:rsid w:val="00BF1C2C"/>
    <w:rsid w:val="00BF2B12"/>
    <w:rsid w:val="00BF31BD"/>
    <w:rsid w:val="00BF3F8B"/>
    <w:rsid w:val="00BF4C2C"/>
    <w:rsid w:val="00BF4D10"/>
    <w:rsid w:val="00BF5E47"/>
    <w:rsid w:val="00BF6368"/>
    <w:rsid w:val="00BF690C"/>
    <w:rsid w:val="00BF74AD"/>
    <w:rsid w:val="00C00477"/>
    <w:rsid w:val="00C00C6C"/>
    <w:rsid w:val="00C00D36"/>
    <w:rsid w:val="00C0146C"/>
    <w:rsid w:val="00C03A41"/>
    <w:rsid w:val="00C03E75"/>
    <w:rsid w:val="00C047D8"/>
    <w:rsid w:val="00C05121"/>
    <w:rsid w:val="00C0718F"/>
    <w:rsid w:val="00C1071E"/>
    <w:rsid w:val="00C143FA"/>
    <w:rsid w:val="00C15045"/>
    <w:rsid w:val="00C15673"/>
    <w:rsid w:val="00C156AA"/>
    <w:rsid w:val="00C15BDB"/>
    <w:rsid w:val="00C2023A"/>
    <w:rsid w:val="00C2056B"/>
    <w:rsid w:val="00C216DF"/>
    <w:rsid w:val="00C21D5A"/>
    <w:rsid w:val="00C2243E"/>
    <w:rsid w:val="00C24154"/>
    <w:rsid w:val="00C24E0F"/>
    <w:rsid w:val="00C27861"/>
    <w:rsid w:val="00C27BDF"/>
    <w:rsid w:val="00C310BD"/>
    <w:rsid w:val="00C32DF7"/>
    <w:rsid w:val="00C33977"/>
    <w:rsid w:val="00C34DCD"/>
    <w:rsid w:val="00C35198"/>
    <w:rsid w:val="00C3634E"/>
    <w:rsid w:val="00C36D0A"/>
    <w:rsid w:val="00C379CE"/>
    <w:rsid w:val="00C4047B"/>
    <w:rsid w:val="00C407D5"/>
    <w:rsid w:val="00C4082B"/>
    <w:rsid w:val="00C41116"/>
    <w:rsid w:val="00C4315E"/>
    <w:rsid w:val="00C44213"/>
    <w:rsid w:val="00C44686"/>
    <w:rsid w:val="00C4484B"/>
    <w:rsid w:val="00C45C9E"/>
    <w:rsid w:val="00C46772"/>
    <w:rsid w:val="00C501A3"/>
    <w:rsid w:val="00C50287"/>
    <w:rsid w:val="00C5101B"/>
    <w:rsid w:val="00C522D9"/>
    <w:rsid w:val="00C52933"/>
    <w:rsid w:val="00C52F3A"/>
    <w:rsid w:val="00C533F8"/>
    <w:rsid w:val="00C53885"/>
    <w:rsid w:val="00C54822"/>
    <w:rsid w:val="00C54F90"/>
    <w:rsid w:val="00C55A3C"/>
    <w:rsid w:val="00C5600D"/>
    <w:rsid w:val="00C56E0E"/>
    <w:rsid w:val="00C57721"/>
    <w:rsid w:val="00C600DE"/>
    <w:rsid w:val="00C61477"/>
    <w:rsid w:val="00C61494"/>
    <w:rsid w:val="00C62DEF"/>
    <w:rsid w:val="00C63657"/>
    <w:rsid w:val="00C661BC"/>
    <w:rsid w:val="00C670B1"/>
    <w:rsid w:val="00C67B96"/>
    <w:rsid w:val="00C727C3"/>
    <w:rsid w:val="00C73100"/>
    <w:rsid w:val="00C74039"/>
    <w:rsid w:val="00C745D8"/>
    <w:rsid w:val="00C75CFD"/>
    <w:rsid w:val="00C75D0A"/>
    <w:rsid w:val="00C77A1B"/>
    <w:rsid w:val="00C77D0B"/>
    <w:rsid w:val="00C803DF"/>
    <w:rsid w:val="00C804C0"/>
    <w:rsid w:val="00C80D49"/>
    <w:rsid w:val="00C8134A"/>
    <w:rsid w:val="00C81532"/>
    <w:rsid w:val="00C81957"/>
    <w:rsid w:val="00C81C55"/>
    <w:rsid w:val="00C82D56"/>
    <w:rsid w:val="00C83542"/>
    <w:rsid w:val="00C83835"/>
    <w:rsid w:val="00C83D6F"/>
    <w:rsid w:val="00C83E59"/>
    <w:rsid w:val="00C84351"/>
    <w:rsid w:val="00C843FF"/>
    <w:rsid w:val="00C84736"/>
    <w:rsid w:val="00C84A8B"/>
    <w:rsid w:val="00C856EF"/>
    <w:rsid w:val="00C85DD1"/>
    <w:rsid w:val="00C87732"/>
    <w:rsid w:val="00C90336"/>
    <w:rsid w:val="00C9115E"/>
    <w:rsid w:val="00C913C5"/>
    <w:rsid w:val="00C91D85"/>
    <w:rsid w:val="00C942FE"/>
    <w:rsid w:val="00C94B30"/>
    <w:rsid w:val="00C95014"/>
    <w:rsid w:val="00C96C68"/>
    <w:rsid w:val="00C96C8F"/>
    <w:rsid w:val="00C97AA1"/>
    <w:rsid w:val="00C97D2A"/>
    <w:rsid w:val="00CA0B31"/>
    <w:rsid w:val="00CA11EF"/>
    <w:rsid w:val="00CA1D40"/>
    <w:rsid w:val="00CA30C6"/>
    <w:rsid w:val="00CA4A8D"/>
    <w:rsid w:val="00CA5B3C"/>
    <w:rsid w:val="00CB25AE"/>
    <w:rsid w:val="00CB3AA5"/>
    <w:rsid w:val="00CB5B05"/>
    <w:rsid w:val="00CB6147"/>
    <w:rsid w:val="00CB6561"/>
    <w:rsid w:val="00CB6EA9"/>
    <w:rsid w:val="00CB7C53"/>
    <w:rsid w:val="00CC009F"/>
    <w:rsid w:val="00CC1B6A"/>
    <w:rsid w:val="00CC2966"/>
    <w:rsid w:val="00CC2B01"/>
    <w:rsid w:val="00CC3C29"/>
    <w:rsid w:val="00CC5530"/>
    <w:rsid w:val="00CC56BA"/>
    <w:rsid w:val="00CC5E14"/>
    <w:rsid w:val="00CC6EB6"/>
    <w:rsid w:val="00CD4223"/>
    <w:rsid w:val="00CD509F"/>
    <w:rsid w:val="00CD5A3F"/>
    <w:rsid w:val="00CE0074"/>
    <w:rsid w:val="00CE1793"/>
    <w:rsid w:val="00CE1A5B"/>
    <w:rsid w:val="00CE24A8"/>
    <w:rsid w:val="00CE2A1F"/>
    <w:rsid w:val="00CE2E92"/>
    <w:rsid w:val="00CE31E0"/>
    <w:rsid w:val="00CE3C5A"/>
    <w:rsid w:val="00CE49E6"/>
    <w:rsid w:val="00CE4FF1"/>
    <w:rsid w:val="00CE5C65"/>
    <w:rsid w:val="00CE5DED"/>
    <w:rsid w:val="00CE712F"/>
    <w:rsid w:val="00CF0F1D"/>
    <w:rsid w:val="00CF15B4"/>
    <w:rsid w:val="00CF16D4"/>
    <w:rsid w:val="00CF2B04"/>
    <w:rsid w:val="00CF2B75"/>
    <w:rsid w:val="00CF3540"/>
    <w:rsid w:val="00CF36A6"/>
    <w:rsid w:val="00CF3AE8"/>
    <w:rsid w:val="00CF4BB0"/>
    <w:rsid w:val="00CF4E5E"/>
    <w:rsid w:val="00CF5897"/>
    <w:rsid w:val="00CF5AEC"/>
    <w:rsid w:val="00CF6D68"/>
    <w:rsid w:val="00CF731C"/>
    <w:rsid w:val="00CF7788"/>
    <w:rsid w:val="00CF7BBF"/>
    <w:rsid w:val="00D00003"/>
    <w:rsid w:val="00D00D20"/>
    <w:rsid w:val="00D01FC8"/>
    <w:rsid w:val="00D02A4F"/>
    <w:rsid w:val="00D04184"/>
    <w:rsid w:val="00D0566D"/>
    <w:rsid w:val="00D05E24"/>
    <w:rsid w:val="00D067AF"/>
    <w:rsid w:val="00D06CC2"/>
    <w:rsid w:val="00D07A4D"/>
    <w:rsid w:val="00D07FE2"/>
    <w:rsid w:val="00D1047D"/>
    <w:rsid w:val="00D1259C"/>
    <w:rsid w:val="00D12B35"/>
    <w:rsid w:val="00D131EE"/>
    <w:rsid w:val="00D13858"/>
    <w:rsid w:val="00D141EC"/>
    <w:rsid w:val="00D14F03"/>
    <w:rsid w:val="00D1519A"/>
    <w:rsid w:val="00D168D6"/>
    <w:rsid w:val="00D169F8"/>
    <w:rsid w:val="00D1794C"/>
    <w:rsid w:val="00D200C3"/>
    <w:rsid w:val="00D2080E"/>
    <w:rsid w:val="00D21429"/>
    <w:rsid w:val="00D21A53"/>
    <w:rsid w:val="00D21A73"/>
    <w:rsid w:val="00D21D8E"/>
    <w:rsid w:val="00D23C8B"/>
    <w:rsid w:val="00D24DAE"/>
    <w:rsid w:val="00D25977"/>
    <w:rsid w:val="00D25AE4"/>
    <w:rsid w:val="00D27830"/>
    <w:rsid w:val="00D3041F"/>
    <w:rsid w:val="00D3054B"/>
    <w:rsid w:val="00D311C3"/>
    <w:rsid w:val="00D32561"/>
    <w:rsid w:val="00D326FD"/>
    <w:rsid w:val="00D32D67"/>
    <w:rsid w:val="00D33695"/>
    <w:rsid w:val="00D33866"/>
    <w:rsid w:val="00D33C0C"/>
    <w:rsid w:val="00D33C9E"/>
    <w:rsid w:val="00D355DD"/>
    <w:rsid w:val="00D35C0E"/>
    <w:rsid w:val="00D40317"/>
    <w:rsid w:val="00D4114C"/>
    <w:rsid w:val="00D43963"/>
    <w:rsid w:val="00D451A6"/>
    <w:rsid w:val="00D467C4"/>
    <w:rsid w:val="00D4713C"/>
    <w:rsid w:val="00D471E2"/>
    <w:rsid w:val="00D509AA"/>
    <w:rsid w:val="00D521FA"/>
    <w:rsid w:val="00D56180"/>
    <w:rsid w:val="00D564F6"/>
    <w:rsid w:val="00D566C9"/>
    <w:rsid w:val="00D569FE"/>
    <w:rsid w:val="00D57655"/>
    <w:rsid w:val="00D6091E"/>
    <w:rsid w:val="00D60FB4"/>
    <w:rsid w:val="00D61FC4"/>
    <w:rsid w:val="00D66430"/>
    <w:rsid w:val="00D67068"/>
    <w:rsid w:val="00D67218"/>
    <w:rsid w:val="00D6754B"/>
    <w:rsid w:val="00D711FC"/>
    <w:rsid w:val="00D71A5C"/>
    <w:rsid w:val="00D72BC8"/>
    <w:rsid w:val="00D75510"/>
    <w:rsid w:val="00D76271"/>
    <w:rsid w:val="00D77677"/>
    <w:rsid w:val="00D80018"/>
    <w:rsid w:val="00D8032A"/>
    <w:rsid w:val="00D80CB6"/>
    <w:rsid w:val="00D814F6"/>
    <w:rsid w:val="00D81C89"/>
    <w:rsid w:val="00D829DF"/>
    <w:rsid w:val="00D866BA"/>
    <w:rsid w:val="00D86F8D"/>
    <w:rsid w:val="00D87070"/>
    <w:rsid w:val="00D8733E"/>
    <w:rsid w:val="00D87BD3"/>
    <w:rsid w:val="00D87F51"/>
    <w:rsid w:val="00D904D7"/>
    <w:rsid w:val="00D90988"/>
    <w:rsid w:val="00D90CC8"/>
    <w:rsid w:val="00D9104F"/>
    <w:rsid w:val="00D91268"/>
    <w:rsid w:val="00D92958"/>
    <w:rsid w:val="00D94478"/>
    <w:rsid w:val="00D9463C"/>
    <w:rsid w:val="00D952E3"/>
    <w:rsid w:val="00D96B1A"/>
    <w:rsid w:val="00DA0669"/>
    <w:rsid w:val="00DA1284"/>
    <w:rsid w:val="00DA19D0"/>
    <w:rsid w:val="00DA1FFA"/>
    <w:rsid w:val="00DA5762"/>
    <w:rsid w:val="00DA6C7C"/>
    <w:rsid w:val="00DA6CDE"/>
    <w:rsid w:val="00DA75CF"/>
    <w:rsid w:val="00DA7A6C"/>
    <w:rsid w:val="00DB1038"/>
    <w:rsid w:val="00DB25F8"/>
    <w:rsid w:val="00DB2A37"/>
    <w:rsid w:val="00DB2ED4"/>
    <w:rsid w:val="00DB4A61"/>
    <w:rsid w:val="00DB6299"/>
    <w:rsid w:val="00DB67AD"/>
    <w:rsid w:val="00DB7D90"/>
    <w:rsid w:val="00DC0200"/>
    <w:rsid w:val="00DC02D7"/>
    <w:rsid w:val="00DC312A"/>
    <w:rsid w:val="00DC3FAB"/>
    <w:rsid w:val="00DC62CF"/>
    <w:rsid w:val="00DC699E"/>
    <w:rsid w:val="00DD0111"/>
    <w:rsid w:val="00DD0765"/>
    <w:rsid w:val="00DD17B5"/>
    <w:rsid w:val="00DD2A04"/>
    <w:rsid w:val="00DD2D07"/>
    <w:rsid w:val="00DD2E3A"/>
    <w:rsid w:val="00DD64ED"/>
    <w:rsid w:val="00DD70B8"/>
    <w:rsid w:val="00DD75F0"/>
    <w:rsid w:val="00DD79D8"/>
    <w:rsid w:val="00DE0066"/>
    <w:rsid w:val="00DE0413"/>
    <w:rsid w:val="00DE285E"/>
    <w:rsid w:val="00DE300F"/>
    <w:rsid w:val="00DE55E5"/>
    <w:rsid w:val="00DE568E"/>
    <w:rsid w:val="00DE6AC9"/>
    <w:rsid w:val="00DE70FA"/>
    <w:rsid w:val="00DF0DD7"/>
    <w:rsid w:val="00DF1B6B"/>
    <w:rsid w:val="00DF3302"/>
    <w:rsid w:val="00DF3B3A"/>
    <w:rsid w:val="00DF48B1"/>
    <w:rsid w:val="00DF6FEA"/>
    <w:rsid w:val="00DF799A"/>
    <w:rsid w:val="00E00F3A"/>
    <w:rsid w:val="00E02A3A"/>
    <w:rsid w:val="00E05787"/>
    <w:rsid w:val="00E05E61"/>
    <w:rsid w:val="00E07013"/>
    <w:rsid w:val="00E07444"/>
    <w:rsid w:val="00E07CC4"/>
    <w:rsid w:val="00E10A02"/>
    <w:rsid w:val="00E10F1D"/>
    <w:rsid w:val="00E11FAC"/>
    <w:rsid w:val="00E138B6"/>
    <w:rsid w:val="00E14163"/>
    <w:rsid w:val="00E148A8"/>
    <w:rsid w:val="00E1539E"/>
    <w:rsid w:val="00E1622B"/>
    <w:rsid w:val="00E167EA"/>
    <w:rsid w:val="00E21665"/>
    <w:rsid w:val="00E21D7D"/>
    <w:rsid w:val="00E23321"/>
    <w:rsid w:val="00E24417"/>
    <w:rsid w:val="00E24D3A"/>
    <w:rsid w:val="00E26AFB"/>
    <w:rsid w:val="00E27D8E"/>
    <w:rsid w:val="00E31D90"/>
    <w:rsid w:val="00E320B8"/>
    <w:rsid w:val="00E33091"/>
    <w:rsid w:val="00E343F9"/>
    <w:rsid w:val="00E34AC7"/>
    <w:rsid w:val="00E35BF0"/>
    <w:rsid w:val="00E3741B"/>
    <w:rsid w:val="00E375D9"/>
    <w:rsid w:val="00E40247"/>
    <w:rsid w:val="00E43EA0"/>
    <w:rsid w:val="00E441E2"/>
    <w:rsid w:val="00E4452F"/>
    <w:rsid w:val="00E446DC"/>
    <w:rsid w:val="00E44812"/>
    <w:rsid w:val="00E45AB1"/>
    <w:rsid w:val="00E4612A"/>
    <w:rsid w:val="00E4639C"/>
    <w:rsid w:val="00E465DE"/>
    <w:rsid w:val="00E4785A"/>
    <w:rsid w:val="00E50C4F"/>
    <w:rsid w:val="00E547DF"/>
    <w:rsid w:val="00E5567A"/>
    <w:rsid w:val="00E55A1C"/>
    <w:rsid w:val="00E55EDD"/>
    <w:rsid w:val="00E570FC"/>
    <w:rsid w:val="00E61AFE"/>
    <w:rsid w:val="00E62BBF"/>
    <w:rsid w:val="00E65852"/>
    <w:rsid w:val="00E660A9"/>
    <w:rsid w:val="00E66F9C"/>
    <w:rsid w:val="00E67797"/>
    <w:rsid w:val="00E700C6"/>
    <w:rsid w:val="00E73145"/>
    <w:rsid w:val="00E74B0F"/>
    <w:rsid w:val="00E75C76"/>
    <w:rsid w:val="00E75C79"/>
    <w:rsid w:val="00E77891"/>
    <w:rsid w:val="00E77F5B"/>
    <w:rsid w:val="00E80E87"/>
    <w:rsid w:val="00E8148C"/>
    <w:rsid w:val="00E81B44"/>
    <w:rsid w:val="00E846E9"/>
    <w:rsid w:val="00E8486E"/>
    <w:rsid w:val="00E853F3"/>
    <w:rsid w:val="00E862C0"/>
    <w:rsid w:val="00E90000"/>
    <w:rsid w:val="00E927F5"/>
    <w:rsid w:val="00E928B1"/>
    <w:rsid w:val="00E94C22"/>
    <w:rsid w:val="00E95C9D"/>
    <w:rsid w:val="00E95CCC"/>
    <w:rsid w:val="00E96461"/>
    <w:rsid w:val="00E96650"/>
    <w:rsid w:val="00EA0B79"/>
    <w:rsid w:val="00EA0BE6"/>
    <w:rsid w:val="00EA120E"/>
    <w:rsid w:val="00EA159E"/>
    <w:rsid w:val="00EA235B"/>
    <w:rsid w:val="00EA2CC2"/>
    <w:rsid w:val="00EA31C3"/>
    <w:rsid w:val="00EA4387"/>
    <w:rsid w:val="00EA5CCC"/>
    <w:rsid w:val="00EA65D7"/>
    <w:rsid w:val="00EA6E52"/>
    <w:rsid w:val="00EA7B11"/>
    <w:rsid w:val="00EB1FC2"/>
    <w:rsid w:val="00EB356A"/>
    <w:rsid w:val="00EB357D"/>
    <w:rsid w:val="00EB4257"/>
    <w:rsid w:val="00EB50C9"/>
    <w:rsid w:val="00EB531C"/>
    <w:rsid w:val="00EB6AC7"/>
    <w:rsid w:val="00EB736B"/>
    <w:rsid w:val="00EB786C"/>
    <w:rsid w:val="00EB7BA3"/>
    <w:rsid w:val="00EC1188"/>
    <w:rsid w:val="00EC2F82"/>
    <w:rsid w:val="00EC31C7"/>
    <w:rsid w:val="00EC33E1"/>
    <w:rsid w:val="00EC5599"/>
    <w:rsid w:val="00EC55DD"/>
    <w:rsid w:val="00EC5B5F"/>
    <w:rsid w:val="00EC5D3A"/>
    <w:rsid w:val="00EC6051"/>
    <w:rsid w:val="00EC702A"/>
    <w:rsid w:val="00EC76D9"/>
    <w:rsid w:val="00EC7C6D"/>
    <w:rsid w:val="00ED00CA"/>
    <w:rsid w:val="00ED0443"/>
    <w:rsid w:val="00ED1B10"/>
    <w:rsid w:val="00ED2AE8"/>
    <w:rsid w:val="00ED307B"/>
    <w:rsid w:val="00ED5902"/>
    <w:rsid w:val="00ED59B9"/>
    <w:rsid w:val="00ED6488"/>
    <w:rsid w:val="00ED6A27"/>
    <w:rsid w:val="00ED7105"/>
    <w:rsid w:val="00ED7359"/>
    <w:rsid w:val="00EE05AB"/>
    <w:rsid w:val="00EE1B04"/>
    <w:rsid w:val="00EE4422"/>
    <w:rsid w:val="00EE4C9B"/>
    <w:rsid w:val="00EE50B0"/>
    <w:rsid w:val="00EE564B"/>
    <w:rsid w:val="00EE7471"/>
    <w:rsid w:val="00EF0DCA"/>
    <w:rsid w:val="00EF1E73"/>
    <w:rsid w:val="00EF2C38"/>
    <w:rsid w:val="00EF4059"/>
    <w:rsid w:val="00EF5FDF"/>
    <w:rsid w:val="00EF6951"/>
    <w:rsid w:val="00F00128"/>
    <w:rsid w:val="00F004B7"/>
    <w:rsid w:val="00F00FAB"/>
    <w:rsid w:val="00F02236"/>
    <w:rsid w:val="00F05E77"/>
    <w:rsid w:val="00F10A88"/>
    <w:rsid w:val="00F10E95"/>
    <w:rsid w:val="00F11FC1"/>
    <w:rsid w:val="00F12343"/>
    <w:rsid w:val="00F13679"/>
    <w:rsid w:val="00F13B5F"/>
    <w:rsid w:val="00F15BA7"/>
    <w:rsid w:val="00F16099"/>
    <w:rsid w:val="00F16130"/>
    <w:rsid w:val="00F167CE"/>
    <w:rsid w:val="00F172E4"/>
    <w:rsid w:val="00F17833"/>
    <w:rsid w:val="00F205A9"/>
    <w:rsid w:val="00F20812"/>
    <w:rsid w:val="00F22036"/>
    <w:rsid w:val="00F23A50"/>
    <w:rsid w:val="00F251EC"/>
    <w:rsid w:val="00F26678"/>
    <w:rsid w:val="00F26B11"/>
    <w:rsid w:val="00F274E1"/>
    <w:rsid w:val="00F2776B"/>
    <w:rsid w:val="00F27975"/>
    <w:rsid w:val="00F27E72"/>
    <w:rsid w:val="00F30FAC"/>
    <w:rsid w:val="00F30FFF"/>
    <w:rsid w:val="00F312AC"/>
    <w:rsid w:val="00F313BD"/>
    <w:rsid w:val="00F316F5"/>
    <w:rsid w:val="00F34511"/>
    <w:rsid w:val="00F34626"/>
    <w:rsid w:val="00F34D19"/>
    <w:rsid w:val="00F356CD"/>
    <w:rsid w:val="00F36538"/>
    <w:rsid w:val="00F367C2"/>
    <w:rsid w:val="00F36CE1"/>
    <w:rsid w:val="00F40DB3"/>
    <w:rsid w:val="00F43FED"/>
    <w:rsid w:val="00F444C0"/>
    <w:rsid w:val="00F447CB"/>
    <w:rsid w:val="00F4567E"/>
    <w:rsid w:val="00F461E6"/>
    <w:rsid w:val="00F462C3"/>
    <w:rsid w:val="00F463EF"/>
    <w:rsid w:val="00F465E7"/>
    <w:rsid w:val="00F468E8"/>
    <w:rsid w:val="00F470A8"/>
    <w:rsid w:val="00F478BF"/>
    <w:rsid w:val="00F50484"/>
    <w:rsid w:val="00F5158A"/>
    <w:rsid w:val="00F51A0D"/>
    <w:rsid w:val="00F5218A"/>
    <w:rsid w:val="00F5245D"/>
    <w:rsid w:val="00F541C4"/>
    <w:rsid w:val="00F543CB"/>
    <w:rsid w:val="00F543CF"/>
    <w:rsid w:val="00F54894"/>
    <w:rsid w:val="00F57EDB"/>
    <w:rsid w:val="00F604FD"/>
    <w:rsid w:val="00F61103"/>
    <w:rsid w:val="00F625ED"/>
    <w:rsid w:val="00F6290A"/>
    <w:rsid w:val="00F630DB"/>
    <w:rsid w:val="00F635D5"/>
    <w:rsid w:val="00F648EE"/>
    <w:rsid w:val="00F65EBF"/>
    <w:rsid w:val="00F66E96"/>
    <w:rsid w:val="00F67DC4"/>
    <w:rsid w:val="00F70D72"/>
    <w:rsid w:val="00F713A7"/>
    <w:rsid w:val="00F718C1"/>
    <w:rsid w:val="00F71AAA"/>
    <w:rsid w:val="00F72B3D"/>
    <w:rsid w:val="00F72BE1"/>
    <w:rsid w:val="00F73012"/>
    <w:rsid w:val="00F732BA"/>
    <w:rsid w:val="00F74B0E"/>
    <w:rsid w:val="00F76A8F"/>
    <w:rsid w:val="00F76ADC"/>
    <w:rsid w:val="00F7732D"/>
    <w:rsid w:val="00F777B9"/>
    <w:rsid w:val="00F8223C"/>
    <w:rsid w:val="00F82E92"/>
    <w:rsid w:val="00F848B1"/>
    <w:rsid w:val="00F85908"/>
    <w:rsid w:val="00F86620"/>
    <w:rsid w:val="00F90535"/>
    <w:rsid w:val="00F910E2"/>
    <w:rsid w:val="00F921E5"/>
    <w:rsid w:val="00F93BFD"/>
    <w:rsid w:val="00F9514C"/>
    <w:rsid w:val="00F95F98"/>
    <w:rsid w:val="00F97313"/>
    <w:rsid w:val="00FA014D"/>
    <w:rsid w:val="00FA1381"/>
    <w:rsid w:val="00FA1B9D"/>
    <w:rsid w:val="00FA2771"/>
    <w:rsid w:val="00FA29B5"/>
    <w:rsid w:val="00FA3042"/>
    <w:rsid w:val="00FA4BDB"/>
    <w:rsid w:val="00FA70D0"/>
    <w:rsid w:val="00FA74B9"/>
    <w:rsid w:val="00FB1958"/>
    <w:rsid w:val="00FB1D83"/>
    <w:rsid w:val="00FB1F0B"/>
    <w:rsid w:val="00FB3080"/>
    <w:rsid w:val="00FB3135"/>
    <w:rsid w:val="00FB3474"/>
    <w:rsid w:val="00FB36E1"/>
    <w:rsid w:val="00FB3F19"/>
    <w:rsid w:val="00FB4891"/>
    <w:rsid w:val="00FB4D3E"/>
    <w:rsid w:val="00FB51DF"/>
    <w:rsid w:val="00FB7E83"/>
    <w:rsid w:val="00FC2191"/>
    <w:rsid w:val="00FC29E1"/>
    <w:rsid w:val="00FC2CAB"/>
    <w:rsid w:val="00FC5AA0"/>
    <w:rsid w:val="00FC76E6"/>
    <w:rsid w:val="00FC7B14"/>
    <w:rsid w:val="00FC7FC4"/>
    <w:rsid w:val="00FD0FDC"/>
    <w:rsid w:val="00FD1986"/>
    <w:rsid w:val="00FD2015"/>
    <w:rsid w:val="00FD2527"/>
    <w:rsid w:val="00FD5A82"/>
    <w:rsid w:val="00FD5EE6"/>
    <w:rsid w:val="00FD66C5"/>
    <w:rsid w:val="00FD716F"/>
    <w:rsid w:val="00FD7B67"/>
    <w:rsid w:val="00FE02A1"/>
    <w:rsid w:val="00FE06A8"/>
    <w:rsid w:val="00FE0F21"/>
    <w:rsid w:val="00FE0FD7"/>
    <w:rsid w:val="00FE1D26"/>
    <w:rsid w:val="00FE3022"/>
    <w:rsid w:val="00FE36CB"/>
    <w:rsid w:val="00FE49C9"/>
    <w:rsid w:val="00FE5893"/>
    <w:rsid w:val="00FE676B"/>
    <w:rsid w:val="00FE6CF0"/>
    <w:rsid w:val="00FE75FB"/>
    <w:rsid w:val="00FE7DA2"/>
    <w:rsid w:val="00FE7F67"/>
    <w:rsid w:val="00FE7F89"/>
    <w:rsid w:val="00FF08B7"/>
    <w:rsid w:val="00FF1B65"/>
    <w:rsid w:val="00FF34C5"/>
    <w:rsid w:val="00FF3C7D"/>
    <w:rsid w:val="00FF47E1"/>
    <w:rsid w:val="00FF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1AF7EF"/>
  <w15:docId w15:val="{DA6CD28E-20FA-49DE-982E-AEDCD84FC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88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3D71C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30F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رأس الصفحة1"/>
    <w:basedOn w:val="a"/>
    <w:link w:val="Char"/>
    <w:uiPriority w:val="99"/>
    <w:unhideWhenUsed/>
    <w:rsid w:val="008542CF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10"/>
    <w:uiPriority w:val="99"/>
    <w:rsid w:val="008542CF"/>
    <w:rPr>
      <w:rFonts w:ascii="Calibri" w:eastAsia="Calibri" w:hAnsi="Calibri" w:cs="Arial"/>
    </w:rPr>
  </w:style>
  <w:style w:type="paragraph" w:styleId="a3">
    <w:name w:val="Balloon Text"/>
    <w:basedOn w:val="a"/>
    <w:link w:val="Char0"/>
    <w:uiPriority w:val="99"/>
    <w:semiHidden/>
    <w:unhideWhenUsed/>
    <w:rsid w:val="008542CF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3"/>
    <w:uiPriority w:val="99"/>
    <w:semiHidden/>
    <w:rsid w:val="008542CF"/>
    <w:rPr>
      <w:rFonts w:ascii="Tahoma" w:eastAsia="Calibri" w:hAnsi="Tahoma" w:cs="Tahoma"/>
      <w:sz w:val="16"/>
      <w:szCs w:val="16"/>
    </w:rPr>
  </w:style>
  <w:style w:type="paragraph" w:styleId="a4">
    <w:name w:val="header"/>
    <w:basedOn w:val="a"/>
    <w:link w:val="Char1"/>
    <w:uiPriority w:val="99"/>
    <w:unhideWhenUsed/>
    <w:rsid w:val="009D253A"/>
    <w:pPr>
      <w:tabs>
        <w:tab w:val="center" w:pos="4153"/>
        <w:tab w:val="right" w:pos="8306"/>
      </w:tabs>
    </w:pPr>
  </w:style>
  <w:style w:type="character" w:customStyle="1" w:styleId="Char1">
    <w:name w:val="رأس الصفحة Char1"/>
    <w:basedOn w:val="a0"/>
    <w:link w:val="a4"/>
    <w:uiPriority w:val="99"/>
    <w:rsid w:val="009D253A"/>
    <w:rPr>
      <w:rFonts w:ascii="Calibri" w:eastAsia="Calibri" w:hAnsi="Calibri" w:cs="Arial"/>
    </w:rPr>
  </w:style>
  <w:style w:type="paragraph" w:styleId="a5">
    <w:name w:val="footer"/>
    <w:basedOn w:val="a"/>
    <w:link w:val="Char2"/>
    <w:uiPriority w:val="99"/>
    <w:unhideWhenUsed/>
    <w:rsid w:val="009D253A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5"/>
    <w:uiPriority w:val="99"/>
    <w:rsid w:val="009D253A"/>
    <w:rPr>
      <w:rFonts w:ascii="Calibri" w:eastAsia="Calibri" w:hAnsi="Calibri" w:cs="Arial"/>
    </w:rPr>
  </w:style>
  <w:style w:type="table" w:styleId="a6">
    <w:name w:val="Table Grid"/>
    <w:basedOn w:val="a1"/>
    <w:uiPriority w:val="39"/>
    <w:rsid w:val="004A683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232B2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6E031E"/>
    <w:rPr>
      <w:color w:val="0000FF" w:themeColor="hyperlink"/>
      <w:u w:val="single"/>
    </w:rPr>
  </w:style>
  <w:style w:type="paragraph" w:styleId="2">
    <w:name w:val="Body Text Indent 2"/>
    <w:basedOn w:val="a"/>
    <w:link w:val="2Char"/>
    <w:unhideWhenUsed/>
    <w:rsid w:val="000749D2"/>
    <w:pPr>
      <w:ind w:firstLine="512"/>
    </w:pPr>
    <w:rPr>
      <w:b/>
      <w:bCs/>
      <w:sz w:val="34"/>
      <w:szCs w:val="36"/>
    </w:rPr>
  </w:style>
  <w:style w:type="character" w:customStyle="1" w:styleId="2Char">
    <w:name w:val="نص أساسي بمسافة بادئة 2 Char"/>
    <w:basedOn w:val="a0"/>
    <w:link w:val="2"/>
    <w:rsid w:val="000749D2"/>
    <w:rPr>
      <w:rFonts w:ascii="Times New Roman" w:eastAsia="Times New Roman" w:hAnsi="Times New Roman" w:cs="Times New Roman"/>
      <w:b/>
      <w:bCs/>
      <w:sz w:val="34"/>
      <w:szCs w:val="36"/>
    </w:rPr>
  </w:style>
  <w:style w:type="character" w:customStyle="1" w:styleId="1Char">
    <w:name w:val="العنوان 1 Char"/>
    <w:basedOn w:val="a0"/>
    <w:link w:val="1"/>
    <w:rsid w:val="003D71C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8">
    <w:name w:val="Title"/>
    <w:basedOn w:val="a"/>
    <w:next w:val="a"/>
    <w:link w:val="Char3"/>
    <w:qFormat/>
    <w:rsid w:val="003D71C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Char3">
    <w:name w:val="العنوان Char"/>
    <w:basedOn w:val="a0"/>
    <w:link w:val="a8"/>
    <w:rsid w:val="003D71C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9">
    <w:name w:val="Body Text"/>
    <w:basedOn w:val="a"/>
    <w:link w:val="Char4"/>
    <w:rsid w:val="006B33B1"/>
    <w:pPr>
      <w:snapToGrid w:val="0"/>
      <w:jc w:val="lowKashida"/>
    </w:pPr>
    <w:rPr>
      <w:sz w:val="20"/>
      <w:szCs w:val="28"/>
      <w:lang w:val="x-none"/>
    </w:rPr>
  </w:style>
  <w:style w:type="character" w:customStyle="1" w:styleId="Char4">
    <w:name w:val="نص أساسي Char"/>
    <w:basedOn w:val="a0"/>
    <w:link w:val="a9"/>
    <w:rsid w:val="006B33B1"/>
    <w:rPr>
      <w:rFonts w:ascii="Times New Roman" w:eastAsia="Times New Roman" w:hAnsi="Times New Roman" w:cs="Times New Roman"/>
      <w:sz w:val="20"/>
      <w:szCs w:val="28"/>
      <w:lang w:val="x-none" w:eastAsia="ar-SA"/>
    </w:rPr>
  </w:style>
  <w:style w:type="character" w:styleId="aa">
    <w:name w:val="Emphasis"/>
    <w:basedOn w:val="a0"/>
    <w:uiPriority w:val="20"/>
    <w:qFormat/>
    <w:rsid w:val="00824D92"/>
    <w:rPr>
      <w:i/>
      <w:iCs/>
    </w:rPr>
  </w:style>
  <w:style w:type="character" w:styleId="ab">
    <w:name w:val="FollowedHyperlink"/>
    <w:basedOn w:val="a0"/>
    <w:uiPriority w:val="99"/>
    <w:semiHidden/>
    <w:unhideWhenUsed/>
    <w:rsid w:val="0003117D"/>
    <w:rPr>
      <w:color w:val="800080" w:themeColor="followedHyperlink"/>
      <w:u w:val="single"/>
    </w:rPr>
  </w:style>
  <w:style w:type="character" w:styleId="ac">
    <w:name w:val="Placeholder Text"/>
    <w:basedOn w:val="a0"/>
    <w:uiPriority w:val="99"/>
    <w:semiHidden/>
    <w:rsid w:val="00694690"/>
    <w:rPr>
      <w:color w:val="808080"/>
    </w:rPr>
  </w:style>
  <w:style w:type="character" w:customStyle="1" w:styleId="11">
    <w:name w:val="نمط1"/>
    <w:basedOn w:val="a0"/>
    <w:uiPriority w:val="1"/>
    <w:rsid w:val="002477CB"/>
    <w:rPr>
      <w:rFonts w:cs="PT Bold Heading"/>
      <w:szCs w:val="32"/>
    </w:rPr>
  </w:style>
  <w:style w:type="character" w:customStyle="1" w:styleId="20">
    <w:name w:val="نمط2"/>
    <w:basedOn w:val="a0"/>
    <w:uiPriority w:val="1"/>
    <w:rsid w:val="008E633A"/>
    <w:rPr>
      <w:rFonts w:cs="PT Bold Heading"/>
      <w:szCs w:val="32"/>
    </w:rPr>
  </w:style>
  <w:style w:type="character" w:customStyle="1" w:styleId="3">
    <w:name w:val="نمط3"/>
    <w:basedOn w:val="a0"/>
    <w:uiPriority w:val="1"/>
    <w:rsid w:val="00DF3B3A"/>
    <w:rPr>
      <w:color w:val="C00000"/>
    </w:rPr>
  </w:style>
  <w:style w:type="character" w:customStyle="1" w:styleId="4Char">
    <w:name w:val="عنوان 4 Char"/>
    <w:basedOn w:val="a0"/>
    <w:link w:val="4"/>
    <w:uiPriority w:val="9"/>
    <w:semiHidden/>
    <w:rsid w:val="00F30FF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table" w:customStyle="1" w:styleId="5622">
    <w:name w:val="شبكة جدول5622"/>
    <w:basedOn w:val="a1"/>
    <w:uiPriority w:val="59"/>
    <w:rsid w:val="0057056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شبكة جدول1"/>
    <w:basedOn w:val="a1"/>
    <w:next w:val="a6"/>
    <w:uiPriority w:val="39"/>
    <w:rsid w:val="00F00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3E517A"/>
    <w:rPr>
      <w:b/>
      <w:bCs/>
    </w:rPr>
  </w:style>
  <w:style w:type="paragraph" w:styleId="ae">
    <w:name w:val="Normal (Web)"/>
    <w:basedOn w:val="a"/>
    <w:uiPriority w:val="99"/>
    <w:unhideWhenUsed/>
    <w:rsid w:val="003E517A"/>
    <w:pPr>
      <w:bidi w:val="0"/>
      <w:spacing w:before="100" w:beforeAutospacing="1" w:after="100" w:afterAutospacing="1"/>
    </w:pPr>
    <w:rPr>
      <w:lang w:eastAsia="en-US"/>
    </w:rPr>
  </w:style>
  <w:style w:type="paragraph" w:styleId="af">
    <w:name w:val="No Spacing"/>
    <w:link w:val="Char5"/>
    <w:uiPriority w:val="1"/>
    <w:qFormat/>
    <w:rsid w:val="003E517A"/>
    <w:pPr>
      <w:bidi/>
      <w:spacing w:after="0" w:line="240" w:lineRule="auto"/>
    </w:pPr>
    <w:rPr>
      <w:rFonts w:eastAsiaTheme="minorEastAsia"/>
    </w:rPr>
  </w:style>
  <w:style w:type="character" w:customStyle="1" w:styleId="Char5">
    <w:name w:val="بلا تباعد Char"/>
    <w:basedOn w:val="a0"/>
    <w:link w:val="af"/>
    <w:uiPriority w:val="1"/>
    <w:rsid w:val="003E517A"/>
    <w:rPr>
      <w:rFonts w:eastAsiaTheme="minorEastAsia"/>
    </w:rPr>
  </w:style>
  <w:style w:type="table" w:customStyle="1" w:styleId="110">
    <w:name w:val="جدول عادي 11"/>
    <w:basedOn w:val="a1"/>
    <w:uiPriority w:val="41"/>
    <w:rsid w:val="003E517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3">
    <w:name w:val="شبكة جدول فاتح1"/>
    <w:basedOn w:val="a1"/>
    <w:uiPriority w:val="40"/>
    <w:rsid w:val="003E517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1">
    <w:name w:val="جدول شبكة 1 فاتح1"/>
    <w:basedOn w:val="a1"/>
    <w:uiPriority w:val="46"/>
    <w:rsid w:val="003E517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21">
    <w:name w:val="جدول شبكة 1 فاتح - تمييز 21"/>
    <w:basedOn w:val="a1"/>
    <w:uiPriority w:val="46"/>
    <w:rsid w:val="003E517A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11">
    <w:name w:val="جدول شبكة 1 فاتح - تمييز 11"/>
    <w:basedOn w:val="a1"/>
    <w:uiPriority w:val="46"/>
    <w:rsid w:val="003E517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1">
    <w:name w:val="جدول عادي 51"/>
    <w:basedOn w:val="a1"/>
    <w:uiPriority w:val="45"/>
    <w:rsid w:val="003E517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21">
    <w:name w:val="شبكة جدول2"/>
    <w:basedOn w:val="a1"/>
    <w:next w:val="a6"/>
    <w:uiPriority w:val="39"/>
    <w:rsid w:val="00381F22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شبكة جدول3"/>
    <w:basedOn w:val="a1"/>
    <w:next w:val="a6"/>
    <w:uiPriority w:val="39"/>
    <w:rsid w:val="00A52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شبكة جدول4"/>
    <w:basedOn w:val="a1"/>
    <w:next w:val="a6"/>
    <w:uiPriority w:val="39"/>
    <w:rsid w:val="00E07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جدول شبكة 1 فاتح2"/>
    <w:basedOn w:val="a1"/>
    <w:uiPriority w:val="46"/>
    <w:rsid w:val="00445BC4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1">
    <w:name w:val="شبكة جدول41"/>
    <w:basedOn w:val="a1"/>
    <w:next w:val="a6"/>
    <w:uiPriority w:val="39"/>
    <w:rsid w:val="00445BC4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4934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9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9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8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227544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2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5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obani\Dropbox\&#1603;&#1604;&#1610;&#1588;&#1577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F3DA1-EF12-4BC4-9139-F1B3BF42B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كليشة</Template>
  <TotalTime>1507</TotalTime>
  <Pages>4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DamasGate.com</Company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yasser  zurbatan</dc:creator>
  <cp:lastModifiedBy>Tareq M. Almalky</cp:lastModifiedBy>
  <cp:revision>97</cp:revision>
  <cp:lastPrinted>2024-05-06T06:54:00Z</cp:lastPrinted>
  <dcterms:created xsi:type="dcterms:W3CDTF">2024-01-28T07:50:00Z</dcterms:created>
  <dcterms:modified xsi:type="dcterms:W3CDTF">2024-05-06T07:35:00Z</dcterms:modified>
</cp:coreProperties>
</file>