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5D966" w14:textId="77777777" w:rsidR="000403A6" w:rsidRPr="007C11D0" w:rsidRDefault="000403A6" w:rsidP="0084309C">
      <w:pPr>
        <w:tabs>
          <w:tab w:val="right" w:pos="180"/>
        </w:tabs>
        <w:spacing w:line="360" w:lineRule="auto"/>
        <w:jc w:val="center"/>
        <w:rPr>
          <w:b/>
          <w:bCs/>
          <w:color w:val="1F497D"/>
          <w:sz w:val="32"/>
          <w:szCs w:val="32"/>
          <w:u w:val="single"/>
          <w:rtl/>
        </w:rPr>
      </w:pPr>
      <w:bookmarkStart w:id="0" w:name="_GoBack"/>
      <w:bookmarkEnd w:id="0"/>
      <w:r w:rsidRPr="007C11D0">
        <w:rPr>
          <w:rFonts w:hint="cs"/>
          <w:b/>
          <w:bCs/>
          <w:color w:val="1F497D"/>
          <w:sz w:val="32"/>
          <w:szCs w:val="32"/>
          <w:rtl/>
        </w:rPr>
        <w:t xml:space="preserve">مشروع </w:t>
      </w:r>
      <w:r w:rsidR="001F6713" w:rsidRPr="007C11D0">
        <w:rPr>
          <w:rFonts w:hint="cs"/>
          <w:b/>
          <w:bCs/>
          <w:color w:val="1F497D"/>
          <w:sz w:val="32"/>
          <w:szCs w:val="32"/>
          <w:rtl/>
        </w:rPr>
        <w:t>مذكرة تفاهم</w:t>
      </w:r>
    </w:p>
    <w:p w14:paraId="3761E337" w14:textId="77777777" w:rsidR="000403A6" w:rsidRPr="007C11D0" w:rsidRDefault="000403A6" w:rsidP="00734E2F">
      <w:pPr>
        <w:spacing w:line="360" w:lineRule="auto"/>
        <w:jc w:val="center"/>
        <w:rPr>
          <w:b/>
          <w:bCs/>
          <w:color w:val="1F497D"/>
          <w:sz w:val="32"/>
          <w:szCs w:val="32"/>
          <w:rtl/>
        </w:rPr>
      </w:pPr>
      <w:r w:rsidRPr="007C11D0">
        <w:rPr>
          <w:rFonts w:hint="cs"/>
          <w:b/>
          <w:bCs/>
          <w:color w:val="1F497D"/>
          <w:sz w:val="32"/>
          <w:szCs w:val="32"/>
          <w:rtl/>
        </w:rPr>
        <w:t>بين</w:t>
      </w:r>
    </w:p>
    <w:p w14:paraId="2EB516DA" w14:textId="695F7BD4" w:rsidR="00D03C89" w:rsidRPr="007C11D0" w:rsidRDefault="000403A6" w:rsidP="00734E2F">
      <w:pPr>
        <w:spacing w:line="360" w:lineRule="auto"/>
        <w:jc w:val="center"/>
        <w:rPr>
          <w:b/>
          <w:bCs/>
          <w:color w:val="1F497D"/>
          <w:sz w:val="32"/>
          <w:szCs w:val="32"/>
          <w:rtl/>
        </w:rPr>
      </w:pPr>
      <w:r w:rsidRPr="007C11D0">
        <w:rPr>
          <w:rFonts w:hint="cs"/>
          <w:b/>
          <w:bCs/>
          <w:color w:val="1F497D"/>
          <w:sz w:val="32"/>
          <w:szCs w:val="32"/>
          <w:rtl/>
        </w:rPr>
        <w:t>"</w:t>
      </w:r>
      <w:r w:rsidRPr="007C11D0">
        <w:rPr>
          <w:b/>
          <w:bCs/>
          <w:color w:val="1F497D"/>
          <w:sz w:val="32"/>
          <w:szCs w:val="32"/>
          <w:rtl/>
        </w:rPr>
        <w:t xml:space="preserve">جامعة </w:t>
      </w:r>
      <w:r w:rsidRPr="007C11D0">
        <w:rPr>
          <w:rFonts w:hint="cs"/>
          <w:b/>
          <w:bCs/>
          <w:color w:val="1F497D"/>
          <w:sz w:val="32"/>
          <w:szCs w:val="32"/>
          <w:rtl/>
        </w:rPr>
        <w:t>"</w:t>
      </w:r>
      <w:r w:rsidR="00537CC8" w:rsidRPr="007C11D0">
        <w:rPr>
          <w:rFonts w:hint="cs"/>
          <w:b/>
          <w:bCs/>
          <w:color w:val="1F497D"/>
          <w:sz w:val="32"/>
          <w:szCs w:val="32"/>
          <w:rtl/>
        </w:rPr>
        <w:t xml:space="preserve"> </w:t>
      </w:r>
      <w:r w:rsidR="0084309C" w:rsidRPr="007C11D0">
        <w:rPr>
          <w:rFonts w:hint="cs"/>
          <w:b/>
          <w:bCs/>
          <w:color w:val="1F497D"/>
          <w:sz w:val="32"/>
          <w:szCs w:val="32"/>
          <w:rtl/>
        </w:rPr>
        <w:t xml:space="preserve">في المملكة العربية السعودية </w:t>
      </w:r>
      <w:r w:rsidR="00537CC8" w:rsidRPr="007C11D0">
        <w:rPr>
          <w:rFonts w:hint="cs"/>
          <w:b/>
          <w:bCs/>
          <w:color w:val="1F497D"/>
          <w:sz w:val="32"/>
          <w:szCs w:val="32"/>
          <w:rtl/>
        </w:rPr>
        <w:t>و</w:t>
      </w:r>
      <w:r w:rsidR="006E5523">
        <w:rPr>
          <w:rFonts w:hint="cs"/>
          <w:b/>
          <w:bCs/>
          <w:color w:val="1F497D"/>
          <w:sz w:val="32"/>
          <w:szCs w:val="32"/>
          <w:rtl/>
        </w:rPr>
        <w:t>(اسم الجهة الدولية</w:t>
      </w:r>
      <w:r w:rsidR="00451BAD">
        <w:rPr>
          <w:rFonts w:hint="cs"/>
          <w:b/>
          <w:bCs/>
          <w:color w:val="1F497D"/>
          <w:sz w:val="32"/>
          <w:szCs w:val="32"/>
          <w:rtl/>
        </w:rPr>
        <w:t>)</w:t>
      </w:r>
      <w:r w:rsidR="006E5523">
        <w:rPr>
          <w:rFonts w:hint="cs"/>
          <w:b/>
          <w:bCs/>
          <w:color w:val="1F497D"/>
          <w:sz w:val="32"/>
          <w:szCs w:val="32"/>
          <w:rtl/>
        </w:rPr>
        <w:t xml:space="preserve"> </w:t>
      </w:r>
      <w:r w:rsidR="00537CC8" w:rsidRPr="007C11D0">
        <w:rPr>
          <w:rFonts w:hint="cs"/>
          <w:b/>
          <w:bCs/>
          <w:color w:val="1F497D"/>
          <w:sz w:val="32"/>
          <w:szCs w:val="32"/>
          <w:rtl/>
        </w:rPr>
        <w:t>في</w:t>
      </w:r>
      <w:r w:rsidR="00365C50">
        <w:rPr>
          <w:rFonts w:hint="cs"/>
          <w:b/>
          <w:bCs/>
          <w:color w:val="1F497D"/>
          <w:sz w:val="32"/>
          <w:szCs w:val="32"/>
          <w:rtl/>
        </w:rPr>
        <w:t xml:space="preserve"> مجال </w:t>
      </w:r>
      <w:r w:rsidR="006E5523">
        <w:rPr>
          <w:rFonts w:hint="cs"/>
          <w:b/>
          <w:bCs/>
          <w:color w:val="1F497D"/>
          <w:sz w:val="32"/>
          <w:szCs w:val="32"/>
          <w:rtl/>
        </w:rPr>
        <w:t>(يتم تحديد المجال</w:t>
      </w:r>
      <w:r w:rsidR="0073216A">
        <w:rPr>
          <w:rFonts w:hint="cs"/>
          <w:b/>
          <w:bCs/>
          <w:color w:val="1F497D"/>
          <w:sz w:val="32"/>
          <w:szCs w:val="32"/>
          <w:rtl/>
        </w:rPr>
        <w:t xml:space="preserve"> " أكاديمي </w:t>
      </w:r>
      <w:r w:rsidR="0073216A">
        <w:rPr>
          <w:b/>
          <w:bCs/>
          <w:color w:val="1F497D"/>
          <w:sz w:val="32"/>
          <w:szCs w:val="32"/>
          <w:rtl/>
        </w:rPr>
        <w:t>–</w:t>
      </w:r>
      <w:r w:rsidR="0073216A">
        <w:rPr>
          <w:rFonts w:hint="cs"/>
          <w:b/>
          <w:bCs/>
          <w:color w:val="1F497D"/>
          <w:sz w:val="32"/>
          <w:szCs w:val="32"/>
          <w:rtl/>
        </w:rPr>
        <w:t xml:space="preserve"> البحثي </w:t>
      </w:r>
      <w:r w:rsidR="0073216A">
        <w:rPr>
          <w:b/>
          <w:bCs/>
          <w:color w:val="1F497D"/>
          <w:sz w:val="32"/>
          <w:szCs w:val="32"/>
          <w:rtl/>
        </w:rPr>
        <w:t>–</w:t>
      </w:r>
      <w:r w:rsidR="0073216A">
        <w:rPr>
          <w:rFonts w:hint="cs"/>
          <w:b/>
          <w:bCs/>
          <w:color w:val="1F497D"/>
          <w:sz w:val="32"/>
          <w:szCs w:val="32"/>
          <w:rtl/>
        </w:rPr>
        <w:t xml:space="preserve"> التقني </w:t>
      </w:r>
      <w:r w:rsidR="00451BAD">
        <w:rPr>
          <w:b/>
          <w:bCs/>
          <w:color w:val="1F497D"/>
          <w:sz w:val="32"/>
          <w:szCs w:val="32"/>
          <w:rtl/>
        </w:rPr>
        <w:t>–</w:t>
      </w:r>
      <w:r w:rsidR="0073216A">
        <w:rPr>
          <w:rFonts w:hint="cs"/>
          <w:b/>
          <w:bCs/>
          <w:color w:val="1F497D"/>
          <w:sz w:val="32"/>
          <w:szCs w:val="32"/>
          <w:rtl/>
        </w:rPr>
        <w:t xml:space="preserve"> الاقتصادي</w:t>
      </w:r>
      <w:r w:rsidR="00451BAD">
        <w:rPr>
          <w:rFonts w:hint="cs"/>
          <w:b/>
          <w:bCs/>
          <w:color w:val="1F497D"/>
          <w:sz w:val="32"/>
          <w:szCs w:val="32"/>
          <w:rtl/>
        </w:rPr>
        <w:t xml:space="preserve"> ...........)</w:t>
      </w:r>
      <w:r w:rsidR="00537CC8" w:rsidRPr="007C11D0">
        <w:rPr>
          <w:rFonts w:hint="cs"/>
          <w:b/>
          <w:bCs/>
          <w:color w:val="1F497D"/>
          <w:sz w:val="32"/>
          <w:szCs w:val="32"/>
          <w:rtl/>
        </w:rPr>
        <w:t xml:space="preserve"> </w:t>
      </w:r>
    </w:p>
    <w:p w14:paraId="743A831B" w14:textId="77777777" w:rsidR="000403A6" w:rsidRPr="007C11D0" w:rsidRDefault="000403A6" w:rsidP="006C3F99">
      <w:pPr>
        <w:spacing w:before="240"/>
        <w:ind w:left="-144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7C11D0">
        <w:rPr>
          <w:rFonts w:ascii="Sakkal Majalla" w:hAnsi="Sakkal Majalla" w:cs="Sakkal Majalla" w:hint="cs"/>
          <w:b/>
          <w:bCs/>
          <w:sz w:val="32"/>
          <w:szCs w:val="32"/>
          <w:rtl/>
        </w:rPr>
        <w:t>التمهيد:</w:t>
      </w:r>
    </w:p>
    <w:p w14:paraId="03C4A1D1" w14:textId="39FFACC5" w:rsidR="000403A6" w:rsidRPr="007C11D0" w:rsidRDefault="0084309C" w:rsidP="00A61FFE">
      <w:pPr>
        <w:ind w:left="-144"/>
        <w:rPr>
          <w:rFonts w:ascii="Calibri" w:eastAsia="Calibri" w:hAnsi="Calibri" w:cs="AL-Mohanad"/>
          <w:w w:val="90"/>
          <w:sz w:val="28"/>
          <w:szCs w:val="30"/>
          <w:rtl/>
          <w:lang w:eastAsia="en-US"/>
        </w:rPr>
      </w:pPr>
      <w:r w:rsidRPr="007C11D0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    </w:t>
      </w:r>
      <w:r w:rsidR="00B67F2F" w:rsidRPr="007C11D0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انطلاقاً</w:t>
      </w:r>
      <w:r w:rsidR="00D16D9B" w:rsidRPr="007C11D0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 من </w:t>
      </w:r>
      <w:r w:rsidR="00A61FFE" w:rsidRPr="00A61FFE">
        <w:rPr>
          <w:rFonts w:ascii="Calibri" w:eastAsia="Calibri" w:hAnsi="Calibri" w:cs="AL-Mohanad"/>
          <w:w w:val="90"/>
          <w:sz w:val="28"/>
          <w:szCs w:val="30"/>
          <w:rtl/>
          <w:lang w:eastAsia="en-US"/>
        </w:rPr>
        <w:t>مبادئ</w:t>
      </w:r>
      <w:r w:rsidR="00D16D9B" w:rsidRPr="007C11D0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 التعاون</w:t>
      </w:r>
      <w:r w:rsidR="000403A6" w:rsidRPr="007C11D0">
        <w:rPr>
          <w:rFonts w:ascii="Calibri" w:eastAsia="Calibri" w:hAnsi="Calibri" w:cs="AL-Mohanad"/>
          <w:w w:val="90"/>
          <w:sz w:val="28"/>
          <w:szCs w:val="30"/>
          <w:rtl/>
          <w:lang w:eastAsia="en-US"/>
        </w:rPr>
        <w:t xml:space="preserve"> في</w:t>
      </w:r>
      <w:r w:rsidR="00D16D9B" w:rsidRPr="007C11D0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 التعليم العالي والبحث العلمي</w:t>
      </w:r>
      <w:r w:rsidR="00A61FFE" w:rsidRPr="00A61FFE">
        <w:rPr>
          <w:rFonts w:ascii="Calibri" w:eastAsia="Calibri" w:hAnsi="Calibri" w:cs="AL-Mohanad"/>
          <w:w w:val="90"/>
          <w:sz w:val="28"/>
          <w:szCs w:val="30"/>
          <w:rtl/>
          <w:lang w:eastAsia="en-US"/>
        </w:rPr>
        <w:t>، ورغبة في تعزيز</w:t>
      </w:r>
      <w:r w:rsidR="00D16D9B" w:rsidRPr="007C11D0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 الشراكة بين جامعة </w:t>
      </w:r>
      <w:r w:rsidR="00365C50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..........</w:t>
      </w:r>
      <w:r w:rsidR="00D16D9B" w:rsidRPr="007C11D0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 في المملكة العربية السعودية </w:t>
      </w:r>
      <w:r w:rsidR="00A61FFE" w:rsidRPr="00A61FFE">
        <w:rPr>
          <w:rFonts w:ascii="Calibri" w:eastAsia="Calibri" w:hAnsi="Calibri" w:cs="AL-Mohanad"/>
          <w:w w:val="90"/>
          <w:sz w:val="28"/>
          <w:szCs w:val="30"/>
          <w:rtl/>
          <w:lang w:eastAsia="en-US"/>
        </w:rPr>
        <w:t>و</w:t>
      </w:r>
      <w:r w:rsidR="006F05CE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(اسم الجهة الدولية</w:t>
      </w:r>
      <w:r w:rsidR="002A4FDB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)</w:t>
      </w:r>
      <w:r w:rsidR="002A4FDB" w:rsidRPr="00734E2F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،</w:t>
      </w:r>
      <w:r w:rsidR="00734E2F" w:rsidRPr="00734E2F">
        <w:rPr>
          <w:rFonts w:ascii="Calibri" w:eastAsia="Calibri" w:hAnsi="Calibri" w:cs="AL-Mohanad"/>
          <w:w w:val="90"/>
          <w:sz w:val="28"/>
          <w:szCs w:val="30"/>
          <w:rtl/>
          <w:lang w:eastAsia="en-US"/>
        </w:rPr>
        <w:t xml:space="preserve"> في </w:t>
      </w:r>
      <w:r w:rsidR="00536EEA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(.......) (المشار إليهما فيما بعد بالطرفين)</w:t>
      </w:r>
      <w:r w:rsidR="00A61FFE" w:rsidRPr="00A61FFE">
        <w:rPr>
          <w:rFonts w:ascii="Calibri" w:eastAsia="Calibri" w:hAnsi="Calibri" w:cs="AL-Mohanad"/>
          <w:w w:val="90"/>
          <w:sz w:val="28"/>
          <w:szCs w:val="30"/>
          <w:rtl/>
          <w:lang w:eastAsia="en-US"/>
        </w:rPr>
        <w:t xml:space="preserve">، </w:t>
      </w:r>
      <w:r w:rsidR="0047166B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ورغبة من الطرفين</w:t>
      </w:r>
      <w:r w:rsidR="00983E0A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 في تطوير روابط التعاون وتعزيز التكامل بينهما، بروح من التفاهم وحسن النوايا ووفق الإمكانيات المتاحة وعلى أساس من الم</w:t>
      </w:r>
      <w:r w:rsidR="00B10D4F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ساواة والمنفعة المشتركة والاحترام المتبادل في إطار القوانين والأنظمة ال</w:t>
      </w:r>
      <w:r w:rsidR="002A4FDB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معمول بها</w:t>
      </w:r>
      <w:r w:rsidR="002A4FDB" w:rsidRPr="007C11D0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 ف</w:t>
      </w:r>
      <w:r w:rsidR="002A4FDB" w:rsidRPr="007C11D0">
        <w:rPr>
          <w:rFonts w:ascii="Calibri" w:eastAsia="Calibri" w:hAnsi="Calibri" w:cs="AL-Mohanad" w:hint="eastAsia"/>
          <w:w w:val="90"/>
          <w:sz w:val="28"/>
          <w:szCs w:val="30"/>
          <w:rtl/>
          <w:lang w:eastAsia="en-US"/>
        </w:rPr>
        <w:t>ي</w:t>
      </w:r>
      <w:r w:rsidR="00D16D9B" w:rsidRPr="007C11D0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 كلا البلدين</w:t>
      </w:r>
      <w:r w:rsidR="00A61FFE" w:rsidRPr="00A61FFE">
        <w:rPr>
          <w:rFonts w:ascii="Calibri" w:eastAsia="Calibri" w:hAnsi="Calibri" w:cs="AL-Mohanad"/>
          <w:w w:val="90"/>
          <w:sz w:val="28"/>
          <w:szCs w:val="30"/>
          <w:rtl/>
          <w:lang w:eastAsia="en-US"/>
        </w:rPr>
        <w:t>. وقد</w:t>
      </w:r>
      <w:r w:rsidR="00D16D9B" w:rsidRPr="007C11D0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 اتفق الطرفان على ما يلي:</w:t>
      </w:r>
    </w:p>
    <w:p w14:paraId="29807DE8" w14:textId="77777777" w:rsidR="000403A6" w:rsidRPr="007C11D0" w:rsidRDefault="000403A6" w:rsidP="006C3F99">
      <w:pPr>
        <w:spacing w:before="240"/>
        <w:ind w:left="-144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7C11D0">
        <w:rPr>
          <w:rFonts w:ascii="Sakkal Majalla" w:hAnsi="Sakkal Majalla" w:cs="Sakkal Majalla"/>
          <w:b/>
          <w:bCs/>
          <w:sz w:val="32"/>
          <w:szCs w:val="32"/>
        </w:rPr>
        <w:t> </w:t>
      </w:r>
      <w:r w:rsidRPr="007C11D0">
        <w:rPr>
          <w:rFonts w:ascii="Sakkal Majalla" w:hAnsi="Sakkal Majalla" w:cs="Sakkal Majalla"/>
          <w:b/>
          <w:bCs/>
          <w:sz w:val="32"/>
          <w:szCs w:val="32"/>
          <w:rtl/>
        </w:rPr>
        <w:t>المادة ال</w:t>
      </w:r>
      <w:r w:rsidRPr="007C11D0">
        <w:rPr>
          <w:rFonts w:ascii="Sakkal Majalla" w:hAnsi="Sakkal Majalla" w:cs="Sakkal Majalla" w:hint="cs"/>
          <w:b/>
          <w:bCs/>
          <w:sz w:val="32"/>
          <w:szCs w:val="32"/>
          <w:rtl/>
        </w:rPr>
        <w:t>أولى</w:t>
      </w:r>
      <w:r w:rsidRPr="007C11D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</w:p>
    <w:p w14:paraId="416B02D9" w14:textId="77777777" w:rsidR="0084309C" w:rsidRPr="007C11D0" w:rsidRDefault="0084309C" w:rsidP="006C3F99">
      <w:pPr>
        <w:ind w:left="-144"/>
        <w:jc w:val="both"/>
        <w:rPr>
          <w:rFonts w:ascii="Calibri" w:eastAsia="Calibri" w:hAnsi="Calibri" w:cs="AL-Mohanad"/>
          <w:w w:val="90"/>
          <w:sz w:val="28"/>
          <w:szCs w:val="30"/>
          <w:rtl/>
          <w:lang w:eastAsia="en-US"/>
        </w:rPr>
      </w:pPr>
      <w:r w:rsidRPr="007C11D0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تهدف هذه المذكرة إلى تعزيز الاستفادة المتبادلة لكلا الطرفين من الإمكانات والخبرات الأكاديمية والتعليمية والتدريبية والاقتصادية المتوافرة لديهما، وفق الأنظمة والقوانين المعمول بها لديهما، وبما يخدم مصلحة الطرفين.</w:t>
      </w:r>
    </w:p>
    <w:p w14:paraId="4159294E" w14:textId="77777777" w:rsidR="000403A6" w:rsidRPr="007C11D0" w:rsidRDefault="000403A6" w:rsidP="006C3F99">
      <w:pPr>
        <w:spacing w:before="240"/>
        <w:ind w:left="-144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7C11D0">
        <w:rPr>
          <w:rFonts w:ascii="Sakkal Majalla" w:hAnsi="Sakkal Majalla" w:cs="Sakkal Majalla"/>
          <w:b/>
          <w:bCs/>
          <w:sz w:val="32"/>
          <w:szCs w:val="32"/>
        </w:rPr>
        <w:t> </w:t>
      </w:r>
      <w:r w:rsidRPr="007C11D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المادة </w:t>
      </w:r>
      <w:r w:rsidRPr="007C11D0">
        <w:rPr>
          <w:rFonts w:ascii="Sakkal Majalla" w:hAnsi="Sakkal Majalla" w:cs="Sakkal Majalla" w:hint="cs"/>
          <w:b/>
          <w:bCs/>
          <w:sz w:val="32"/>
          <w:szCs w:val="32"/>
          <w:rtl/>
        </w:rPr>
        <w:t>الثانية</w:t>
      </w:r>
      <w:r w:rsidRPr="007C11D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</w:p>
    <w:p w14:paraId="14927373" w14:textId="77777777" w:rsidR="000403A6" w:rsidRPr="007C11D0" w:rsidRDefault="002C3FA5" w:rsidP="006C3F99">
      <w:pPr>
        <w:ind w:left="-144"/>
        <w:jc w:val="both"/>
        <w:rPr>
          <w:rFonts w:ascii="Calibri" w:eastAsia="Calibri" w:hAnsi="Calibri" w:cs="AL-Mohanad"/>
          <w:w w:val="90"/>
          <w:sz w:val="28"/>
          <w:szCs w:val="30"/>
          <w:lang w:eastAsia="en-US"/>
        </w:rPr>
      </w:pPr>
      <w:r w:rsidRPr="007C11D0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اتفق الطرفان على التعاون دون حصر في المجالات التالية</w:t>
      </w:r>
      <w:r w:rsidR="000403A6" w:rsidRPr="007C11D0">
        <w:rPr>
          <w:rFonts w:ascii="Calibri" w:eastAsia="Calibri" w:hAnsi="Calibri" w:cs="AL-Mohanad"/>
          <w:w w:val="90"/>
          <w:sz w:val="28"/>
          <w:szCs w:val="30"/>
          <w:rtl/>
          <w:lang w:eastAsia="en-US"/>
        </w:rPr>
        <w:t>:</w:t>
      </w:r>
    </w:p>
    <w:p w14:paraId="62910645" w14:textId="06C9D906" w:rsidR="00A61FFE" w:rsidRPr="00A61FFE" w:rsidRDefault="00E77DF0" w:rsidP="00A61FFE">
      <w:pPr>
        <w:pStyle w:val="a7"/>
        <w:numPr>
          <w:ilvl w:val="0"/>
          <w:numId w:val="12"/>
        </w:numPr>
        <w:spacing w:before="240"/>
        <w:ind w:left="281"/>
        <w:jc w:val="both"/>
        <w:rPr>
          <w:rFonts w:ascii="Calibri" w:eastAsia="Calibri" w:hAnsi="Calibri" w:cs="AL-Mohanad"/>
          <w:w w:val="90"/>
          <w:sz w:val="28"/>
          <w:szCs w:val="30"/>
          <w:lang w:eastAsia="en-US"/>
        </w:rPr>
      </w:pPr>
      <w:r>
        <w:rPr>
          <w:rFonts w:ascii="Calibri" w:eastAsia="Calibri" w:hAnsi="Calibri" w:cs="AL-Mohanad" w:hint="cs"/>
          <w:b/>
          <w:bCs/>
          <w:w w:val="90"/>
          <w:sz w:val="28"/>
          <w:szCs w:val="30"/>
          <w:rtl/>
          <w:lang w:eastAsia="en-US"/>
        </w:rPr>
        <w:t>العمل على تنسيق تبادل واعارة الباحثين والخبراء في مجال التعليم العالي</w:t>
      </w:r>
      <w:r w:rsidR="00D94F20">
        <w:rPr>
          <w:rFonts w:ascii="Calibri" w:eastAsia="Calibri" w:hAnsi="Calibri" w:cs="AL-Mohanad" w:hint="cs"/>
          <w:b/>
          <w:bCs/>
          <w:w w:val="90"/>
          <w:sz w:val="28"/>
          <w:szCs w:val="30"/>
          <w:rtl/>
          <w:lang w:eastAsia="en-US"/>
        </w:rPr>
        <w:t xml:space="preserve"> والبحث العلمي في مجالات علمية محددة يتفقان عليها لاحقاً ذات أولوية مشتركة ل</w:t>
      </w:r>
      <w:r w:rsidR="007C6BD5">
        <w:rPr>
          <w:rFonts w:ascii="Calibri" w:eastAsia="Calibri" w:hAnsi="Calibri" w:cs="AL-Mohanad" w:hint="cs"/>
          <w:b/>
          <w:bCs/>
          <w:w w:val="90"/>
          <w:sz w:val="28"/>
          <w:szCs w:val="30"/>
          <w:rtl/>
          <w:lang w:eastAsia="en-US"/>
        </w:rPr>
        <w:t>كلا الطرفين</w:t>
      </w:r>
      <w:r w:rsidR="00A61FFE" w:rsidRPr="00A61FFE">
        <w:rPr>
          <w:rFonts w:ascii="Calibri" w:eastAsia="Calibri" w:hAnsi="Calibri" w:cs="AL-Mohanad"/>
          <w:w w:val="90"/>
          <w:sz w:val="28"/>
          <w:szCs w:val="30"/>
          <w:rtl/>
          <w:lang w:eastAsia="en-US"/>
        </w:rPr>
        <w:t>.</w:t>
      </w:r>
    </w:p>
    <w:p w14:paraId="70AA6B1E" w14:textId="6D979C4A" w:rsidR="00A61FFE" w:rsidRPr="00A61FFE" w:rsidRDefault="007C6BD5" w:rsidP="00A61FFE">
      <w:pPr>
        <w:pStyle w:val="a7"/>
        <w:numPr>
          <w:ilvl w:val="0"/>
          <w:numId w:val="12"/>
        </w:numPr>
        <w:spacing w:before="240"/>
        <w:ind w:left="281"/>
        <w:jc w:val="both"/>
        <w:rPr>
          <w:rFonts w:ascii="Calibri" w:eastAsia="Calibri" w:hAnsi="Calibri" w:cs="AL-Mohanad"/>
          <w:w w:val="90"/>
          <w:sz w:val="28"/>
          <w:szCs w:val="30"/>
          <w:lang w:eastAsia="en-US"/>
        </w:rPr>
      </w:pPr>
      <w:r>
        <w:rPr>
          <w:rFonts w:ascii="Calibri" w:eastAsia="Calibri" w:hAnsi="Calibri" w:cs="AL-Mohanad" w:hint="cs"/>
          <w:b/>
          <w:bCs/>
          <w:w w:val="90"/>
          <w:sz w:val="28"/>
          <w:szCs w:val="30"/>
          <w:rtl/>
          <w:lang w:eastAsia="en-US"/>
        </w:rPr>
        <w:t>إنشاء أو تطوير البرامج الاكاديمية المشتركة</w:t>
      </w:r>
      <w:r w:rsidR="00481493">
        <w:rPr>
          <w:rFonts w:ascii="Calibri" w:eastAsia="Calibri" w:hAnsi="Calibri" w:cs="AL-Mohanad" w:hint="cs"/>
          <w:b/>
          <w:bCs/>
          <w:w w:val="90"/>
          <w:sz w:val="28"/>
          <w:szCs w:val="30"/>
          <w:rtl/>
          <w:lang w:eastAsia="en-US"/>
        </w:rPr>
        <w:t>.</w:t>
      </w:r>
    </w:p>
    <w:p w14:paraId="54DC46DF" w14:textId="7AF90B1D" w:rsidR="00A61FFE" w:rsidRPr="00A61FFE" w:rsidRDefault="00481493" w:rsidP="00A61FFE">
      <w:pPr>
        <w:pStyle w:val="a7"/>
        <w:numPr>
          <w:ilvl w:val="0"/>
          <w:numId w:val="12"/>
        </w:numPr>
        <w:spacing w:before="240"/>
        <w:ind w:left="281"/>
        <w:jc w:val="both"/>
        <w:rPr>
          <w:rFonts w:ascii="Calibri" w:eastAsia="Calibri" w:hAnsi="Calibri" w:cs="AL-Mohanad"/>
          <w:w w:val="90"/>
          <w:sz w:val="28"/>
          <w:szCs w:val="30"/>
          <w:lang w:eastAsia="en-US"/>
        </w:rPr>
      </w:pPr>
      <w:r>
        <w:rPr>
          <w:rFonts w:ascii="Calibri" w:eastAsia="Calibri" w:hAnsi="Calibri" w:cs="AL-Mohanad" w:hint="cs"/>
          <w:b/>
          <w:bCs/>
          <w:w w:val="90"/>
          <w:sz w:val="28"/>
          <w:szCs w:val="30"/>
          <w:rtl/>
          <w:lang w:eastAsia="en-US"/>
        </w:rPr>
        <w:t xml:space="preserve">تبادل الخبرات والتجارب في المجالات العلمية </w:t>
      </w:r>
      <w:r w:rsidR="000F70C3">
        <w:rPr>
          <w:rFonts w:ascii="Calibri" w:eastAsia="Calibri" w:hAnsi="Calibri" w:cs="AL-Mohanad" w:hint="cs"/>
          <w:b/>
          <w:bCs/>
          <w:w w:val="90"/>
          <w:sz w:val="28"/>
          <w:szCs w:val="30"/>
          <w:rtl/>
          <w:lang w:eastAsia="en-US"/>
        </w:rPr>
        <w:t>والأكاديمية</w:t>
      </w:r>
      <w:r w:rsidR="00FA4CDD">
        <w:rPr>
          <w:rFonts w:ascii="Calibri" w:eastAsia="Calibri" w:hAnsi="Calibri" w:cs="AL-Mohanad" w:hint="cs"/>
          <w:b/>
          <w:bCs/>
          <w:w w:val="90"/>
          <w:sz w:val="28"/>
          <w:szCs w:val="30"/>
          <w:rtl/>
          <w:lang w:eastAsia="en-US"/>
        </w:rPr>
        <w:t>،</w:t>
      </w:r>
      <w:r w:rsidR="000F70C3">
        <w:rPr>
          <w:rFonts w:ascii="Calibri" w:eastAsia="Calibri" w:hAnsi="Calibri" w:cs="AL-Mohanad" w:hint="cs"/>
          <w:b/>
          <w:bCs/>
          <w:w w:val="90"/>
          <w:sz w:val="28"/>
          <w:szCs w:val="30"/>
          <w:rtl/>
          <w:lang w:eastAsia="en-US"/>
        </w:rPr>
        <w:t xml:space="preserve"> والتقنية، والإدارية، والتدريبية.</w:t>
      </w:r>
    </w:p>
    <w:p w14:paraId="2197C549" w14:textId="17FEA300" w:rsidR="00A61FFE" w:rsidRPr="00A61FFE" w:rsidRDefault="00A61FFE" w:rsidP="00A61FFE">
      <w:pPr>
        <w:pStyle w:val="a7"/>
        <w:numPr>
          <w:ilvl w:val="0"/>
          <w:numId w:val="12"/>
        </w:numPr>
        <w:spacing w:before="240"/>
        <w:ind w:left="281"/>
        <w:jc w:val="both"/>
        <w:rPr>
          <w:rFonts w:ascii="Calibri" w:eastAsia="Calibri" w:hAnsi="Calibri" w:cs="AL-Mohanad"/>
          <w:w w:val="90"/>
          <w:sz w:val="28"/>
          <w:szCs w:val="30"/>
          <w:lang w:eastAsia="en-US"/>
        </w:rPr>
      </w:pPr>
      <w:r w:rsidRPr="00A61FFE">
        <w:rPr>
          <w:rFonts w:ascii="Calibri" w:eastAsia="Calibri" w:hAnsi="Calibri" w:cs="AL-Mohanad"/>
          <w:b/>
          <w:bCs/>
          <w:w w:val="90"/>
          <w:sz w:val="28"/>
          <w:szCs w:val="30"/>
          <w:rtl/>
          <w:lang w:eastAsia="en-US"/>
        </w:rPr>
        <w:t xml:space="preserve">التعاون </w:t>
      </w:r>
      <w:r w:rsidR="00FA4CDD">
        <w:rPr>
          <w:rFonts w:ascii="Calibri" w:eastAsia="Calibri" w:hAnsi="Calibri" w:cs="AL-Mohanad" w:hint="cs"/>
          <w:b/>
          <w:bCs/>
          <w:w w:val="90"/>
          <w:sz w:val="28"/>
          <w:szCs w:val="30"/>
          <w:rtl/>
          <w:lang w:eastAsia="en-US"/>
        </w:rPr>
        <w:t>في مجالات</w:t>
      </w:r>
      <w:r w:rsidR="00595A6A">
        <w:rPr>
          <w:rFonts w:ascii="Calibri" w:eastAsia="Calibri" w:hAnsi="Calibri" w:cs="AL-Mohanad" w:hint="cs"/>
          <w:b/>
          <w:bCs/>
          <w:w w:val="90"/>
          <w:sz w:val="28"/>
          <w:szCs w:val="30"/>
          <w:rtl/>
          <w:lang w:eastAsia="en-US"/>
        </w:rPr>
        <w:t xml:space="preserve"> البحث العلمي بعامة والمجالات التطبيق</w:t>
      </w:r>
      <w:r w:rsidR="00BA770D">
        <w:rPr>
          <w:rFonts w:ascii="Calibri" w:eastAsia="Calibri" w:hAnsi="Calibri" w:cs="AL-Mohanad" w:hint="cs"/>
          <w:b/>
          <w:bCs/>
          <w:w w:val="90"/>
          <w:sz w:val="28"/>
          <w:szCs w:val="30"/>
          <w:rtl/>
          <w:lang w:eastAsia="en-US"/>
        </w:rPr>
        <w:t>ية بخاصة.</w:t>
      </w:r>
    </w:p>
    <w:p w14:paraId="5678470D" w14:textId="4236C58D" w:rsidR="00A61FFE" w:rsidRPr="00A61FFE" w:rsidRDefault="00BA770D" w:rsidP="00A61FFE">
      <w:pPr>
        <w:pStyle w:val="a7"/>
        <w:numPr>
          <w:ilvl w:val="0"/>
          <w:numId w:val="12"/>
        </w:numPr>
        <w:spacing w:before="240"/>
        <w:ind w:left="281"/>
        <w:jc w:val="both"/>
        <w:rPr>
          <w:rFonts w:ascii="Calibri" w:eastAsia="Calibri" w:hAnsi="Calibri" w:cs="AL-Mohanad"/>
          <w:w w:val="90"/>
          <w:sz w:val="28"/>
          <w:szCs w:val="30"/>
          <w:lang w:eastAsia="en-US"/>
        </w:rPr>
      </w:pPr>
      <w:r>
        <w:rPr>
          <w:rFonts w:ascii="Calibri" w:eastAsia="Calibri" w:hAnsi="Calibri" w:cs="AL-Mohanad" w:hint="cs"/>
          <w:b/>
          <w:bCs/>
          <w:w w:val="90"/>
          <w:sz w:val="28"/>
          <w:szCs w:val="30"/>
          <w:rtl/>
          <w:lang w:eastAsia="en-US"/>
        </w:rPr>
        <w:t xml:space="preserve">انشاء فرق بحثية مشتركة، والعمل على </w:t>
      </w:r>
      <w:r w:rsidR="00E3058F">
        <w:rPr>
          <w:rFonts w:ascii="Calibri" w:eastAsia="Calibri" w:hAnsi="Calibri" w:cs="AL-Mohanad" w:hint="cs"/>
          <w:b/>
          <w:bCs/>
          <w:w w:val="90"/>
          <w:sz w:val="28"/>
          <w:szCs w:val="30"/>
          <w:rtl/>
          <w:lang w:eastAsia="en-US"/>
        </w:rPr>
        <w:t>تبادل نتائج البحوث والدراسات.</w:t>
      </w:r>
    </w:p>
    <w:p w14:paraId="5F4AAD24" w14:textId="4C10DDDF" w:rsidR="00A61FFE" w:rsidRPr="00A61FFE" w:rsidRDefault="005465C6" w:rsidP="00A61FFE">
      <w:pPr>
        <w:pStyle w:val="a7"/>
        <w:numPr>
          <w:ilvl w:val="0"/>
          <w:numId w:val="12"/>
        </w:numPr>
        <w:spacing w:before="240"/>
        <w:ind w:left="281"/>
        <w:jc w:val="both"/>
        <w:rPr>
          <w:rFonts w:ascii="Calibri" w:eastAsia="Calibri" w:hAnsi="Calibri" w:cs="AL-Mohanad"/>
          <w:w w:val="90"/>
          <w:sz w:val="28"/>
          <w:szCs w:val="30"/>
          <w:lang w:eastAsia="en-US"/>
        </w:rPr>
      </w:pPr>
      <w:proofErr w:type="spellStart"/>
      <w:r>
        <w:rPr>
          <w:rFonts w:ascii="Calibri" w:eastAsia="Calibri" w:hAnsi="Calibri" w:cs="AL-Mohanad" w:hint="cs"/>
          <w:b/>
          <w:bCs/>
          <w:w w:val="90"/>
          <w:sz w:val="28"/>
          <w:szCs w:val="30"/>
          <w:rtl/>
          <w:lang w:eastAsia="en-US"/>
        </w:rPr>
        <w:t>تشيجع</w:t>
      </w:r>
      <w:proofErr w:type="spellEnd"/>
      <w:r>
        <w:rPr>
          <w:rFonts w:ascii="Calibri" w:eastAsia="Calibri" w:hAnsi="Calibri" w:cs="AL-Mohanad" w:hint="cs"/>
          <w:b/>
          <w:bCs/>
          <w:w w:val="90"/>
          <w:sz w:val="28"/>
          <w:szCs w:val="30"/>
          <w:rtl/>
          <w:lang w:eastAsia="en-US"/>
        </w:rPr>
        <w:t xml:space="preserve"> تبادل زيارات أعضاء هيئة الت</w:t>
      </w:r>
      <w:r w:rsidR="008914A6">
        <w:rPr>
          <w:rFonts w:ascii="Calibri" w:eastAsia="Calibri" w:hAnsi="Calibri" w:cs="AL-Mohanad" w:hint="cs"/>
          <w:b/>
          <w:bCs/>
          <w:w w:val="90"/>
          <w:sz w:val="28"/>
          <w:szCs w:val="30"/>
          <w:rtl/>
          <w:lang w:eastAsia="en-US"/>
        </w:rPr>
        <w:t>دريس والباحثين والزيارات الطلابية.</w:t>
      </w:r>
    </w:p>
    <w:p w14:paraId="4EE11BBD" w14:textId="451A4DB0" w:rsidR="00A61FFE" w:rsidRPr="00A61FFE" w:rsidRDefault="008914A6" w:rsidP="00A61FFE">
      <w:pPr>
        <w:pStyle w:val="a7"/>
        <w:numPr>
          <w:ilvl w:val="0"/>
          <w:numId w:val="12"/>
        </w:numPr>
        <w:spacing w:before="240"/>
        <w:ind w:left="281"/>
        <w:jc w:val="both"/>
        <w:rPr>
          <w:rFonts w:ascii="Calibri" w:eastAsia="Calibri" w:hAnsi="Calibri" w:cs="AL-Mohanad"/>
          <w:w w:val="90"/>
          <w:sz w:val="28"/>
          <w:szCs w:val="30"/>
          <w:lang w:eastAsia="en-US"/>
        </w:rPr>
      </w:pPr>
      <w:r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إقامة أسابيع</w:t>
      </w:r>
      <w:r w:rsidR="00AF0FDB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 وأيام علمية جامعية في المؤسسات الأكاديمية والتعليمية تش</w:t>
      </w:r>
      <w:r w:rsidR="0047792B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تمل الندوات والمحاضرات والدورات ومعارض الكتاب</w:t>
      </w:r>
      <w:r w:rsidR="00021982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.</w:t>
      </w:r>
    </w:p>
    <w:p w14:paraId="1E274589" w14:textId="77777777" w:rsidR="00A61FFE" w:rsidRPr="00A61FFE" w:rsidRDefault="00A61FFE" w:rsidP="00A61FFE">
      <w:pPr>
        <w:pStyle w:val="a7"/>
        <w:numPr>
          <w:ilvl w:val="0"/>
          <w:numId w:val="12"/>
        </w:numPr>
        <w:spacing w:before="240"/>
        <w:ind w:left="281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A61FFE">
        <w:rPr>
          <w:rFonts w:ascii="Calibri" w:eastAsia="Calibri" w:hAnsi="Calibri" w:cs="AL-Mohanad"/>
          <w:b/>
          <w:bCs/>
          <w:w w:val="90"/>
          <w:sz w:val="28"/>
          <w:szCs w:val="30"/>
          <w:rtl/>
          <w:lang w:eastAsia="en-US"/>
        </w:rPr>
        <w:t>الفعاليات المشتركة:</w:t>
      </w:r>
      <w:r w:rsidRPr="00A61FFE">
        <w:rPr>
          <w:rFonts w:ascii="Calibri" w:eastAsia="Calibri" w:hAnsi="Calibri" w:cs="AL-Mohanad"/>
          <w:w w:val="90"/>
          <w:sz w:val="28"/>
          <w:szCs w:val="30"/>
          <w:rtl/>
          <w:lang w:eastAsia="en-US"/>
        </w:rPr>
        <w:t xml:space="preserve"> تنظيم ندوات ومؤتمرات مشتركة لتعزيز التعاون وتبادل المعرفة.</w:t>
      </w:r>
    </w:p>
    <w:p w14:paraId="43E6B263" w14:textId="5A94EBCF" w:rsidR="00A83D5E" w:rsidRPr="007C11D0" w:rsidRDefault="000403A6" w:rsidP="006C3F99">
      <w:pPr>
        <w:spacing w:before="240"/>
        <w:ind w:left="-144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7C11D0">
        <w:rPr>
          <w:rFonts w:ascii="Sakkal Majalla" w:hAnsi="Sakkal Majalla" w:cs="Sakkal Majalla"/>
          <w:b/>
          <w:bCs/>
          <w:sz w:val="32"/>
          <w:szCs w:val="32"/>
        </w:rPr>
        <w:t> </w:t>
      </w:r>
      <w:r w:rsidRPr="007C11D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المادة </w:t>
      </w:r>
      <w:r w:rsidRPr="007C11D0">
        <w:rPr>
          <w:rFonts w:ascii="Sakkal Majalla" w:hAnsi="Sakkal Majalla" w:cs="Sakkal Majalla" w:hint="cs"/>
          <w:b/>
          <w:bCs/>
          <w:sz w:val="32"/>
          <w:szCs w:val="32"/>
          <w:rtl/>
        </w:rPr>
        <w:t>الثالثة</w:t>
      </w:r>
      <w:r w:rsidRPr="007C11D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</w:p>
    <w:p w14:paraId="04565649" w14:textId="02ABDDF4" w:rsidR="00A83D5E" w:rsidRPr="007C11D0" w:rsidRDefault="00A83D5E" w:rsidP="006C3F99">
      <w:pPr>
        <w:ind w:left="-144"/>
        <w:jc w:val="both"/>
        <w:rPr>
          <w:rFonts w:ascii="Calibri" w:eastAsia="Calibri" w:hAnsi="Calibri" w:cs="AL-Mohanad"/>
          <w:w w:val="90"/>
          <w:sz w:val="28"/>
          <w:szCs w:val="30"/>
          <w:rtl/>
          <w:lang w:eastAsia="en-US"/>
        </w:rPr>
      </w:pPr>
      <w:r w:rsidRPr="007C11D0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lastRenderedPageBreak/>
        <w:t xml:space="preserve">تشكيل فريق عمل مشترك بالتنسيق مع </w:t>
      </w:r>
      <w:r w:rsidR="00D76CD7" w:rsidRPr="007C11D0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رئيسي</w:t>
      </w:r>
      <w:r w:rsidRPr="007C11D0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 اللجنة التنسيقية المشتركة يختص بتنفيذ المهام </w:t>
      </w:r>
      <w:r w:rsidR="00A372FB" w:rsidRPr="007C11D0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الآتية:</w:t>
      </w:r>
    </w:p>
    <w:p w14:paraId="7F38EB95" w14:textId="77777777" w:rsidR="00755FA5" w:rsidRPr="007C11D0" w:rsidRDefault="00755FA5" w:rsidP="006C3F99">
      <w:pPr>
        <w:pStyle w:val="a7"/>
        <w:numPr>
          <w:ilvl w:val="0"/>
          <w:numId w:val="9"/>
        </w:numPr>
        <w:ind w:left="140"/>
        <w:jc w:val="both"/>
        <w:rPr>
          <w:rFonts w:ascii="Calibri" w:eastAsia="Calibri" w:hAnsi="Calibri" w:cs="AL-Mohanad"/>
          <w:w w:val="90"/>
          <w:sz w:val="28"/>
          <w:szCs w:val="30"/>
          <w:lang w:eastAsia="en-US"/>
        </w:rPr>
      </w:pPr>
      <w:r w:rsidRPr="007C11D0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متابعة تفعيل وتحديد الخطط التنفيذية للمجالات الواردة في المادة (الثانية) من هذه المذكرة. </w:t>
      </w:r>
    </w:p>
    <w:p w14:paraId="45B2B4C1" w14:textId="77777777" w:rsidR="00755FA5" w:rsidRPr="007C11D0" w:rsidRDefault="00755FA5" w:rsidP="006C3F99">
      <w:pPr>
        <w:pStyle w:val="a7"/>
        <w:numPr>
          <w:ilvl w:val="0"/>
          <w:numId w:val="9"/>
        </w:numPr>
        <w:ind w:left="140"/>
        <w:jc w:val="both"/>
        <w:rPr>
          <w:rFonts w:ascii="Calibri" w:eastAsia="Calibri" w:hAnsi="Calibri" w:cs="AL-Mohanad"/>
          <w:w w:val="90"/>
          <w:sz w:val="28"/>
          <w:szCs w:val="30"/>
          <w:lang w:eastAsia="en-US"/>
        </w:rPr>
      </w:pPr>
      <w:r w:rsidRPr="007C11D0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وضع الشروط والأحكام والالتزامات المالية المتعلقة بكل طرف تجاه الآخر إن وجدت عند قيام الطرف الآخر بأي خدمات ومتابعة تنفيذها.</w:t>
      </w:r>
    </w:p>
    <w:p w14:paraId="6EE9F34A" w14:textId="2EAD13F8" w:rsidR="00A372FB" w:rsidRPr="007C11D0" w:rsidRDefault="00965615" w:rsidP="006C3F99">
      <w:pPr>
        <w:pStyle w:val="a7"/>
        <w:numPr>
          <w:ilvl w:val="0"/>
          <w:numId w:val="9"/>
        </w:numPr>
        <w:ind w:left="140"/>
        <w:jc w:val="both"/>
        <w:rPr>
          <w:rFonts w:ascii="Calibri" w:eastAsia="Calibri" w:hAnsi="Calibri" w:cs="AL-Mohanad"/>
          <w:w w:val="90"/>
          <w:sz w:val="28"/>
          <w:szCs w:val="30"/>
          <w:lang w:eastAsia="en-US"/>
        </w:rPr>
      </w:pPr>
      <w:r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بحث أوجه تعاون جديدة مشتركة بين الطرفين مستمدة من أهدافه</w:t>
      </w:r>
      <w:r w:rsidR="002A746B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ما واختصاصاتهما لتحقيق الاستفادة من الخدمات التي يقدمها كل طرف</w:t>
      </w:r>
      <w:r w:rsidR="00427C4B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.</w:t>
      </w:r>
    </w:p>
    <w:p w14:paraId="2233B747" w14:textId="42D0C1F2" w:rsidR="00755FA5" w:rsidRPr="007C11D0" w:rsidRDefault="00427C4B" w:rsidP="006C3F99">
      <w:pPr>
        <w:pStyle w:val="a7"/>
        <w:numPr>
          <w:ilvl w:val="0"/>
          <w:numId w:val="9"/>
        </w:numPr>
        <w:ind w:left="140"/>
        <w:jc w:val="both"/>
        <w:rPr>
          <w:rFonts w:ascii="Calibri" w:eastAsia="Calibri" w:hAnsi="Calibri" w:cs="AL-Mohanad"/>
          <w:w w:val="90"/>
          <w:sz w:val="28"/>
          <w:szCs w:val="30"/>
          <w:lang w:eastAsia="en-US"/>
        </w:rPr>
      </w:pPr>
      <w:r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لكل طرف أن يعين </w:t>
      </w:r>
      <w:r w:rsidR="002D1B9B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-</w:t>
      </w:r>
      <w:r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 كتابياً </w:t>
      </w:r>
      <w:r w:rsidR="002D1B9B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-</w:t>
      </w:r>
      <w:r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 ضابط اتصال مس</w:t>
      </w:r>
      <w:r w:rsidR="001E2B82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ؤولاً عن تسهيل إجراءات ومتابعة الأنش</w:t>
      </w:r>
      <w:r w:rsidR="002D67B2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طة التعاونية المراد تنفيذها في إطار هذه المذكرة</w:t>
      </w:r>
      <w:r w:rsidR="002D1B9B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/ الاتفاقية.</w:t>
      </w:r>
    </w:p>
    <w:p w14:paraId="7F0E463F" w14:textId="77777777" w:rsidR="00772256" w:rsidRPr="007C11D0" w:rsidRDefault="000403A6" w:rsidP="006C3F99">
      <w:pPr>
        <w:spacing w:before="240"/>
        <w:ind w:left="-144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7C11D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المادة </w:t>
      </w:r>
      <w:r w:rsidRPr="007C11D0">
        <w:rPr>
          <w:rFonts w:ascii="Sakkal Majalla" w:hAnsi="Sakkal Majalla" w:cs="Sakkal Majalla" w:hint="cs"/>
          <w:b/>
          <w:bCs/>
          <w:sz w:val="32"/>
          <w:szCs w:val="32"/>
          <w:rtl/>
        </w:rPr>
        <w:t>الرابعة</w:t>
      </w:r>
      <w:r w:rsidRPr="007C11D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</w:p>
    <w:p w14:paraId="61A9E070" w14:textId="6551CF6E" w:rsidR="000403A6" w:rsidRPr="007C11D0" w:rsidRDefault="000403A6" w:rsidP="006C3F99">
      <w:pPr>
        <w:ind w:left="-144"/>
        <w:jc w:val="both"/>
        <w:rPr>
          <w:rFonts w:ascii="Calibri" w:eastAsia="Calibri" w:hAnsi="Calibri" w:cs="AL-Mohanad"/>
          <w:w w:val="90"/>
          <w:sz w:val="28"/>
          <w:szCs w:val="30"/>
          <w:lang w:eastAsia="en-US"/>
        </w:rPr>
      </w:pPr>
      <w:r w:rsidRPr="007C11D0">
        <w:rPr>
          <w:rFonts w:ascii="Calibri" w:eastAsia="Calibri" w:hAnsi="Calibri" w:cs="AL-Mohanad"/>
          <w:w w:val="90"/>
          <w:sz w:val="28"/>
          <w:szCs w:val="30"/>
          <w:lang w:eastAsia="en-US"/>
        </w:rPr>
        <w:t> </w:t>
      </w:r>
      <w:r w:rsidR="00ED196B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يتحمل كل طرف </w:t>
      </w:r>
      <w:r w:rsidR="0041763E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-</w:t>
      </w:r>
      <w:r w:rsidR="00ED196B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 وفقاً لإمكاناته المتاحة</w:t>
      </w:r>
      <w:r w:rsidR="003A68FB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- التكاليف المالية المترتبة</w:t>
      </w:r>
      <w:r w:rsidR="0041763E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-</w:t>
      </w:r>
      <w:r w:rsidR="003A68FB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 ان وجدت</w:t>
      </w:r>
      <w:r w:rsidR="007F29C0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 </w:t>
      </w:r>
      <w:r w:rsidR="0041763E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-</w:t>
      </w:r>
      <w:r w:rsidR="007F29C0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 على تنفيذ التزاماته بناء على هذه المذكرة/ الاتفاقية</w:t>
      </w:r>
      <w:r w:rsidR="0041763E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، مالم يتم الاتفاق على خلاف ذلك</w:t>
      </w:r>
      <w:r w:rsidR="00537CC8" w:rsidRPr="007C11D0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.</w:t>
      </w:r>
    </w:p>
    <w:p w14:paraId="4D1404C6" w14:textId="77777777" w:rsidR="0084309C" w:rsidRPr="007C11D0" w:rsidRDefault="000403A6" w:rsidP="006C3F99">
      <w:pPr>
        <w:spacing w:before="240"/>
        <w:ind w:left="-144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7C11D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المادة </w:t>
      </w:r>
      <w:r w:rsidRPr="007C11D0">
        <w:rPr>
          <w:rFonts w:ascii="Sakkal Majalla" w:hAnsi="Sakkal Majalla" w:cs="Sakkal Majalla" w:hint="cs"/>
          <w:b/>
          <w:bCs/>
          <w:sz w:val="32"/>
          <w:szCs w:val="32"/>
          <w:rtl/>
        </w:rPr>
        <w:t>الخامسة</w:t>
      </w:r>
      <w:r w:rsidRPr="007C11D0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14:paraId="53AF2C64" w14:textId="1E158197" w:rsidR="007C11D0" w:rsidRPr="007C11D0" w:rsidRDefault="0041763E" w:rsidP="006C3F99">
      <w:pPr>
        <w:ind w:left="-144"/>
        <w:jc w:val="both"/>
        <w:rPr>
          <w:rFonts w:ascii="Calibri" w:eastAsia="Calibri" w:hAnsi="Calibri" w:cs="AL-Mohanad"/>
          <w:w w:val="90"/>
          <w:sz w:val="28"/>
          <w:szCs w:val="30"/>
          <w:rtl/>
          <w:lang w:eastAsia="en-US"/>
        </w:rPr>
      </w:pPr>
      <w:r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للطرفين إبرام برا</w:t>
      </w:r>
      <w:r w:rsidR="00085F45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مج أو ملاحق مستقلة ضمن إطار المذكرة/ الاتفاقية، ويحددان الأنشطة التي </w:t>
      </w:r>
      <w:r w:rsidR="00951349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يتفقان عليها وطريقة المشاركة لكل طرف، ومداها، والجوانب المالية</w:t>
      </w:r>
      <w:r w:rsidR="006C03FA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، واي ترتيبات أخرى قد تكون ضرورية</w:t>
      </w:r>
      <w:r w:rsidR="00537CC8" w:rsidRPr="007C11D0">
        <w:rPr>
          <w:rFonts w:ascii="Calibri" w:eastAsia="Calibri" w:hAnsi="Calibri" w:cs="AL-Mohanad"/>
          <w:w w:val="90"/>
          <w:sz w:val="28"/>
          <w:szCs w:val="30"/>
          <w:rtl/>
          <w:lang w:eastAsia="en-US"/>
        </w:rPr>
        <w:t>.</w:t>
      </w:r>
    </w:p>
    <w:p w14:paraId="651A3FD2" w14:textId="77777777" w:rsidR="007C11D0" w:rsidRPr="007C11D0" w:rsidRDefault="000403A6" w:rsidP="006C3F99">
      <w:pPr>
        <w:spacing w:before="240"/>
        <w:ind w:left="-144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7C11D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المادة </w:t>
      </w:r>
      <w:r w:rsidRPr="007C11D0">
        <w:rPr>
          <w:rFonts w:ascii="Sakkal Majalla" w:hAnsi="Sakkal Majalla" w:cs="Sakkal Majalla" w:hint="cs"/>
          <w:b/>
          <w:bCs/>
          <w:sz w:val="32"/>
          <w:szCs w:val="32"/>
          <w:rtl/>
        </w:rPr>
        <w:t>السادسة</w:t>
      </w:r>
      <w:r w:rsidRPr="007C11D0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14:paraId="1CB1B8F1" w14:textId="36785029" w:rsidR="007C11D0" w:rsidRPr="007C11D0" w:rsidRDefault="006C03FA" w:rsidP="006C3F99">
      <w:pPr>
        <w:ind w:left="-144"/>
        <w:jc w:val="both"/>
        <w:rPr>
          <w:rFonts w:ascii="Calibri" w:eastAsia="Calibri" w:hAnsi="Calibri" w:cs="AL-Mohanad"/>
          <w:w w:val="90"/>
          <w:sz w:val="28"/>
          <w:szCs w:val="30"/>
          <w:rtl/>
          <w:lang w:eastAsia="en-US"/>
        </w:rPr>
      </w:pPr>
      <w:r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لا يجو</w:t>
      </w:r>
      <w:r>
        <w:rPr>
          <w:rFonts w:ascii="Calibri" w:eastAsia="Calibri" w:hAnsi="Calibri" w:cs="AL-Mohanad" w:hint="eastAsia"/>
          <w:w w:val="90"/>
          <w:sz w:val="28"/>
          <w:szCs w:val="30"/>
          <w:rtl/>
          <w:lang w:eastAsia="en-US"/>
        </w:rPr>
        <w:t>ز</w:t>
      </w:r>
      <w:r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 لأي </w:t>
      </w:r>
      <w:r w:rsidR="00177840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من الطرفين التفويض او التنازل عن أي </w:t>
      </w:r>
      <w:r w:rsidR="00A8006A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من حقوق أو التزاماته الواردة</w:t>
      </w:r>
      <w:r w:rsidR="007866CA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 في هذه المذكرة/ الاتفاقية دون موافقة خطية من الطرف الآخر</w:t>
      </w:r>
      <w:r w:rsidR="007C11D0" w:rsidRPr="007C11D0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.</w:t>
      </w:r>
    </w:p>
    <w:p w14:paraId="5EF77F97" w14:textId="77777777" w:rsidR="007C11D0" w:rsidRPr="007C11D0" w:rsidRDefault="008E43B3" w:rsidP="006C3F99">
      <w:pPr>
        <w:spacing w:before="240"/>
        <w:ind w:left="-144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7C11D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المادة </w:t>
      </w:r>
      <w:r w:rsidRPr="007C11D0"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="008B3512" w:rsidRPr="007C11D0">
        <w:rPr>
          <w:rFonts w:ascii="Sakkal Majalla" w:hAnsi="Sakkal Majalla" w:cs="Sakkal Majalla" w:hint="cs"/>
          <w:b/>
          <w:bCs/>
          <w:sz w:val="32"/>
          <w:szCs w:val="32"/>
          <w:rtl/>
        </w:rPr>
        <w:t>لسابعة</w:t>
      </w:r>
      <w:r w:rsidRPr="007C11D0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14:paraId="467467FF" w14:textId="037FE9C6" w:rsidR="00F42AFE" w:rsidRDefault="00F42AFE" w:rsidP="00F42AFE">
      <w:pPr>
        <w:ind w:left="-144"/>
        <w:jc w:val="both"/>
        <w:rPr>
          <w:rFonts w:ascii="Calibri" w:eastAsia="Calibri" w:hAnsi="Calibri" w:cs="AL-Mohanad"/>
          <w:w w:val="90"/>
          <w:sz w:val="28"/>
          <w:szCs w:val="30"/>
          <w:rtl/>
          <w:lang w:eastAsia="en-US"/>
        </w:rPr>
      </w:pPr>
      <w:r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يتخذ الطرفان التدابير اللازمة لحماية حقوق الملكية الفكرية</w:t>
      </w:r>
      <w:r w:rsidR="00EB4C87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 الناتجة عن أي نشاط أو مشروع في إطار المذكرة/ ا</w:t>
      </w:r>
      <w:r w:rsidR="007F27B8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لاتفاقية ويكون ملكاً حصرياً للطرف الذي </w:t>
      </w:r>
      <w:r w:rsidR="00816133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صدر عنه، ما لم يتم الاتفاق على خلاف ذلك.</w:t>
      </w:r>
    </w:p>
    <w:p w14:paraId="51F254BD" w14:textId="77777777" w:rsidR="007C11D0" w:rsidRPr="007C11D0" w:rsidRDefault="007C11D0" w:rsidP="006C3F99">
      <w:pPr>
        <w:ind w:left="-144"/>
        <w:jc w:val="both"/>
        <w:rPr>
          <w:rFonts w:ascii="Calibri" w:eastAsia="Calibri" w:hAnsi="Calibri" w:cs="AL-Mohanad"/>
          <w:w w:val="90"/>
          <w:sz w:val="28"/>
          <w:szCs w:val="30"/>
          <w:lang w:eastAsia="en-US"/>
        </w:rPr>
      </w:pPr>
    </w:p>
    <w:p w14:paraId="18A1A3F8" w14:textId="77777777" w:rsidR="007C11D0" w:rsidRPr="007C11D0" w:rsidRDefault="008B3512" w:rsidP="006C3F99">
      <w:pPr>
        <w:ind w:left="-144"/>
        <w:jc w:val="both"/>
        <w:rPr>
          <w:rFonts w:ascii="Calibri" w:eastAsia="Calibri" w:hAnsi="Calibri" w:cs="AL-Mohanad"/>
          <w:w w:val="90"/>
          <w:sz w:val="32"/>
          <w:szCs w:val="32"/>
          <w:rtl/>
          <w:lang w:eastAsia="en-US"/>
        </w:rPr>
      </w:pPr>
      <w:r w:rsidRPr="007C11D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المادة </w:t>
      </w:r>
      <w:r w:rsidRPr="007C11D0">
        <w:rPr>
          <w:rFonts w:ascii="Sakkal Majalla" w:hAnsi="Sakkal Majalla" w:cs="Sakkal Majalla" w:hint="cs"/>
          <w:b/>
          <w:bCs/>
          <w:sz w:val="32"/>
          <w:szCs w:val="32"/>
          <w:rtl/>
        </w:rPr>
        <w:t>الثامنة</w:t>
      </w:r>
      <w:r w:rsidRPr="007C11D0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14:paraId="6FF11A38" w14:textId="77C89F83" w:rsidR="007C11D0" w:rsidRDefault="00726C2E" w:rsidP="006C3F99">
      <w:pPr>
        <w:ind w:left="-144"/>
        <w:jc w:val="both"/>
        <w:rPr>
          <w:rFonts w:ascii="Calibri" w:eastAsia="Calibri" w:hAnsi="Calibri" w:cs="AL-Mohanad"/>
          <w:w w:val="90"/>
          <w:sz w:val="28"/>
          <w:szCs w:val="30"/>
          <w:rtl/>
          <w:lang w:eastAsia="en-US"/>
        </w:rPr>
      </w:pPr>
      <w:bookmarkStart w:id="1" w:name="_Hlk188962345"/>
      <w:r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لا تخل أحكام هذه المذكرة </w:t>
      </w:r>
      <w:r w:rsidR="006F3D28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>/ الاتفاقية بالتزامات الطرفين الناشئة عن أي معاهدات أو اتفاقيات دولية أخرى</w:t>
      </w:r>
      <w:r w:rsidR="00C13A73">
        <w:rPr>
          <w:rFonts w:ascii="Calibri" w:eastAsia="Calibri" w:hAnsi="Calibri" w:cs="AL-Mohanad" w:hint="cs"/>
          <w:w w:val="90"/>
          <w:sz w:val="28"/>
          <w:szCs w:val="30"/>
          <w:rtl/>
          <w:lang w:eastAsia="en-US"/>
        </w:rPr>
        <w:t xml:space="preserve"> ثنائية أو متعددة الأطراف.</w:t>
      </w:r>
    </w:p>
    <w:p w14:paraId="0320A381" w14:textId="77777777" w:rsidR="00F53C1D" w:rsidRDefault="00F53C1D" w:rsidP="006C3F99">
      <w:pPr>
        <w:ind w:left="-144"/>
        <w:jc w:val="both"/>
        <w:rPr>
          <w:rFonts w:ascii="Calibri" w:eastAsia="Calibri" w:hAnsi="Calibri" w:cs="AL-Mohanad"/>
          <w:w w:val="90"/>
          <w:sz w:val="28"/>
          <w:szCs w:val="30"/>
          <w:rtl/>
          <w:lang w:eastAsia="en-US"/>
        </w:rPr>
      </w:pPr>
    </w:p>
    <w:p w14:paraId="59204774" w14:textId="77777777" w:rsidR="00F53C1D" w:rsidRDefault="00F53C1D" w:rsidP="006C3F99">
      <w:pPr>
        <w:ind w:left="-144"/>
        <w:jc w:val="both"/>
        <w:rPr>
          <w:rFonts w:ascii="Calibri" w:eastAsia="Calibri" w:hAnsi="Calibri" w:cs="AL-Mohanad"/>
          <w:w w:val="90"/>
          <w:sz w:val="28"/>
          <w:szCs w:val="30"/>
          <w:rtl/>
          <w:lang w:eastAsia="en-US"/>
        </w:rPr>
      </w:pPr>
    </w:p>
    <w:bookmarkEnd w:id="1"/>
    <w:p w14:paraId="0A45CB16" w14:textId="225D4A1E" w:rsidR="008B3512" w:rsidRPr="007C11D0" w:rsidRDefault="008B3512" w:rsidP="006C3F99">
      <w:pPr>
        <w:ind w:left="-144"/>
        <w:jc w:val="both"/>
        <w:rPr>
          <w:rFonts w:ascii="Calibri" w:eastAsia="Calibri" w:hAnsi="Calibri" w:cs="AL-Mohanad"/>
          <w:w w:val="90"/>
          <w:sz w:val="28"/>
          <w:szCs w:val="30"/>
          <w:rtl/>
          <w:lang w:eastAsia="en-US"/>
        </w:rPr>
      </w:pPr>
      <w:r w:rsidRPr="007C11D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المادة </w:t>
      </w:r>
      <w:r w:rsidRPr="007C11D0">
        <w:rPr>
          <w:rFonts w:ascii="Sakkal Majalla" w:hAnsi="Sakkal Majalla" w:cs="Sakkal Majalla" w:hint="cs"/>
          <w:b/>
          <w:bCs/>
          <w:sz w:val="32"/>
          <w:szCs w:val="32"/>
          <w:rtl/>
        </w:rPr>
        <w:t>التاسعة:</w:t>
      </w:r>
    </w:p>
    <w:p w14:paraId="328CCCB5" w14:textId="75685ABF" w:rsidR="00D76CD7" w:rsidRPr="007C11D0" w:rsidRDefault="00537CC8" w:rsidP="006C3F99">
      <w:pPr>
        <w:ind w:left="-144"/>
        <w:jc w:val="both"/>
        <w:rPr>
          <w:rFonts w:cs="AL-Mohanad"/>
          <w:b/>
          <w:bCs/>
          <w:w w:val="90"/>
          <w:sz w:val="28"/>
          <w:szCs w:val="30"/>
          <w:rtl/>
        </w:rPr>
      </w:pPr>
      <w:r w:rsidRPr="007C11D0">
        <w:rPr>
          <w:rFonts w:cs="AL-Mohanad" w:hint="cs"/>
          <w:w w:val="90"/>
          <w:sz w:val="28"/>
          <w:szCs w:val="30"/>
          <w:rtl/>
        </w:rPr>
        <w:lastRenderedPageBreak/>
        <w:t xml:space="preserve"> </w:t>
      </w:r>
      <w:r w:rsidR="00F53C1D" w:rsidRPr="007C11D0">
        <w:rPr>
          <w:rFonts w:cs="AL-Mohanad"/>
          <w:w w:val="90"/>
          <w:sz w:val="28"/>
          <w:szCs w:val="30"/>
          <w:rtl/>
        </w:rPr>
        <w:t xml:space="preserve">تسوى الخلافات الناشئة عن تفسير </w:t>
      </w:r>
      <w:r w:rsidR="00F53C1D" w:rsidRPr="007C11D0">
        <w:rPr>
          <w:rFonts w:cs="AL-Mohanad" w:hint="cs"/>
          <w:w w:val="90"/>
          <w:sz w:val="28"/>
          <w:szCs w:val="30"/>
          <w:rtl/>
        </w:rPr>
        <w:t xml:space="preserve">المذكرة </w:t>
      </w:r>
      <w:r w:rsidR="00F53C1D" w:rsidRPr="007C11D0">
        <w:rPr>
          <w:rFonts w:cs="AL-Mohanad"/>
          <w:w w:val="90"/>
          <w:sz w:val="28"/>
          <w:szCs w:val="30"/>
          <w:rtl/>
        </w:rPr>
        <w:t>أو تطبيقها أو تنفيذها بالطرق الودية عبر الاتصالات المباشرة بين الطرفين. وفي حال عدم التوصل إلى اتفاق فيسوى الخلاف عبر القنوات الدبلوماسية لدى الطرفين</w:t>
      </w:r>
      <w:r w:rsidR="00F53C1D">
        <w:rPr>
          <w:rFonts w:cs="AL-Mohanad" w:hint="cs"/>
          <w:w w:val="90"/>
          <w:sz w:val="28"/>
          <w:szCs w:val="30"/>
          <w:rtl/>
        </w:rPr>
        <w:t>.</w:t>
      </w:r>
    </w:p>
    <w:p w14:paraId="3ABF4852" w14:textId="77777777" w:rsidR="0084309C" w:rsidRPr="007C11D0" w:rsidRDefault="007E0D89" w:rsidP="006C3F99">
      <w:pPr>
        <w:spacing w:before="240"/>
        <w:ind w:left="-144"/>
        <w:jc w:val="both"/>
        <w:rPr>
          <w:rFonts w:cs="AL-Mohanad"/>
          <w:w w:val="90"/>
          <w:sz w:val="32"/>
          <w:szCs w:val="32"/>
          <w:rtl/>
        </w:rPr>
      </w:pPr>
      <w:r w:rsidRPr="007C11D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المادة </w:t>
      </w:r>
      <w:r w:rsidRPr="007C11D0">
        <w:rPr>
          <w:rFonts w:ascii="Sakkal Majalla" w:hAnsi="Sakkal Majalla" w:cs="Sakkal Majalla" w:hint="cs"/>
          <w:b/>
          <w:bCs/>
          <w:sz w:val="32"/>
          <w:szCs w:val="32"/>
          <w:rtl/>
        </w:rPr>
        <w:t>العاشرة:</w:t>
      </w:r>
      <w:r w:rsidR="00537CC8" w:rsidRPr="007C11D0">
        <w:rPr>
          <w:rFonts w:cs="AL-Mohanad" w:hint="cs"/>
          <w:w w:val="90"/>
          <w:sz w:val="32"/>
          <w:szCs w:val="32"/>
          <w:rtl/>
        </w:rPr>
        <w:t xml:space="preserve">  </w:t>
      </w:r>
    </w:p>
    <w:p w14:paraId="3C3DEEC7" w14:textId="3307C1E7" w:rsidR="001C1E23" w:rsidRPr="007C11D0" w:rsidRDefault="00537CC8" w:rsidP="006C3F99">
      <w:pPr>
        <w:ind w:left="-144"/>
        <w:jc w:val="both"/>
        <w:rPr>
          <w:rFonts w:cs="AL-Mohanad"/>
          <w:b/>
          <w:bCs/>
          <w:w w:val="90"/>
          <w:sz w:val="28"/>
          <w:szCs w:val="30"/>
          <w:rtl/>
        </w:rPr>
      </w:pPr>
      <w:r w:rsidRPr="007C11D0">
        <w:rPr>
          <w:rFonts w:cs="AL-Mohanad" w:hint="cs"/>
          <w:w w:val="90"/>
          <w:sz w:val="28"/>
          <w:szCs w:val="30"/>
          <w:rtl/>
        </w:rPr>
        <w:t xml:space="preserve"> </w:t>
      </w:r>
      <w:r w:rsidR="00472A75">
        <w:rPr>
          <w:rFonts w:cs="AL-Mohanad" w:hint="cs"/>
          <w:w w:val="90"/>
          <w:sz w:val="28"/>
          <w:szCs w:val="30"/>
          <w:rtl/>
        </w:rPr>
        <w:t xml:space="preserve">يلتزم </w:t>
      </w:r>
      <w:r w:rsidR="0027630F">
        <w:rPr>
          <w:rFonts w:cs="AL-Mohanad" w:hint="cs"/>
          <w:w w:val="90"/>
          <w:sz w:val="28"/>
          <w:szCs w:val="30"/>
          <w:rtl/>
        </w:rPr>
        <w:t>الطرفان بألا</w:t>
      </w:r>
      <w:r w:rsidR="0027630F">
        <w:rPr>
          <w:rFonts w:cs="AL-Mohanad" w:hint="cs"/>
          <w:b/>
          <w:bCs/>
          <w:w w:val="90"/>
          <w:sz w:val="28"/>
          <w:szCs w:val="30"/>
          <w:rtl/>
        </w:rPr>
        <w:t xml:space="preserve"> تستخدم المعلومات المتبادلة بينهم</w:t>
      </w:r>
      <w:r w:rsidR="001C54EA">
        <w:rPr>
          <w:rFonts w:cs="AL-Mohanad" w:hint="cs"/>
          <w:b/>
          <w:bCs/>
          <w:w w:val="90"/>
          <w:sz w:val="28"/>
          <w:szCs w:val="30"/>
          <w:rtl/>
        </w:rPr>
        <w:t xml:space="preserve">ا الا في الأغراض المخصصة لها وفقاً لما اتفقا عليه، ويتعهد كل طرف بألا </w:t>
      </w:r>
      <w:r w:rsidR="00BE1663">
        <w:rPr>
          <w:rFonts w:cs="AL-Mohanad" w:hint="cs"/>
          <w:b/>
          <w:bCs/>
          <w:w w:val="90"/>
          <w:sz w:val="28"/>
          <w:szCs w:val="30"/>
          <w:rtl/>
        </w:rPr>
        <w:t>ينقل أي معلومة من المعلومات المتبادلة بينهما إلى طرف ثالث دون موافقة</w:t>
      </w:r>
      <w:r w:rsidR="0067504F">
        <w:rPr>
          <w:rFonts w:cs="AL-Mohanad" w:hint="cs"/>
          <w:b/>
          <w:bCs/>
          <w:w w:val="90"/>
          <w:sz w:val="28"/>
          <w:szCs w:val="30"/>
          <w:rtl/>
        </w:rPr>
        <w:t xml:space="preserve"> خطية من الطرف </w:t>
      </w:r>
      <w:proofErr w:type="spellStart"/>
      <w:r w:rsidR="0067504F">
        <w:rPr>
          <w:rFonts w:cs="AL-Mohanad" w:hint="cs"/>
          <w:b/>
          <w:bCs/>
          <w:w w:val="90"/>
          <w:sz w:val="28"/>
          <w:szCs w:val="30"/>
          <w:rtl/>
        </w:rPr>
        <w:t>الآخرز</w:t>
      </w:r>
      <w:proofErr w:type="spellEnd"/>
    </w:p>
    <w:p w14:paraId="2EFE1253" w14:textId="77777777" w:rsidR="00537CC8" w:rsidRPr="007C11D0" w:rsidRDefault="007E0D89" w:rsidP="006C3F99">
      <w:pPr>
        <w:tabs>
          <w:tab w:val="left" w:pos="48"/>
        </w:tabs>
        <w:spacing w:before="240"/>
        <w:ind w:left="-144"/>
        <w:jc w:val="both"/>
        <w:rPr>
          <w:rFonts w:cs="AL-Mohanad"/>
          <w:w w:val="90"/>
          <w:sz w:val="32"/>
          <w:szCs w:val="32"/>
        </w:rPr>
      </w:pPr>
      <w:r w:rsidRPr="007C11D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المادة </w:t>
      </w:r>
      <w:r w:rsidRPr="007C11D0">
        <w:rPr>
          <w:rFonts w:ascii="Sakkal Majalla" w:hAnsi="Sakkal Majalla" w:cs="Sakkal Majalla" w:hint="cs"/>
          <w:b/>
          <w:bCs/>
          <w:sz w:val="32"/>
          <w:szCs w:val="32"/>
          <w:rtl/>
        </w:rPr>
        <w:t>الحادية عشر:</w:t>
      </w:r>
      <w:r w:rsidR="00537CC8" w:rsidRPr="007C11D0">
        <w:rPr>
          <w:rFonts w:cs="AL-Mohanad" w:hint="cs"/>
          <w:w w:val="90"/>
          <w:sz w:val="32"/>
          <w:szCs w:val="32"/>
          <w:rtl/>
        </w:rPr>
        <w:t xml:space="preserve"> </w:t>
      </w:r>
    </w:p>
    <w:p w14:paraId="6411BF4F" w14:textId="77777777" w:rsidR="00537CC8" w:rsidRPr="007C11D0" w:rsidRDefault="00537CC8" w:rsidP="006C3F99">
      <w:pPr>
        <w:numPr>
          <w:ilvl w:val="0"/>
          <w:numId w:val="8"/>
        </w:numPr>
        <w:ind w:left="281"/>
        <w:jc w:val="both"/>
        <w:rPr>
          <w:rFonts w:cs="AL-Mohanad"/>
          <w:w w:val="90"/>
          <w:sz w:val="28"/>
          <w:szCs w:val="30"/>
        </w:rPr>
      </w:pPr>
      <w:r w:rsidRPr="007C11D0">
        <w:rPr>
          <w:rFonts w:cs="AL-Mohanad" w:hint="cs"/>
          <w:w w:val="90"/>
          <w:sz w:val="28"/>
          <w:szCs w:val="30"/>
          <w:rtl/>
        </w:rPr>
        <w:t>تدخل هذه المذكرة حيز النفاذ ابتداء من تاريخ استلام آخر إشعار خطي متبادل بين الطرفين - عبر القنوات الدبلوماسية - يؤكد استكمال الإجراءات النظامية اللازمة لدخولها.</w:t>
      </w:r>
    </w:p>
    <w:p w14:paraId="17E52CA4" w14:textId="58934167" w:rsidR="00537CC8" w:rsidRPr="007C11D0" w:rsidRDefault="00537CC8" w:rsidP="006C3F99">
      <w:pPr>
        <w:numPr>
          <w:ilvl w:val="0"/>
          <w:numId w:val="8"/>
        </w:numPr>
        <w:ind w:left="281"/>
        <w:jc w:val="both"/>
        <w:rPr>
          <w:rFonts w:cs="AL-Mohanad"/>
          <w:w w:val="90"/>
          <w:sz w:val="28"/>
          <w:szCs w:val="30"/>
        </w:rPr>
      </w:pPr>
      <w:r w:rsidRPr="007C11D0">
        <w:rPr>
          <w:rFonts w:cs="AL-Mohanad" w:hint="cs"/>
          <w:w w:val="90"/>
          <w:sz w:val="28"/>
          <w:szCs w:val="30"/>
          <w:rtl/>
        </w:rPr>
        <w:t>مدة هذه المذكرة خمس سنوات ميلادية، وتتجدد تلقائياً لمدة مماثلة، ما لم يبلغ أحد الطرفين الطرف الآخر كتابة - عبر القنوات الدبلوماسية - برغبته في إنهائها أو عدم تجديدها قبل ستة (6) أشهر على الأقل من التاريخ المحدد لإنهائه.</w:t>
      </w:r>
    </w:p>
    <w:p w14:paraId="4DEE5B7B" w14:textId="77777777" w:rsidR="00537CC8" w:rsidRPr="007C11D0" w:rsidRDefault="00537CC8" w:rsidP="006C3F99">
      <w:pPr>
        <w:numPr>
          <w:ilvl w:val="0"/>
          <w:numId w:val="8"/>
        </w:numPr>
        <w:ind w:left="281"/>
        <w:jc w:val="both"/>
        <w:rPr>
          <w:rFonts w:cs="AL-Mohanad"/>
          <w:w w:val="90"/>
          <w:sz w:val="28"/>
          <w:szCs w:val="30"/>
        </w:rPr>
      </w:pPr>
      <w:r w:rsidRPr="007C11D0">
        <w:rPr>
          <w:rFonts w:cs="AL-Mohanad" w:hint="cs"/>
          <w:w w:val="90"/>
          <w:sz w:val="28"/>
          <w:szCs w:val="30"/>
          <w:rtl/>
        </w:rPr>
        <w:t>يمكن تعديل هذه المذكرة باتفاق الطرفين كتابياً وفقا للإجراءات النظامية المتبعة لدى كل منهما، ويدخل التعديل حيز النفاذ وفق الإجراءات المشار إليها في الفقرة رقم (1) من هذه المادة.</w:t>
      </w:r>
    </w:p>
    <w:p w14:paraId="4C385799" w14:textId="0660B881" w:rsidR="00537CC8" w:rsidRDefault="00537CC8" w:rsidP="006C3F99">
      <w:pPr>
        <w:numPr>
          <w:ilvl w:val="0"/>
          <w:numId w:val="8"/>
        </w:numPr>
        <w:ind w:left="281"/>
        <w:jc w:val="both"/>
        <w:rPr>
          <w:rFonts w:cs="AL-Mohanad"/>
          <w:w w:val="90"/>
          <w:sz w:val="28"/>
          <w:szCs w:val="30"/>
        </w:rPr>
      </w:pPr>
      <w:r w:rsidRPr="007C11D0">
        <w:rPr>
          <w:rFonts w:cs="AL-Mohanad" w:hint="cs"/>
          <w:w w:val="90"/>
          <w:sz w:val="28"/>
          <w:szCs w:val="30"/>
          <w:rtl/>
        </w:rPr>
        <w:t>في حال انتهاء أو انهاء العمل بهذه المذكرة، تستمر أحكامها سارية المفعول بالنسبة إلى البرامج والمشروعات التي نشأت في ظله، ما لم يتفق الطرفان خلاف ذلك.</w:t>
      </w:r>
    </w:p>
    <w:p w14:paraId="39755591" w14:textId="77777777" w:rsidR="002731D2" w:rsidRDefault="002731D2" w:rsidP="002731D2">
      <w:pPr>
        <w:jc w:val="both"/>
        <w:rPr>
          <w:rFonts w:cs="AL-Mohanad"/>
          <w:w w:val="90"/>
          <w:sz w:val="28"/>
          <w:szCs w:val="30"/>
          <w:rtl/>
        </w:rPr>
      </w:pPr>
    </w:p>
    <w:p w14:paraId="40133FED" w14:textId="77777777" w:rsidR="002731D2" w:rsidRDefault="002731D2" w:rsidP="002731D2">
      <w:pPr>
        <w:jc w:val="both"/>
        <w:rPr>
          <w:rFonts w:cs="AL-Mohanad"/>
          <w:w w:val="90"/>
          <w:sz w:val="28"/>
          <w:szCs w:val="30"/>
          <w:rtl/>
        </w:rPr>
      </w:pPr>
    </w:p>
    <w:p w14:paraId="3171CEDE" w14:textId="77777777" w:rsidR="002731D2" w:rsidRDefault="002731D2" w:rsidP="002731D2">
      <w:pPr>
        <w:jc w:val="both"/>
        <w:rPr>
          <w:rFonts w:cs="AL-Mohanad"/>
          <w:w w:val="90"/>
          <w:sz w:val="28"/>
          <w:szCs w:val="30"/>
          <w:rtl/>
        </w:rPr>
      </w:pPr>
    </w:p>
    <w:p w14:paraId="594CF90B" w14:textId="77777777" w:rsidR="002731D2" w:rsidRDefault="002731D2" w:rsidP="002731D2">
      <w:pPr>
        <w:jc w:val="both"/>
        <w:rPr>
          <w:rFonts w:cs="AL-Mohanad"/>
          <w:w w:val="90"/>
          <w:sz w:val="28"/>
          <w:szCs w:val="30"/>
        </w:rPr>
      </w:pPr>
    </w:p>
    <w:p w14:paraId="4792E7D5" w14:textId="77777777" w:rsidR="007C11D0" w:rsidRPr="007C11D0" w:rsidRDefault="007C11D0" w:rsidP="006C3F99">
      <w:pPr>
        <w:ind w:left="-144"/>
        <w:jc w:val="both"/>
        <w:rPr>
          <w:rFonts w:cs="AL-Mohanad"/>
          <w:w w:val="90"/>
          <w:sz w:val="28"/>
          <w:szCs w:val="30"/>
        </w:rPr>
      </w:pPr>
    </w:p>
    <w:p w14:paraId="28856139" w14:textId="77777777" w:rsidR="00A8710D" w:rsidRPr="007C11D0" w:rsidRDefault="00A8710D" w:rsidP="006C3F99">
      <w:pPr>
        <w:spacing w:before="240"/>
        <w:ind w:left="-144"/>
        <w:jc w:val="both"/>
        <w:rPr>
          <w:rFonts w:ascii="Sakkal Majalla" w:hAnsi="Sakkal Majalla" w:cs="Sakkal Majalla"/>
          <w:sz w:val="28"/>
          <w:szCs w:val="28"/>
          <w:rtl/>
        </w:rPr>
      </w:pPr>
      <w:r w:rsidRPr="007C11D0">
        <w:rPr>
          <w:rFonts w:ascii="Sakkal Majalla" w:hAnsi="Sakkal Majalla" w:cs="Sakkal Majalla" w:hint="cs"/>
          <w:sz w:val="28"/>
          <w:szCs w:val="28"/>
          <w:rtl/>
        </w:rPr>
        <w:t xml:space="preserve">حررت هذه المذكرة في مدينة </w:t>
      </w:r>
      <w:r w:rsidR="00D76CD7" w:rsidRPr="007C11D0">
        <w:rPr>
          <w:rFonts w:ascii="Sakkal Majalla" w:hAnsi="Sakkal Majalla" w:cs="Sakkal Majalla" w:hint="cs"/>
          <w:sz w:val="28"/>
          <w:szCs w:val="28"/>
          <w:rtl/>
        </w:rPr>
        <w:t>............بتاريخ         /         /     144 الموافق      /      /    202م من نسختين اصليتين باللغات (العربية والإنجليزية، والنصان متساويان في الحجية)</w:t>
      </w:r>
    </w:p>
    <w:p w14:paraId="1FEF9CFA" w14:textId="0118138F" w:rsidR="000403A6" w:rsidRPr="007C11D0" w:rsidRDefault="000403A6" w:rsidP="00A61FFE">
      <w:pPr>
        <w:spacing w:before="240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4665F16C" w14:textId="7C396B82" w:rsidR="000403A6" w:rsidRPr="007C11D0" w:rsidRDefault="00A61FFE" w:rsidP="006C3F99">
      <w:pPr>
        <w:ind w:left="-144"/>
        <w:jc w:val="both"/>
        <w:rPr>
          <w:rFonts w:ascii="Sakkal Majalla" w:hAnsi="Sakkal Majalla" w:cs="Sakkal Majalla"/>
          <w:sz w:val="28"/>
          <w:szCs w:val="28"/>
        </w:rPr>
      </w:pPr>
      <w:r w:rsidRPr="007C11D0">
        <w:rPr>
          <w:rFonts w:ascii="Sakkal Majalla" w:hAnsi="Sakkal Majalla" w:cs="Sakkal Majalla"/>
          <w:noProof/>
          <w:sz w:val="28"/>
          <w:szCs w:val="28"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8D156F" wp14:editId="245D0356">
                <wp:simplePos x="0" y="0"/>
                <wp:positionH relativeFrom="column">
                  <wp:posOffset>3733745</wp:posOffset>
                </wp:positionH>
                <wp:positionV relativeFrom="paragraph">
                  <wp:posOffset>112671</wp:posOffset>
                </wp:positionV>
                <wp:extent cx="2357120" cy="1081405"/>
                <wp:effectExtent l="0" t="0" r="22860" b="23495"/>
                <wp:wrapSquare wrapText="bothSides"/>
                <wp:docPr id="217" name="مربع ن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57120" cy="108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8283A" w14:textId="67B052DC" w:rsidR="000403A6" w:rsidRDefault="0067504F" w:rsidP="00537CC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</w:t>
                            </w:r>
                            <w:r w:rsidR="00230FF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403A6" w:rsidRPr="005F475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جامعة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</w:t>
                            </w:r>
                          </w:p>
                          <w:p w14:paraId="611C09FE" w14:textId="77777777" w:rsidR="00537CC8" w:rsidRPr="00537CC8" w:rsidRDefault="0084309C" w:rsidP="00537CC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في المملكة العربية السعودية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D156F" id="_x0000_t202" coordsize="21600,21600" o:spt="202" path="m,l,21600r21600,l21600,xe">
                <v:stroke joinstyle="miter"/>
                <v:path gradientshapeok="t" o:connecttype="rect"/>
              </v:shapetype>
              <v:shape id="مربع نص 217" o:spid="_x0000_s1026" type="#_x0000_t202" style="position:absolute;left:0;text-align:left;margin-left:294pt;margin-top:8.85pt;width:185.6pt;height:85.15pt;flip:x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">
                <v:textbox>
                  <w:txbxContent>
                    <w:p w14:paraId="2FA8283A" w14:textId="67B052DC" w:rsidR="000403A6" w:rsidRDefault="0067504F" w:rsidP="00537CC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عن</w:t>
                      </w:r>
                      <w:r w:rsidR="00230FF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0403A6" w:rsidRPr="005F475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جامعة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</w:t>
                      </w:r>
                    </w:p>
                    <w:p w14:paraId="611C09FE" w14:textId="77777777" w:rsidR="00537CC8" w:rsidRPr="00537CC8" w:rsidRDefault="0084309C" w:rsidP="00537CC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في المملكة العربية السعودية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256B" w:rsidRPr="007C11D0">
        <w:rPr>
          <w:rFonts w:ascii="Sakkal Majalla" w:hAnsi="Sakkal Majalla" w:cs="Sakkal Majalla"/>
          <w:noProof/>
          <w:sz w:val="28"/>
          <w:szCs w:val="28"/>
          <w:lang w:eastAsia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BC79FEE" wp14:editId="698BC867">
                <wp:simplePos x="0" y="0"/>
                <wp:positionH relativeFrom="column">
                  <wp:posOffset>85062</wp:posOffset>
                </wp:positionH>
                <wp:positionV relativeFrom="paragraph">
                  <wp:posOffset>148397</wp:posOffset>
                </wp:positionV>
                <wp:extent cx="2607310" cy="1105231"/>
                <wp:effectExtent l="0" t="0" r="21590" b="19050"/>
                <wp:wrapSquare wrapText="bothSides"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07310" cy="1105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6C74F" w14:textId="77348B18" w:rsidR="0084309C" w:rsidRDefault="00537CC8" w:rsidP="006C3F9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عن </w:t>
                            </w:r>
                            <w:r w:rsidR="00A242D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(الجهة الدولية)</w:t>
                            </w:r>
                            <w:r w:rsidR="006C3F99" w:rsidRPr="006C3F99">
                              <w:rPr>
                                <w:rFonts w:asciiTheme="majorBidi" w:hAnsi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</w:p>
                          <w:p w14:paraId="4A68D925" w14:textId="77777777" w:rsidR="000403A6" w:rsidRDefault="000403A6" w:rsidP="000403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79FEE" id="مربع نص 3" o:spid="_x0000_s1027" type="#_x0000_t202" style="position:absolute;left:0;text-align:left;margin-left:6.7pt;margin-top:11.7pt;width:205.3pt;height:87.05pt;flip:x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">
                <v:textbox>
                  <w:txbxContent>
                    <w:p w14:paraId="0396C74F" w14:textId="77348B18" w:rsidR="0084309C" w:rsidRDefault="00537CC8" w:rsidP="006C3F9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عن </w:t>
                      </w:r>
                      <w:r w:rsidR="00A242D1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(الجهة الدولية)</w:t>
                      </w:r>
                      <w:r w:rsidR="006C3F99" w:rsidRPr="006C3F99">
                        <w:rPr>
                          <w:rFonts w:asciiTheme="majorBidi" w:hAnsi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</w:t>
                      </w:r>
                    </w:p>
                    <w:p w14:paraId="4A68D925" w14:textId="77777777" w:rsidR="000403A6" w:rsidRDefault="000403A6" w:rsidP="000403A6"/>
                  </w:txbxContent>
                </v:textbox>
                <w10:wrap type="square"/>
              </v:shape>
            </w:pict>
          </mc:Fallback>
        </mc:AlternateContent>
      </w:r>
    </w:p>
    <w:p w14:paraId="0BB835B6" w14:textId="25CF2401" w:rsidR="000403A6" w:rsidRPr="007C11D0" w:rsidRDefault="000403A6" w:rsidP="006C3F99">
      <w:pPr>
        <w:ind w:left="-144"/>
        <w:rPr>
          <w:sz w:val="28"/>
          <w:szCs w:val="28"/>
        </w:rPr>
      </w:pPr>
    </w:p>
    <w:p w14:paraId="34F131D4" w14:textId="374C111E" w:rsidR="00D876B1" w:rsidRPr="007C11D0" w:rsidRDefault="00D876B1" w:rsidP="000403A6">
      <w:pPr>
        <w:rPr>
          <w:sz w:val="28"/>
          <w:szCs w:val="28"/>
          <w:rtl/>
        </w:rPr>
      </w:pPr>
    </w:p>
    <w:sectPr w:rsidR="00D876B1" w:rsidRPr="007C11D0" w:rsidSect="002637C8">
      <w:headerReference w:type="default" r:id="rId11"/>
      <w:footerReference w:type="default" r:id="rId12"/>
      <w:pgSz w:w="11906" w:h="16838"/>
      <w:pgMar w:top="2523" w:right="1134" w:bottom="851" w:left="993" w:header="709" w:footer="42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E1CFD" w14:textId="77777777" w:rsidR="00D653F1" w:rsidRDefault="00D653F1" w:rsidP="009D253A">
      <w:r>
        <w:separator/>
      </w:r>
    </w:p>
  </w:endnote>
  <w:endnote w:type="continuationSeparator" w:id="0">
    <w:p w14:paraId="23D156C4" w14:textId="77777777" w:rsidR="00D653F1" w:rsidRDefault="00D653F1" w:rsidP="009D253A">
      <w:r>
        <w:continuationSeparator/>
      </w:r>
    </w:p>
  </w:endnote>
  <w:endnote w:type="continuationNotice" w:id="1">
    <w:p w14:paraId="11C1892C" w14:textId="77777777" w:rsidR="00D653F1" w:rsidRDefault="00D653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8EC4022-131A-486A-A589-7F807544E8E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2" w:fontKey="{260D32BA-3BB6-4E9F-87FA-0636714F152E}"/>
    <w:embedBold r:id="rId3" w:fontKey="{169D0741-FAD2-4913-BFAE-B7E270A668F4}"/>
  </w:font>
  <w:font w:name="AL-Mohanad">
    <w:charset w:val="B2"/>
    <w:family w:val="auto"/>
    <w:pitch w:val="variable"/>
    <w:sig w:usb0="00002001" w:usb1="00000000" w:usb2="00000000" w:usb3="00000000" w:csb0="00000040" w:csb1="00000000"/>
    <w:embedRegular r:id="rId4" w:fontKey="{78B1719D-0B93-4EF0-BD80-868CFF0557B2}"/>
    <w:embedBold r:id="rId5" w:fontKey="{B565C9B9-4FA5-4D43-A191-ADE290C3E9AB}"/>
  </w:font>
  <w:font w:name="AL-Mohanad Bold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9C7AD" w14:textId="77777777" w:rsidR="008353C4" w:rsidRPr="00DA19D0" w:rsidRDefault="008353C4" w:rsidP="0063643C">
    <w:pPr>
      <w:pStyle w:val="a5"/>
      <w:tabs>
        <w:tab w:val="clear" w:pos="4153"/>
        <w:tab w:val="clear" w:pos="8306"/>
        <w:tab w:val="left" w:pos="204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7A3C0" w14:textId="77777777" w:rsidR="00D653F1" w:rsidRDefault="00D653F1" w:rsidP="009D253A">
      <w:r>
        <w:separator/>
      </w:r>
    </w:p>
  </w:footnote>
  <w:footnote w:type="continuationSeparator" w:id="0">
    <w:p w14:paraId="01CAED00" w14:textId="77777777" w:rsidR="00D653F1" w:rsidRDefault="00D653F1" w:rsidP="009D253A">
      <w:r>
        <w:continuationSeparator/>
      </w:r>
    </w:p>
  </w:footnote>
  <w:footnote w:type="continuationNotice" w:id="1">
    <w:p w14:paraId="5C6D6393" w14:textId="77777777" w:rsidR="00D653F1" w:rsidRDefault="00D653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6103" w14:textId="5DA6C006" w:rsidR="008353C4" w:rsidRDefault="008353C4" w:rsidP="001C6BC7">
    <w:pPr>
      <w:pStyle w:val="10"/>
      <w:rPr>
        <w:rtl/>
      </w:rPr>
    </w:pP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B1BB65" wp14:editId="6121833D">
              <wp:simplePos x="0" y="0"/>
              <wp:positionH relativeFrom="column">
                <wp:posOffset>1750336</wp:posOffset>
              </wp:positionH>
              <wp:positionV relativeFrom="paragraph">
                <wp:posOffset>-389831</wp:posOffset>
              </wp:positionV>
              <wp:extent cx="5434330" cy="1388853"/>
              <wp:effectExtent l="0" t="0" r="0" b="1905"/>
              <wp:wrapNone/>
              <wp:docPr id="6" name="مربع ن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4330" cy="13888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00AD35" w14:textId="77777777" w:rsidR="008353C4" w:rsidRPr="004F33FF" w:rsidRDefault="008353C4" w:rsidP="0063643C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B1BB65" id="_x0000_t202" coordsize="21600,21600" o:spt="202" path="m,l,21600r21600,l21600,xe">
              <v:stroke joinstyle="miter"/>
              <v:path gradientshapeok="t" o:connecttype="rect"/>
            </v:shapetype>
            <v:shape id="مربع نص 13" o:spid="_x0000_s1028" type="#_x0000_t202" style="position:absolute;left:0;text-align:left;margin-left:137.8pt;margin-top:-30.7pt;width:427.9pt;height:109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" filled="f" stroked="f" strokeweight=".5pt">
              <v:textbox>
                <w:txbxContent>
                  <w:p w14:paraId="1600AD35" w14:textId="77777777" w:rsidR="008353C4" w:rsidRPr="004F33FF" w:rsidRDefault="008353C4" w:rsidP="0063643C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  <w:lang w:eastAsia="en-US"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7B974A97" wp14:editId="76156C6D">
              <wp:simplePos x="0" y="0"/>
              <wp:positionH relativeFrom="column">
                <wp:posOffset>-593090</wp:posOffset>
              </wp:positionH>
              <wp:positionV relativeFrom="paragraph">
                <wp:posOffset>905881</wp:posOffset>
              </wp:positionV>
              <wp:extent cx="7526020" cy="242570"/>
              <wp:effectExtent l="0" t="0" r="0" b="5080"/>
              <wp:wrapNone/>
              <wp:docPr id="39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2602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830CB" w14:textId="7248D190" w:rsidR="008353C4" w:rsidRDefault="00A372FB" w:rsidP="001C6BC7">
                          <w:pPr>
                            <w:rPr>
                              <w:rtl/>
                            </w:rPr>
                          </w:pPr>
                          <w:r w:rsidRPr="00A372FB"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60B648BD" wp14:editId="4C870147">
                                <wp:extent cx="7028815" cy="15875"/>
                                <wp:effectExtent l="0" t="0" r="0" b="0"/>
                                <wp:docPr id="4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28815" cy="15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74A97" id="مربع نص 2" o:spid="_x0000_s1029" type="#_x0000_t202" style="position:absolute;left:0;text-align:left;margin-left:-46.7pt;margin-top:71.35pt;width:592.6pt;height:19.1pt;flip:x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" stroked="f">
              <v:textbox>
                <w:txbxContent>
                  <w:p w14:paraId="229830CB" w14:textId="7248D190" w:rsidR="008353C4" w:rsidRDefault="00A372FB" w:rsidP="001C6BC7">
                    <w:pPr>
                      <w:rPr>
                        <w:rtl/>
                      </w:rPr>
                    </w:pPr>
                    <w:r w:rsidRPr="00A372FB">
                      <w:rPr>
                        <w:noProof/>
                        <w:rtl/>
                      </w:rPr>
                      <w:drawing>
                        <wp:inline distT="0" distB="0" distL="0" distR="0" wp14:anchorId="60B648BD" wp14:editId="4C870147">
                          <wp:extent cx="7028815" cy="15875"/>
                          <wp:effectExtent l="0" t="0" r="0" b="0"/>
                          <wp:docPr id="4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28815" cy="15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3643C">
      <w:rPr>
        <w:noProof/>
        <w:lang w:eastAsia="en-US"/>
      </w:rPr>
      <w:t xml:space="preserve"> </w:t>
    </w:r>
    <w:r w:rsidRPr="00E07013">
      <w:rPr>
        <w:noProof/>
        <w:rtl/>
        <w:lang w:eastAsia="en-US"/>
      </w:rPr>
      <w:t xml:space="preserve"> </w:t>
    </w:r>
    <w:r w:rsidR="008E43B3" w:rsidRPr="008E43B3">
      <w:rPr>
        <w:noProof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4E0"/>
    <w:multiLevelType w:val="hybridMultilevel"/>
    <w:tmpl w:val="8CDE8B50"/>
    <w:lvl w:ilvl="0" w:tplc="952ADE9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7247E"/>
    <w:multiLevelType w:val="hybridMultilevel"/>
    <w:tmpl w:val="601A5084"/>
    <w:lvl w:ilvl="0" w:tplc="6A26ADFE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A3577"/>
    <w:multiLevelType w:val="hybridMultilevel"/>
    <w:tmpl w:val="ED9C1BAE"/>
    <w:lvl w:ilvl="0" w:tplc="605AEE4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E3C84"/>
    <w:multiLevelType w:val="hybridMultilevel"/>
    <w:tmpl w:val="A1A01DB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D0093"/>
    <w:multiLevelType w:val="hybridMultilevel"/>
    <w:tmpl w:val="642A03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54ED9"/>
    <w:multiLevelType w:val="hybridMultilevel"/>
    <w:tmpl w:val="A630EBDE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8C38C4"/>
    <w:multiLevelType w:val="hybridMultilevel"/>
    <w:tmpl w:val="F9DE8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A00C9"/>
    <w:multiLevelType w:val="hybridMultilevel"/>
    <w:tmpl w:val="AF4CA9FC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5AA77C76"/>
    <w:multiLevelType w:val="hybridMultilevel"/>
    <w:tmpl w:val="70142DE0"/>
    <w:lvl w:ilvl="0" w:tplc="78A2669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20A68"/>
    <w:multiLevelType w:val="hybridMultilevel"/>
    <w:tmpl w:val="F2EAAACE"/>
    <w:lvl w:ilvl="0" w:tplc="0409000F">
      <w:start w:val="1"/>
      <w:numFmt w:val="decimal"/>
      <w:lvlText w:val="%1."/>
      <w:lvlJc w:val="left"/>
      <w:pPr>
        <w:ind w:left="576" w:hanging="360"/>
      </w:p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0" w15:restartNumberingAfterBreak="0">
    <w:nsid w:val="6F3B7E6C"/>
    <w:multiLevelType w:val="hybridMultilevel"/>
    <w:tmpl w:val="3864B76C"/>
    <w:lvl w:ilvl="0" w:tplc="EAF2D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67FCB"/>
    <w:multiLevelType w:val="hybridMultilevel"/>
    <w:tmpl w:val="25102034"/>
    <w:lvl w:ilvl="0" w:tplc="EF24C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0"/>
  </w:num>
  <w:num w:numId="5">
    <w:abstractNumId w:val="11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8"/>
  </w:num>
  <w:num w:numId="1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ar-SA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DD"/>
    <w:rsid w:val="000007BB"/>
    <w:rsid w:val="0000128D"/>
    <w:rsid w:val="000013E1"/>
    <w:rsid w:val="0000180A"/>
    <w:rsid w:val="00004C0B"/>
    <w:rsid w:val="00005727"/>
    <w:rsid w:val="00005A1B"/>
    <w:rsid w:val="00007B0F"/>
    <w:rsid w:val="000124D9"/>
    <w:rsid w:val="000139A5"/>
    <w:rsid w:val="0001515C"/>
    <w:rsid w:val="000161BC"/>
    <w:rsid w:val="000164B3"/>
    <w:rsid w:val="000204CB"/>
    <w:rsid w:val="00020E48"/>
    <w:rsid w:val="00021982"/>
    <w:rsid w:val="0002379C"/>
    <w:rsid w:val="00025A08"/>
    <w:rsid w:val="0002785B"/>
    <w:rsid w:val="0003053D"/>
    <w:rsid w:val="0003117D"/>
    <w:rsid w:val="000311CA"/>
    <w:rsid w:val="0003158E"/>
    <w:rsid w:val="00031AF1"/>
    <w:rsid w:val="00031E37"/>
    <w:rsid w:val="00032983"/>
    <w:rsid w:val="00032B9F"/>
    <w:rsid w:val="00033DDF"/>
    <w:rsid w:val="00034726"/>
    <w:rsid w:val="00034E60"/>
    <w:rsid w:val="00035370"/>
    <w:rsid w:val="00035EF9"/>
    <w:rsid w:val="00036CE0"/>
    <w:rsid w:val="000376FB"/>
    <w:rsid w:val="000403A6"/>
    <w:rsid w:val="00040FFA"/>
    <w:rsid w:val="00041DBC"/>
    <w:rsid w:val="00044D42"/>
    <w:rsid w:val="000459A8"/>
    <w:rsid w:val="00046294"/>
    <w:rsid w:val="00047684"/>
    <w:rsid w:val="000514E0"/>
    <w:rsid w:val="00051670"/>
    <w:rsid w:val="00051E9E"/>
    <w:rsid w:val="0005264F"/>
    <w:rsid w:val="00052AD2"/>
    <w:rsid w:val="00053175"/>
    <w:rsid w:val="00053A50"/>
    <w:rsid w:val="00053EAD"/>
    <w:rsid w:val="000549DB"/>
    <w:rsid w:val="00054B4D"/>
    <w:rsid w:val="00054C71"/>
    <w:rsid w:val="00055ECE"/>
    <w:rsid w:val="00056939"/>
    <w:rsid w:val="0006187E"/>
    <w:rsid w:val="000625E0"/>
    <w:rsid w:val="00062C49"/>
    <w:rsid w:val="000634FD"/>
    <w:rsid w:val="0006370C"/>
    <w:rsid w:val="00063E68"/>
    <w:rsid w:val="00064985"/>
    <w:rsid w:val="00065872"/>
    <w:rsid w:val="00065B14"/>
    <w:rsid w:val="00065B4E"/>
    <w:rsid w:val="00066ABB"/>
    <w:rsid w:val="00067113"/>
    <w:rsid w:val="00070E51"/>
    <w:rsid w:val="000744F6"/>
    <w:rsid w:val="000749D2"/>
    <w:rsid w:val="00074CEC"/>
    <w:rsid w:val="00074D9E"/>
    <w:rsid w:val="000764EC"/>
    <w:rsid w:val="00076C99"/>
    <w:rsid w:val="00077F39"/>
    <w:rsid w:val="00081252"/>
    <w:rsid w:val="000830C6"/>
    <w:rsid w:val="00083285"/>
    <w:rsid w:val="00083B94"/>
    <w:rsid w:val="00083D80"/>
    <w:rsid w:val="00085915"/>
    <w:rsid w:val="0008592C"/>
    <w:rsid w:val="00085F45"/>
    <w:rsid w:val="000861B4"/>
    <w:rsid w:val="00086B82"/>
    <w:rsid w:val="000904EB"/>
    <w:rsid w:val="000906C0"/>
    <w:rsid w:val="00090CAD"/>
    <w:rsid w:val="00092153"/>
    <w:rsid w:val="000924FA"/>
    <w:rsid w:val="00092A54"/>
    <w:rsid w:val="00093B37"/>
    <w:rsid w:val="00094C4F"/>
    <w:rsid w:val="0009588C"/>
    <w:rsid w:val="00095FB5"/>
    <w:rsid w:val="000968ED"/>
    <w:rsid w:val="00096D82"/>
    <w:rsid w:val="00096DEB"/>
    <w:rsid w:val="000971B7"/>
    <w:rsid w:val="0009754D"/>
    <w:rsid w:val="000975CD"/>
    <w:rsid w:val="000A24C0"/>
    <w:rsid w:val="000A361C"/>
    <w:rsid w:val="000A42DE"/>
    <w:rsid w:val="000A4412"/>
    <w:rsid w:val="000A5512"/>
    <w:rsid w:val="000A56D0"/>
    <w:rsid w:val="000A73D8"/>
    <w:rsid w:val="000A73F2"/>
    <w:rsid w:val="000B02B5"/>
    <w:rsid w:val="000B0826"/>
    <w:rsid w:val="000B1344"/>
    <w:rsid w:val="000B4826"/>
    <w:rsid w:val="000B555B"/>
    <w:rsid w:val="000B5A18"/>
    <w:rsid w:val="000B5E70"/>
    <w:rsid w:val="000B7123"/>
    <w:rsid w:val="000C16C9"/>
    <w:rsid w:val="000C1D0D"/>
    <w:rsid w:val="000C36B7"/>
    <w:rsid w:val="000C56BA"/>
    <w:rsid w:val="000C61C3"/>
    <w:rsid w:val="000C7371"/>
    <w:rsid w:val="000D00BA"/>
    <w:rsid w:val="000D04FF"/>
    <w:rsid w:val="000D1307"/>
    <w:rsid w:val="000D1E75"/>
    <w:rsid w:val="000D1F0A"/>
    <w:rsid w:val="000D2635"/>
    <w:rsid w:val="000D2A31"/>
    <w:rsid w:val="000D2C0A"/>
    <w:rsid w:val="000D2F7A"/>
    <w:rsid w:val="000D491E"/>
    <w:rsid w:val="000D4F25"/>
    <w:rsid w:val="000D4FFE"/>
    <w:rsid w:val="000D5F28"/>
    <w:rsid w:val="000D6FDC"/>
    <w:rsid w:val="000E08F1"/>
    <w:rsid w:val="000E1168"/>
    <w:rsid w:val="000E1339"/>
    <w:rsid w:val="000E227F"/>
    <w:rsid w:val="000E2A6D"/>
    <w:rsid w:val="000E2BC7"/>
    <w:rsid w:val="000E356A"/>
    <w:rsid w:val="000E383D"/>
    <w:rsid w:val="000E3D4F"/>
    <w:rsid w:val="000E3DA0"/>
    <w:rsid w:val="000E41A1"/>
    <w:rsid w:val="000E4A38"/>
    <w:rsid w:val="000E54DC"/>
    <w:rsid w:val="000E61A4"/>
    <w:rsid w:val="000E742A"/>
    <w:rsid w:val="000E79C8"/>
    <w:rsid w:val="000E7D44"/>
    <w:rsid w:val="000F1AAB"/>
    <w:rsid w:val="000F1C28"/>
    <w:rsid w:val="000F1F09"/>
    <w:rsid w:val="000F29E9"/>
    <w:rsid w:val="000F2A06"/>
    <w:rsid w:val="000F367A"/>
    <w:rsid w:val="000F57E2"/>
    <w:rsid w:val="000F70C3"/>
    <w:rsid w:val="001008FA"/>
    <w:rsid w:val="001023E4"/>
    <w:rsid w:val="00103343"/>
    <w:rsid w:val="001044E0"/>
    <w:rsid w:val="00105673"/>
    <w:rsid w:val="001060F8"/>
    <w:rsid w:val="00106A74"/>
    <w:rsid w:val="0010715D"/>
    <w:rsid w:val="0010747F"/>
    <w:rsid w:val="00107516"/>
    <w:rsid w:val="00110881"/>
    <w:rsid w:val="001109A0"/>
    <w:rsid w:val="0011342D"/>
    <w:rsid w:val="00115857"/>
    <w:rsid w:val="001159AE"/>
    <w:rsid w:val="00116BA8"/>
    <w:rsid w:val="0011764D"/>
    <w:rsid w:val="00117BF6"/>
    <w:rsid w:val="001206F3"/>
    <w:rsid w:val="0012090F"/>
    <w:rsid w:val="00121629"/>
    <w:rsid w:val="00121B46"/>
    <w:rsid w:val="001220B6"/>
    <w:rsid w:val="00124014"/>
    <w:rsid w:val="001241F4"/>
    <w:rsid w:val="00124560"/>
    <w:rsid w:val="00126908"/>
    <w:rsid w:val="00127B33"/>
    <w:rsid w:val="00130AE0"/>
    <w:rsid w:val="00131732"/>
    <w:rsid w:val="0013320C"/>
    <w:rsid w:val="0013516D"/>
    <w:rsid w:val="001367E2"/>
    <w:rsid w:val="00137E38"/>
    <w:rsid w:val="0014017E"/>
    <w:rsid w:val="0014175F"/>
    <w:rsid w:val="001421F6"/>
    <w:rsid w:val="00142CAB"/>
    <w:rsid w:val="00142EDD"/>
    <w:rsid w:val="00144FD2"/>
    <w:rsid w:val="00145EBD"/>
    <w:rsid w:val="001478E8"/>
    <w:rsid w:val="00147CCA"/>
    <w:rsid w:val="00147CFB"/>
    <w:rsid w:val="001500FB"/>
    <w:rsid w:val="001520E0"/>
    <w:rsid w:val="00152C42"/>
    <w:rsid w:val="00153E82"/>
    <w:rsid w:val="001546DF"/>
    <w:rsid w:val="001554B4"/>
    <w:rsid w:val="0015602A"/>
    <w:rsid w:val="00156088"/>
    <w:rsid w:val="00157232"/>
    <w:rsid w:val="00160866"/>
    <w:rsid w:val="0016221C"/>
    <w:rsid w:val="001623C3"/>
    <w:rsid w:val="001633C6"/>
    <w:rsid w:val="001647DA"/>
    <w:rsid w:val="001650D3"/>
    <w:rsid w:val="0016637F"/>
    <w:rsid w:val="00166C9A"/>
    <w:rsid w:val="00167EE6"/>
    <w:rsid w:val="00170764"/>
    <w:rsid w:val="001707DB"/>
    <w:rsid w:val="00170866"/>
    <w:rsid w:val="00171124"/>
    <w:rsid w:val="00173F7D"/>
    <w:rsid w:val="00175F17"/>
    <w:rsid w:val="0017729D"/>
    <w:rsid w:val="00177840"/>
    <w:rsid w:val="00180005"/>
    <w:rsid w:val="001825B3"/>
    <w:rsid w:val="00182B45"/>
    <w:rsid w:val="00184F00"/>
    <w:rsid w:val="001906CA"/>
    <w:rsid w:val="00192E86"/>
    <w:rsid w:val="00192F3D"/>
    <w:rsid w:val="0019347B"/>
    <w:rsid w:val="00193801"/>
    <w:rsid w:val="00194E0E"/>
    <w:rsid w:val="00195657"/>
    <w:rsid w:val="00196917"/>
    <w:rsid w:val="00197653"/>
    <w:rsid w:val="00197742"/>
    <w:rsid w:val="001A052B"/>
    <w:rsid w:val="001A0705"/>
    <w:rsid w:val="001A0D75"/>
    <w:rsid w:val="001A0FBC"/>
    <w:rsid w:val="001A15B9"/>
    <w:rsid w:val="001A1B2F"/>
    <w:rsid w:val="001A1B3A"/>
    <w:rsid w:val="001A2372"/>
    <w:rsid w:val="001A30DB"/>
    <w:rsid w:val="001A36D9"/>
    <w:rsid w:val="001A3841"/>
    <w:rsid w:val="001A46BB"/>
    <w:rsid w:val="001A4B5D"/>
    <w:rsid w:val="001A5406"/>
    <w:rsid w:val="001A7C6F"/>
    <w:rsid w:val="001B143A"/>
    <w:rsid w:val="001B1758"/>
    <w:rsid w:val="001B197C"/>
    <w:rsid w:val="001B1A30"/>
    <w:rsid w:val="001B1C99"/>
    <w:rsid w:val="001B3040"/>
    <w:rsid w:val="001B58C9"/>
    <w:rsid w:val="001B65CD"/>
    <w:rsid w:val="001B746F"/>
    <w:rsid w:val="001B7694"/>
    <w:rsid w:val="001C07E8"/>
    <w:rsid w:val="001C19CE"/>
    <w:rsid w:val="001C1E23"/>
    <w:rsid w:val="001C1F16"/>
    <w:rsid w:val="001C22D1"/>
    <w:rsid w:val="001C2E0A"/>
    <w:rsid w:val="001C323C"/>
    <w:rsid w:val="001C44D8"/>
    <w:rsid w:val="001C54EA"/>
    <w:rsid w:val="001C5D4B"/>
    <w:rsid w:val="001C6BC7"/>
    <w:rsid w:val="001C71CB"/>
    <w:rsid w:val="001C7367"/>
    <w:rsid w:val="001D14B3"/>
    <w:rsid w:val="001D20CA"/>
    <w:rsid w:val="001D2D32"/>
    <w:rsid w:val="001D5F9F"/>
    <w:rsid w:val="001D64AC"/>
    <w:rsid w:val="001D6740"/>
    <w:rsid w:val="001D7D39"/>
    <w:rsid w:val="001E011F"/>
    <w:rsid w:val="001E15F8"/>
    <w:rsid w:val="001E1CB7"/>
    <w:rsid w:val="001E22B0"/>
    <w:rsid w:val="001E251E"/>
    <w:rsid w:val="001E2B82"/>
    <w:rsid w:val="001E3356"/>
    <w:rsid w:val="001E33F6"/>
    <w:rsid w:val="001E398F"/>
    <w:rsid w:val="001E44F4"/>
    <w:rsid w:val="001E4C19"/>
    <w:rsid w:val="001E4E44"/>
    <w:rsid w:val="001E5241"/>
    <w:rsid w:val="001F0CEA"/>
    <w:rsid w:val="001F14D6"/>
    <w:rsid w:val="001F238A"/>
    <w:rsid w:val="001F3C45"/>
    <w:rsid w:val="001F3E92"/>
    <w:rsid w:val="001F4CCA"/>
    <w:rsid w:val="001F6294"/>
    <w:rsid w:val="001F6713"/>
    <w:rsid w:val="001F6A63"/>
    <w:rsid w:val="001F734E"/>
    <w:rsid w:val="00201155"/>
    <w:rsid w:val="002026C4"/>
    <w:rsid w:val="00202818"/>
    <w:rsid w:val="002049F1"/>
    <w:rsid w:val="00204A3D"/>
    <w:rsid w:val="002055CF"/>
    <w:rsid w:val="00205BD4"/>
    <w:rsid w:val="00205D6B"/>
    <w:rsid w:val="00206129"/>
    <w:rsid w:val="00206486"/>
    <w:rsid w:val="00206A19"/>
    <w:rsid w:val="00207449"/>
    <w:rsid w:val="0021004A"/>
    <w:rsid w:val="00210399"/>
    <w:rsid w:val="00211532"/>
    <w:rsid w:val="00211731"/>
    <w:rsid w:val="00213B07"/>
    <w:rsid w:val="00214550"/>
    <w:rsid w:val="002149C6"/>
    <w:rsid w:val="002202C7"/>
    <w:rsid w:val="002222D3"/>
    <w:rsid w:val="00222789"/>
    <w:rsid w:val="00222C27"/>
    <w:rsid w:val="00224255"/>
    <w:rsid w:val="00225387"/>
    <w:rsid w:val="002259C6"/>
    <w:rsid w:val="00225C28"/>
    <w:rsid w:val="00227918"/>
    <w:rsid w:val="00230EAC"/>
    <w:rsid w:val="00230FFB"/>
    <w:rsid w:val="00231424"/>
    <w:rsid w:val="002343C4"/>
    <w:rsid w:val="00235024"/>
    <w:rsid w:val="00235EB2"/>
    <w:rsid w:val="00236FF4"/>
    <w:rsid w:val="00240D2D"/>
    <w:rsid w:val="00241150"/>
    <w:rsid w:val="002411A5"/>
    <w:rsid w:val="0024124F"/>
    <w:rsid w:val="00241748"/>
    <w:rsid w:val="00242135"/>
    <w:rsid w:val="00242186"/>
    <w:rsid w:val="002422CE"/>
    <w:rsid w:val="00243F1A"/>
    <w:rsid w:val="0024468C"/>
    <w:rsid w:val="00244842"/>
    <w:rsid w:val="0024547E"/>
    <w:rsid w:val="00245AEB"/>
    <w:rsid w:val="00246CF7"/>
    <w:rsid w:val="002477CB"/>
    <w:rsid w:val="0025154C"/>
    <w:rsid w:val="00251D50"/>
    <w:rsid w:val="002542AF"/>
    <w:rsid w:val="002547DD"/>
    <w:rsid w:val="002556B9"/>
    <w:rsid w:val="0025590B"/>
    <w:rsid w:val="0025630C"/>
    <w:rsid w:val="00257117"/>
    <w:rsid w:val="00261986"/>
    <w:rsid w:val="00262024"/>
    <w:rsid w:val="0026281E"/>
    <w:rsid w:val="002637C8"/>
    <w:rsid w:val="002649C6"/>
    <w:rsid w:val="00270257"/>
    <w:rsid w:val="00270CD0"/>
    <w:rsid w:val="00271588"/>
    <w:rsid w:val="002719ED"/>
    <w:rsid w:val="002731D2"/>
    <w:rsid w:val="00273E13"/>
    <w:rsid w:val="00276146"/>
    <w:rsid w:val="0027630F"/>
    <w:rsid w:val="002816F9"/>
    <w:rsid w:val="002825B0"/>
    <w:rsid w:val="00282928"/>
    <w:rsid w:val="00284174"/>
    <w:rsid w:val="0028435B"/>
    <w:rsid w:val="0028460A"/>
    <w:rsid w:val="00285812"/>
    <w:rsid w:val="002863B9"/>
    <w:rsid w:val="002868F8"/>
    <w:rsid w:val="0029021B"/>
    <w:rsid w:val="00291D31"/>
    <w:rsid w:val="00292FB9"/>
    <w:rsid w:val="00293BB8"/>
    <w:rsid w:val="00296AC3"/>
    <w:rsid w:val="00296F04"/>
    <w:rsid w:val="002A041F"/>
    <w:rsid w:val="002A0628"/>
    <w:rsid w:val="002A0985"/>
    <w:rsid w:val="002A1396"/>
    <w:rsid w:val="002A26B9"/>
    <w:rsid w:val="002A2773"/>
    <w:rsid w:val="002A29A5"/>
    <w:rsid w:val="002A2FA5"/>
    <w:rsid w:val="002A375F"/>
    <w:rsid w:val="002A4B0A"/>
    <w:rsid w:val="002A4FDB"/>
    <w:rsid w:val="002A50D8"/>
    <w:rsid w:val="002A52B5"/>
    <w:rsid w:val="002A57F7"/>
    <w:rsid w:val="002A5D74"/>
    <w:rsid w:val="002A746B"/>
    <w:rsid w:val="002A78F0"/>
    <w:rsid w:val="002B0FF1"/>
    <w:rsid w:val="002B1689"/>
    <w:rsid w:val="002B1B97"/>
    <w:rsid w:val="002B312C"/>
    <w:rsid w:val="002B4037"/>
    <w:rsid w:val="002B509B"/>
    <w:rsid w:val="002B7BBD"/>
    <w:rsid w:val="002B7FB5"/>
    <w:rsid w:val="002C3FA5"/>
    <w:rsid w:val="002C47F0"/>
    <w:rsid w:val="002C4A4F"/>
    <w:rsid w:val="002C4E78"/>
    <w:rsid w:val="002C5F85"/>
    <w:rsid w:val="002D158A"/>
    <w:rsid w:val="002D1B9B"/>
    <w:rsid w:val="002D2BEF"/>
    <w:rsid w:val="002D46F2"/>
    <w:rsid w:val="002D5D89"/>
    <w:rsid w:val="002D5E59"/>
    <w:rsid w:val="002D67B2"/>
    <w:rsid w:val="002E0A00"/>
    <w:rsid w:val="002E1335"/>
    <w:rsid w:val="002E139F"/>
    <w:rsid w:val="002E15E6"/>
    <w:rsid w:val="002E1AAB"/>
    <w:rsid w:val="002E427A"/>
    <w:rsid w:val="002E64ED"/>
    <w:rsid w:val="002E6558"/>
    <w:rsid w:val="002E6768"/>
    <w:rsid w:val="002F1691"/>
    <w:rsid w:val="002F236A"/>
    <w:rsid w:val="002F27D3"/>
    <w:rsid w:val="002F2BFC"/>
    <w:rsid w:val="002F460C"/>
    <w:rsid w:val="002F51A1"/>
    <w:rsid w:val="002F5560"/>
    <w:rsid w:val="002F598B"/>
    <w:rsid w:val="002F675F"/>
    <w:rsid w:val="002F69CC"/>
    <w:rsid w:val="002F7DCB"/>
    <w:rsid w:val="00301FD5"/>
    <w:rsid w:val="00302DD9"/>
    <w:rsid w:val="00303789"/>
    <w:rsid w:val="003056BD"/>
    <w:rsid w:val="00305A70"/>
    <w:rsid w:val="003061EF"/>
    <w:rsid w:val="00307274"/>
    <w:rsid w:val="00312772"/>
    <w:rsid w:val="003138EF"/>
    <w:rsid w:val="00315038"/>
    <w:rsid w:val="003162BF"/>
    <w:rsid w:val="00316473"/>
    <w:rsid w:val="003171D6"/>
    <w:rsid w:val="00321CBA"/>
    <w:rsid w:val="003222B3"/>
    <w:rsid w:val="00323C89"/>
    <w:rsid w:val="00325109"/>
    <w:rsid w:val="00325ADA"/>
    <w:rsid w:val="00326179"/>
    <w:rsid w:val="003261AA"/>
    <w:rsid w:val="00330823"/>
    <w:rsid w:val="00331399"/>
    <w:rsid w:val="00331619"/>
    <w:rsid w:val="0033297C"/>
    <w:rsid w:val="00333366"/>
    <w:rsid w:val="0033377E"/>
    <w:rsid w:val="003338D9"/>
    <w:rsid w:val="003340CF"/>
    <w:rsid w:val="0033493A"/>
    <w:rsid w:val="003356D3"/>
    <w:rsid w:val="0033586B"/>
    <w:rsid w:val="003360C1"/>
    <w:rsid w:val="00337353"/>
    <w:rsid w:val="003379E9"/>
    <w:rsid w:val="00340A67"/>
    <w:rsid w:val="00340B00"/>
    <w:rsid w:val="003437A8"/>
    <w:rsid w:val="00343D68"/>
    <w:rsid w:val="00344028"/>
    <w:rsid w:val="00344253"/>
    <w:rsid w:val="00344F38"/>
    <w:rsid w:val="0034551D"/>
    <w:rsid w:val="003458A9"/>
    <w:rsid w:val="00346CDE"/>
    <w:rsid w:val="00346D9F"/>
    <w:rsid w:val="003477C7"/>
    <w:rsid w:val="00347B10"/>
    <w:rsid w:val="00350354"/>
    <w:rsid w:val="00350D3F"/>
    <w:rsid w:val="003524E5"/>
    <w:rsid w:val="0035256C"/>
    <w:rsid w:val="00352FF4"/>
    <w:rsid w:val="00353961"/>
    <w:rsid w:val="003543A0"/>
    <w:rsid w:val="00354572"/>
    <w:rsid w:val="00355CAC"/>
    <w:rsid w:val="003562AB"/>
    <w:rsid w:val="003562EE"/>
    <w:rsid w:val="0035630E"/>
    <w:rsid w:val="0035776F"/>
    <w:rsid w:val="00357B29"/>
    <w:rsid w:val="00357C91"/>
    <w:rsid w:val="003611DB"/>
    <w:rsid w:val="00363B0D"/>
    <w:rsid w:val="0036452C"/>
    <w:rsid w:val="003647BF"/>
    <w:rsid w:val="00365809"/>
    <w:rsid w:val="00365C50"/>
    <w:rsid w:val="003661C6"/>
    <w:rsid w:val="0036638C"/>
    <w:rsid w:val="0036670C"/>
    <w:rsid w:val="00366B7B"/>
    <w:rsid w:val="00371F70"/>
    <w:rsid w:val="003729B3"/>
    <w:rsid w:val="00372ABC"/>
    <w:rsid w:val="00374301"/>
    <w:rsid w:val="00374BE3"/>
    <w:rsid w:val="00380166"/>
    <w:rsid w:val="003813D0"/>
    <w:rsid w:val="00384738"/>
    <w:rsid w:val="003850A7"/>
    <w:rsid w:val="0038621F"/>
    <w:rsid w:val="0038722D"/>
    <w:rsid w:val="00387273"/>
    <w:rsid w:val="003873CD"/>
    <w:rsid w:val="00387851"/>
    <w:rsid w:val="00390D81"/>
    <w:rsid w:val="003914E0"/>
    <w:rsid w:val="003926E9"/>
    <w:rsid w:val="00392E8B"/>
    <w:rsid w:val="00394593"/>
    <w:rsid w:val="00394604"/>
    <w:rsid w:val="00394628"/>
    <w:rsid w:val="00394B07"/>
    <w:rsid w:val="00394B0E"/>
    <w:rsid w:val="00397245"/>
    <w:rsid w:val="00397D9B"/>
    <w:rsid w:val="003A1AAA"/>
    <w:rsid w:val="003A364B"/>
    <w:rsid w:val="003A39B8"/>
    <w:rsid w:val="003A43FF"/>
    <w:rsid w:val="003A597B"/>
    <w:rsid w:val="003A68FB"/>
    <w:rsid w:val="003A7574"/>
    <w:rsid w:val="003A7592"/>
    <w:rsid w:val="003B1F69"/>
    <w:rsid w:val="003B2161"/>
    <w:rsid w:val="003B2E65"/>
    <w:rsid w:val="003B30D1"/>
    <w:rsid w:val="003B3505"/>
    <w:rsid w:val="003B42F8"/>
    <w:rsid w:val="003B5838"/>
    <w:rsid w:val="003B67EB"/>
    <w:rsid w:val="003B6B61"/>
    <w:rsid w:val="003C0ED9"/>
    <w:rsid w:val="003C0FFE"/>
    <w:rsid w:val="003C39F9"/>
    <w:rsid w:val="003C4915"/>
    <w:rsid w:val="003C5BFA"/>
    <w:rsid w:val="003C5C73"/>
    <w:rsid w:val="003C5E1A"/>
    <w:rsid w:val="003C6FA5"/>
    <w:rsid w:val="003D2F35"/>
    <w:rsid w:val="003D348F"/>
    <w:rsid w:val="003D615F"/>
    <w:rsid w:val="003D6673"/>
    <w:rsid w:val="003D71C9"/>
    <w:rsid w:val="003D77BF"/>
    <w:rsid w:val="003D7B83"/>
    <w:rsid w:val="003E0BAF"/>
    <w:rsid w:val="003E307C"/>
    <w:rsid w:val="003E31C3"/>
    <w:rsid w:val="003E397D"/>
    <w:rsid w:val="003E39E8"/>
    <w:rsid w:val="003F1097"/>
    <w:rsid w:val="003F175A"/>
    <w:rsid w:val="003F1C01"/>
    <w:rsid w:val="003F302A"/>
    <w:rsid w:val="003F3306"/>
    <w:rsid w:val="003F35D4"/>
    <w:rsid w:val="003F3DE4"/>
    <w:rsid w:val="003F43FC"/>
    <w:rsid w:val="003F45F2"/>
    <w:rsid w:val="003F46CC"/>
    <w:rsid w:val="003F5EB0"/>
    <w:rsid w:val="003F6A9D"/>
    <w:rsid w:val="003F74F8"/>
    <w:rsid w:val="003F7EF9"/>
    <w:rsid w:val="004007F6"/>
    <w:rsid w:val="00400D20"/>
    <w:rsid w:val="0040179B"/>
    <w:rsid w:val="00404761"/>
    <w:rsid w:val="00404FAC"/>
    <w:rsid w:val="004052DA"/>
    <w:rsid w:val="00405A64"/>
    <w:rsid w:val="00406632"/>
    <w:rsid w:val="0041196B"/>
    <w:rsid w:val="00411E01"/>
    <w:rsid w:val="00411F14"/>
    <w:rsid w:val="004127D3"/>
    <w:rsid w:val="004132EE"/>
    <w:rsid w:val="004141FF"/>
    <w:rsid w:val="0041439E"/>
    <w:rsid w:val="00414DF4"/>
    <w:rsid w:val="00415115"/>
    <w:rsid w:val="004172A6"/>
    <w:rsid w:val="0041763E"/>
    <w:rsid w:val="004176C4"/>
    <w:rsid w:val="0042065A"/>
    <w:rsid w:val="0042074F"/>
    <w:rsid w:val="00421FFD"/>
    <w:rsid w:val="004222F3"/>
    <w:rsid w:val="00422EC4"/>
    <w:rsid w:val="004232B2"/>
    <w:rsid w:val="00423B90"/>
    <w:rsid w:val="004240A5"/>
    <w:rsid w:val="00424CA1"/>
    <w:rsid w:val="00425A93"/>
    <w:rsid w:val="00426E03"/>
    <w:rsid w:val="00427A54"/>
    <w:rsid w:val="00427C4B"/>
    <w:rsid w:val="004301B7"/>
    <w:rsid w:val="00430EBE"/>
    <w:rsid w:val="00430F50"/>
    <w:rsid w:val="00431183"/>
    <w:rsid w:val="004330B0"/>
    <w:rsid w:val="004350F7"/>
    <w:rsid w:val="00435B1D"/>
    <w:rsid w:val="0043774D"/>
    <w:rsid w:val="00442315"/>
    <w:rsid w:val="0044323D"/>
    <w:rsid w:val="00445514"/>
    <w:rsid w:val="004456DF"/>
    <w:rsid w:val="004468E6"/>
    <w:rsid w:val="004470E7"/>
    <w:rsid w:val="004505CF"/>
    <w:rsid w:val="00450BAA"/>
    <w:rsid w:val="00451042"/>
    <w:rsid w:val="00451BAD"/>
    <w:rsid w:val="00451D2F"/>
    <w:rsid w:val="00451E61"/>
    <w:rsid w:val="00452390"/>
    <w:rsid w:val="00452851"/>
    <w:rsid w:val="00452E4E"/>
    <w:rsid w:val="00453989"/>
    <w:rsid w:val="004545EA"/>
    <w:rsid w:val="004546CC"/>
    <w:rsid w:val="004550A6"/>
    <w:rsid w:val="00455796"/>
    <w:rsid w:val="0045647F"/>
    <w:rsid w:val="00456A3E"/>
    <w:rsid w:val="00456ED1"/>
    <w:rsid w:val="00457F1E"/>
    <w:rsid w:val="00461238"/>
    <w:rsid w:val="00461673"/>
    <w:rsid w:val="004642BE"/>
    <w:rsid w:val="004656E8"/>
    <w:rsid w:val="00465731"/>
    <w:rsid w:val="00467374"/>
    <w:rsid w:val="00470255"/>
    <w:rsid w:val="004703F9"/>
    <w:rsid w:val="00471666"/>
    <w:rsid w:val="0047166B"/>
    <w:rsid w:val="00472512"/>
    <w:rsid w:val="00472A75"/>
    <w:rsid w:val="00473230"/>
    <w:rsid w:val="0047398F"/>
    <w:rsid w:val="004758C1"/>
    <w:rsid w:val="004777BF"/>
    <w:rsid w:val="00477843"/>
    <w:rsid w:val="0047792B"/>
    <w:rsid w:val="00477E7A"/>
    <w:rsid w:val="00480A25"/>
    <w:rsid w:val="00481074"/>
    <w:rsid w:val="00481493"/>
    <w:rsid w:val="00483E57"/>
    <w:rsid w:val="004860D5"/>
    <w:rsid w:val="00486CC0"/>
    <w:rsid w:val="00491E26"/>
    <w:rsid w:val="0049272F"/>
    <w:rsid w:val="0049594A"/>
    <w:rsid w:val="00495D31"/>
    <w:rsid w:val="004965BD"/>
    <w:rsid w:val="004A0457"/>
    <w:rsid w:val="004A1638"/>
    <w:rsid w:val="004A2243"/>
    <w:rsid w:val="004A3858"/>
    <w:rsid w:val="004A3894"/>
    <w:rsid w:val="004A45CA"/>
    <w:rsid w:val="004A6001"/>
    <w:rsid w:val="004A6837"/>
    <w:rsid w:val="004A6852"/>
    <w:rsid w:val="004A7F3D"/>
    <w:rsid w:val="004B0169"/>
    <w:rsid w:val="004B089F"/>
    <w:rsid w:val="004B320D"/>
    <w:rsid w:val="004B3933"/>
    <w:rsid w:val="004B4651"/>
    <w:rsid w:val="004B56D2"/>
    <w:rsid w:val="004B758A"/>
    <w:rsid w:val="004B7DD3"/>
    <w:rsid w:val="004C20F5"/>
    <w:rsid w:val="004C2ACB"/>
    <w:rsid w:val="004C2AD6"/>
    <w:rsid w:val="004C2CE4"/>
    <w:rsid w:val="004C2CFC"/>
    <w:rsid w:val="004C43A7"/>
    <w:rsid w:val="004C44E1"/>
    <w:rsid w:val="004C455F"/>
    <w:rsid w:val="004C47CD"/>
    <w:rsid w:val="004C52A5"/>
    <w:rsid w:val="004C5347"/>
    <w:rsid w:val="004C56E1"/>
    <w:rsid w:val="004C7785"/>
    <w:rsid w:val="004D0424"/>
    <w:rsid w:val="004D14A3"/>
    <w:rsid w:val="004D5046"/>
    <w:rsid w:val="004D51A7"/>
    <w:rsid w:val="004D6319"/>
    <w:rsid w:val="004D6610"/>
    <w:rsid w:val="004D7AE6"/>
    <w:rsid w:val="004E0503"/>
    <w:rsid w:val="004E07EE"/>
    <w:rsid w:val="004E4D32"/>
    <w:rsid w:val="004E5346"/>
    <w:rsid w:val="004E550C"/>
    <w:rsid w:val="004E634C"/>
    <w:rsid w:val="004F322D"/>
    <w:rsid w:val="004F33FF"/>
    <w:rsid w:val="004F3AC3"/>
    <w:rsid w:val="004F5143"/>
    <w:rsid w:val="004F537E"/>
    <w:rsid w:val="004F6525"/>
    <w:rsid w:val="004F743F"/>
    <w:rsid w:val="00500E94"/>
    <w:rsid w:val="005011B6"/>
    <w:rsid w:val="00503404"/>
    <w:rsid w:val="00503516"/>
    <w:rsid w:val="005035E6"/>
    <w:rsid w:val="00504877"/>
    <w:rsid w:val="00504C85"/>
    <w:rsid w:val="005050B2"/>
    <w:rsid w:val="0050679C"/>
    <w:rsid w:val="005078FE"/>
    <w:rsid w:val="00510D97"/>
    <w:rsid w:val="00511633"/>
    <w:rsid w:val="00511927"/>
    <w:rsid w:val="005120DA"/>
    <w:rsid w:val="005131B6"/>
    <w:rsid w:val="00513BEA"/>
    <w:rsid w:val="0051431D"/>
    <w:rsid w:val="0051626A"/>
    <w:rsid w:val="00517046"/>
    <w:rsid w:val="005208FC"/>
    <w:rsid w:val="00521C74"/>
    <w:rsid w:val="0052231A"/>
    <w:rsid w:val="005225F1"/>
    <w:rsid w:val="00523D42"/>
    <w:rsid w:val="005241D2"/>
    <w:rsid w:val="005243F3"/>
    <w:rsid w:val="0052516F"/>
    <w:rsid w:val="0052526C"/>
    <w:rsid w:val="00525BD6"/>
    <w:rsid w:val="00527421"/>
    <w:rsid w:val="005300C3"/>
    <w:rsid w:val="0053204C"/>
    <w:rsid w:val="00532760"/>
    <w:rsid w:val="00532A03"/>
    <w:rsid w:val="00532DF8"/>
    <w:rsid w:val="00532E85"/>
    <w:rsid w:val="00533B52"/>
    <w:rsid w:val="00535EED"/>
    <w:rsid w:val="00536EEA"/>
    <w:rsid w:val="00537988"/>
    <w:rsid w:val="00537CC8"/>
    <w:rsid w:val="0054077E"/>
    <w:rsid w:val="00543DFB"/>
    <w:rsid w:val="0054589E"/>
    <w:rsid w:val="005465C6"/>
    <w:rsid w:val="00546991"/>
    <w:rsid w:val="00547DDD"/>
    <w:rsid w:val="00550A00"/>
    <w:rsid w:val="00551A08"/>
    <w:rsid w:val="005541A7"/>
    <w:rsid w:val="00555F9C"/>
    <w:rsid w:val="00557936"/>
    <w:rsid w:val="00557EEF"/>
    <w:rsid w:val="00561514"/>
    <w:rsid w:val="0056259E"/>
    <w:rsid w:val="00563A38"/>
    <w:rsid w:val="00564044"/>
    <w:rsid w:val="00564E92"/>
    <w:rsid w:val="00565540"/>
    <w:rsid w:val="00566205"/>
    <w:rsid w:val="005663AD"/>
    <w:rsid w:val="005667CB"/>
    <w:rsid w:val="00566814"/>
    <w:rsid w:val="0056694C"/>
    <w:rsid w:val="005669BA"/>
    <w:rsid w:val="00566FED"/>
    <w:rsid w:val="00567165"/>
    <w:rsid w:val="005671ED"/>
    <w:rsid w:val="0057056F"/>
    <w:rsid w:val="005734C0"/>
    <w:rsid w:val="005772C1"/>
    <w:rsid w:val="005778FD"/>
    <w:rsid w:val="005778FF"/>
    <w:rsid w:val="00581967"/>
    <w:rsid w:val="00582066"/>
    <w:rsid w:val="005828D9"/>
    <w:rsid w:val="005828F0"/>
    <w:rsid w:val="00584C30"/>
    <w:rsid w:val="00584EC7"/>
    <w:rsid w:val="00585CFC"/>
    <w:rsid w:val="00586984"/>
    <w:rsid w:val="00587402"/>
    <w:rsid w:val="005916DD"/>
    <w:rsid w:val="00592742"/>
    <w:rsid w:val="00592827"/>
    <w:rsid w:val="005935AE"/>
    <w:rsid w:val="0059456B"/>
    <w:rsid w:val="00595A6A"/>
    <w:rsid w:val="005965DD"/>
    <w:rsid w:val="0059677E"/>
    <w:rsid w:val="00597A39"/>
    <w:rsid w:val="005A1793"/>
    <w:rsid w:val="005A1965"/>
    <w:rsid w:val="005A2416"/>
    <w:rsid w:val="005A2532"/>
    <w:rsid w:val="005A2E7A"/>
    <w:rsid w:val="005A3E2E"/>
    <w:rsid w:val="005A63AF"/>
    <w:rsid w:val="005A659B"/>
    <w:rsid w:val="005A6A92"/>
    <w:rsid w:val="005B050C"/>
    <w:rsid w:val="005B0D76"/>
    <w:rsid w:val="005B0FD1"/>
    <w:rsid w:val="005B1BCA"/>
    <w:rsid w:val="005B1EB2"/>
    <w:rsid w:val="005B2C52"/>
    <w:rsid w:val="005B3548"/>
    <w:rsid w:val="005B6F60"/>
    <w:rsid w:val="005C00FC"/>
    <w:rsid w:val="005C1890"/>
    <w:rsid w:val="005C1C7C"/>
    <w:rsid w:val="005C2600"/>
    <w:rsid w:val="005C4762"/>
    <w:rsid w:val="005C5170"/>
    <w:rsid w:val="005C658F"/>
    <w:rsid w:val="005C77D1"/>
    <w:rsid w:val="005D031B"/>
    <w:rsid w:val="005D0DD1"/>
    <w:rsid w:val="005D183F"/>
    <w:rsid w:val="005D19A5"/>
    <w:rsid w:val="005D2A18"/>
    <w:rsid w:val="005D32F5"/>
    <w:rsid w:val="005D461B"/>
    <w:rsid w:val="005D6AEF"/>
    <w:rsid w:val="005E0C97"/>
    <w:rsid w:val="005E115A"/>
    <w:rsid w:val="005E2477"/>
    <w:rsid w:val="005E259E"/>
    <w:rsid w:val="005E3519"/>
    <w:rsid w:val="005E3624"/>
    <w:rsid w:val="005E3CE3"/>
    <w:rsid w:val="005E3D99"/>
    <w:rsid w:val="005E54CF"/>
    <w:rsid w:val="005E5926"/>
    <w:rsid w:val="005E5C24"/>
    <w:rsid w:val="005E648C"/>
    <w:rsid w:val="005E71BC"/>
    <w:rsid w:val="005F0518"/>
    <w:rsid w:val="005F0E3D"/>
    <w:rsid w:val="005F148B"/>
    <w:rsid w:val="005F3E60"/>
    <w:rsid w:val="005F42F1"/>
    <w:rsid w:val="005F4CEC"/>
    <w:rsid w:val="005F4DC6"/>
    <w:rsid w:val="005F520B"/>
    <w:rsid w:val="005F71D1"/>
    <w:rsid w:val="00600A6E"/>
    <w:rsid w:val="006017A2"/>
    <w:rsid w:val="00601B7A"/>
    <w:rsid w:val="00601C9E"/>
    <w:rsid w:val="0060206E"/>
    <w:rsid w:val="00602878"/>
    <w:rsid w:val="00602948"/>
    <w:rsid w:val="006029A3"/>
    <w:rsid w:val="0060366E"/>
    <w:rsid w:val="00603704"/>
    <w:rsid w:val="00603F9B"/>
    <w:rsid w:val="0060428D"/>
    <w:rsid w:val="00605D22"/>
    <w:rsid w:val="00605F0B"/>
    <w:rsid w:val="00606B4A"/>
    <w:rsid w:val="00607128"/>
    <w:rsid w:val="00610D18"/>
    <w:rsid w:val="0061343B"/>
    <w:rsid w:val="00613B2F"/>
    <w:rsid w:val="006147C3"/>
    <w:rsid w:val="00615816"/>
    <w:rsid w:val="00615DD0"/>
    <w:rsid w:val="00616029"/>
    <w:rsid w:val="0062009D"/>
    <w:rsid w:val="00620927"/>
    <w:rsid w:val="00620E38"/>
    <w:rsid w:val="00621114"/>
    <w:rsid w:val="00622C8B"/>
    <w:rsid w:val="00623381"/>
    <w:rsid w:val="00624436"/>
    <w:rsid w:val="006245B9"/>
    <w:rsid w:val="00626271"/>
    <w:rsid w:val="00626ACB"/>
    <w:rsid w:val="00626B62"/>
    <w:rsid w:val="00626C30"/>
    <w:rsid w:val="00627617"/>
    <w:rsid w:val="00627FBD"/>
    <w:rsid w:val="00630BCC"/>
    <w:rsid w:val="006311EA"/>
    <w:rsid w:val="00632343"/>
    <w:rsid w:val="00633A78"/>
    <w:rsid w:val="006355CC"/>
    <w:rsid w:val="00635DA2"/>
    <w:rsid w:val="00636004"/>
    <w:rsid w:val="0063643C"/>
    <w:rsid w:val="00637345"/>
    <w:rsid w:val="00637899"/>
    <w:rsid w:val="00637E63"/>
    <w:rsid w:val="0064015F"/>
    <w:rsid w:val="006403F6"/>
    <w:rsid w:val="00640E60"/>
    <w:rsid w:val="00642F51"/>
    <w:rsid w:val="00644429"/>
    <w:rsid w:val="00644937"/>
    <w:rsid w:val="00644C79"/>
    <w:rsid w:val="006458B2"/>
    <w:rsid w:val="006471A4"/>
    <w:rsid w:val="00647929"/>
    <w:rsid w:val="00647A35"/>
    <w:rsid w:val="00647C39"/>
    <w:rsid w:val="00647E96"/>
    <w:rsid w:val="00651BF4"/>
    <w:rsid w:val="00652F9E"/>
    <w:rsid w:val="006533F8"/>
    <w:rsid w:val="00654576"/>
    <w:rsid w:val="00654DAD"/>
    <w:rsid w:val="00657191"/>
    <w:rsid w:val="006575D0"/>
    <w:rsid w:val="00662A99"/>
    <w:rsid w:val="00662DEA"/>
    <w:rsid w:val="00671805"/>
    <w:rsid w:val="006719ED"/>
    <w:rsid w:val="00672C40"/>
    <w:rsid w:val="00673A7A"/>
    <w:rsid w:val="006745E1"/>
    <w:rsid w:val="006749EC"/>
    <w:rsid w:val="0067504F"/>
    <w:rsid w:val="00675227"/>
    <w:rsid w:val="006809E4"/>
    <w:rsid w:val="00681C11"/>
    <w:rsid w:val="00682047"/>
    <w:rsid w:val="006828D5"/>
    <w:rsid w:val="00683475"/>
    <w:rsid w:val="00683DE2"/>
    <w:rsid w:val="006848AB"/>
    <w:rsid w:val="00684C4F"/>
    <w:rsid w:val="00684DBC"/>
    <w:rsid w:val="00685193"/>
    <w:rsid w:val="00685667"/>
    <w:rsid w:val="00687B09"/>
    <w:rsid w:val="00691155"/>
    <w:rsid w:val="0069167B"/>
    <w:rsid w:val="00692424"/>
    <w:rsid w:val="00693945"/>
    <w:rsid w:val="00693F03"/>
    <w:rsid w:val="00694690"/>
    <w:rsid w:val="00694A26"/>
    <w:rsid w:val="00695E9F"/>
    <w:rsid w:val="006A034F"/>
    <w:rsid w:val="006A2614"/>
    <w:rsid w:val="006A2ABC"/>
    <w:rsid w:val="006A4397"/>
    <w:rsid w:val="006A4BC0"/>
    <w:rsid w:val="006A56AC"/>
    <w:rsid w:val="006A5ABF"/>
    <w:rsid w:val="006A668E"/>
    <w:rsid w:val="006A6FD8"/>
    <w:rsid w:val="006A7600"/>
    <w:rsid w:val="006A7C7E"/>
    <w:rsid w:val="006B05C5"/>
    <w:rsid w:val="006B05E8"/>
    <w:rsid w:val="006B06DF"/>
    <w:rsid w:val="006B0A2D"/>
    <w:rsid w:val="006B136E"/>
    <w:rsid w:val="006B33B1"/>
    <w:rsid w:val="006B3CA7"/>
    <w:rsid w:val="006B734E"/>
    <w:rsid w:val="006B73A1"/>
    <w:rsid w:val="006B7C5B"/>
    <w:rsid w:val="006C03FA"/>
    <w:rsid w:val="006C09F2"/>
    <w:rsid w:val="006C123F"/>
    <w:rsid w:val="006C1817"/>
    <w:rsid w:val="006C1DFB"/>
    <w:rsid w:val="006C2253"/>
    <w:rsid w:val="006C3F99"/>
    <w:rsid w:val="006C44F6"/>
    <w:rsid w:val="006C5AEF"/>
    <w:rsid w:val="006C7683"/>
    <w:rsid w:val="006C76C3"/>
    <w:rsid w:val="006D0583"/>
    <w:rsid w:val="006D0CE9"/>
    <w:rsid w:val="006D2366"/>
    <w:rsid w:val="006E031E"/>
    <w:rsid w:val="006E1F74"/>
    <w:rsid w:val="006E22D5"/>
    <w:rsid w:val="006E4BA3"/>
    <w:rsid w:val="006E5305"/>
    <w:rsid w:val="006E5523"/>
    <w:rsid w:val="006E6A26"/>
    <w:rsid w:val="006E6A97"/>
    <w:rsid w:val="006F05CE"/>
    <w:rsid w:val="006F1D1C"/>
    <w:rsid w:val="006F27FE"/>
    <w:rsid w:val="006F3D28"/>
    <w:rsid w:val="006F4274"/>
    <w:rsid w:val="006F4695"/>
    <w:rsid w:val="006F46BD"/>
    <w:rsid w:val="006F4F23"/>
    <w:rsid w:val="006F5060"/>
    <w:rsid w:val="006F50F5"/>
    <w:rsid w:val="006F52CC"/>
    <w:rsid w:val="00702CE7"/>
    <w:rsid w:val="00703EDD"/>
    <w:rsid w:val="00704552"/>
    <w:rsid w:val="007056DB"/>
    <w:rsid w:val="00705B7A"/>
    <w:rsid w:val="00705DC6"/>
    <w:rsid w:val="00706710"/>
    <w:rsid w:val="00710C52"/>
    <w:rsid w:val="00710E38"/>
    <w:rsid w:val="0071158D"/>
    <w:rsid w:val="00713159"/>
    <w:rsid w:val="00715D9C"/>
    <w:rsid w:val="00717D94"/>
    <w:rsid w:val="00720E93"/>
    <w:rsid w:val="00721AB2"/>
    <w:rsid w:val="0072290C"/>
    <w:rsid w:val="00722E6D"/>
    <w:rsid w:val="00723FEC"/>
    <w:rsid w:val="00724D3E"/>
    <w:rsid w:val="00725ADA"/>
    <w:rsid w:val="007266A0"/>
    <w:rsid w:val="00726A12"/>
    <w:rsid w:val="00726C2E"/>
    <w:rsid w:val="00726D2E"/>
    <w:rsid w:val="007315CD"/>
    <w:rsid w:val="007318D1"/>
    <w:rsid w:val="0073216A"/>
    <w:rsid w:val="0073227E"/>
    <w:rsid w:val="00734E2F"/>
    <w:rsid w:val="0073749A"/>
    <w:rsid w:val="00737E72"/>
    <w:rsid w:val="007412F7"/>
    <w:rsid w:val="0074134A"/>
    <w:rsid w:val="007416BE"/>
    <w:rsid w:val="007432BF"/>
    <w:rsid w:val="007465AE"/>
    <w:rsid w:val="00747311"/>
    <w:rsid w:val="0074767E"/>
    <w:rsid w:val="00747F52"/>
    <w:rsid w:val="00755091"/>
    <w:rsid w:val="0075589B"/>
    <w:rsid w:val="00755CEC"/>
    <w:rsid w:val="00755FA5"/>
    <w:rsid w:val="00760D5F"/>
    <w:rsid w:val="007620CF"/>
    <w:rsid w:val="00765141"/>
    <w:rsid w:val="00765428"/>
    <w:rsid w:val="007663BE"/>
    <w:rsid w:val="007664A3"/>
    <w:rsid w:val="00771DBE"/>
    <w:rsid w:val="00772256"/>
    <w:rsid w:val="00772B44"/>
    <w:rsid w:val="007736F0"/>
    <w:rsid w:val="00773C27"/>
    <w:rsid w:val="00773E68"/>
    <w:rsid w:val="0077414B"/>
    <w:rsid w:val="007755DF"/>
    <w:rsid w:val="007803E1"/>
    <w:rsid w:val="00781402"/>
    <w:rsid w:val="00781B2E"/>
    <w:rsid w:val="00781DC4"/>
    <w:rsid w:val="00782E0F"/>
    <w:rsid w:val="00783218"/>
    <w:rsid w:val="0078400C"/>
    <w:rsid w:val="0078509B"/>
    <w:rsid w:val="00785490"/>
    <w:rsid w:val="007866CA"/>
    <w:rsid w:val="00790595"/>
    <w:rsid w:val="00790F86"/>
    <w:rsid w:val="00791153"/>
    <w:rsid w:val="007916A6"/>
    <w:rsid w:val="007933FF"/>
    <w:rsid w:val="007952CB"/>
    <w:rsid w:val="00796D39"/>
    <w:rsid w:val="007975E4"/>
    <w:rsid w:val="007A1026"/>
    <w:rsid w:val="007A1710"/>
    <w:rsid w:val="007A186E"/>
    <w:rsid w:val="007A1ED0"/>
    <w:rsid w:val="007A21DB"/>
    <w:rsid w:val="007A2583"/>
    <w:rsid w:val="007A43DF"/>
    <w:rsid w:val="007A7EEF"/>
    <w:rsid w:val="007B011A"/>
    <w:rsid w:val="007B3CF1"/>
    <w:rsid w:val="007B5412"/>
    <w:rsid w:val="007B5488"/>
    <w:rsid w:val="007B60A2"/>
    <w:rsid w:val="007B672B"/>
    <w:rsid w:val="007B6B9B"/>
    <w:rsid w:val="007B75DA"/>
    <w:rsid w:val="007C01F7"/>
    <w:rsid w:val="007C067E"/>
    <w:rsid w:val="007C11D0"/>
    <w:rsid w:val="007C12CD"/>
    <w:rsid w:val="007C154B"/>
    <w:rsid w:val="007C3706"/>
    <w:rsid w:val="007C38EC"/>
    <w:rsid w:val="007C3B38"/>
    <w:rsid w:val="007C3CA8"/>
    <w:rsid w:val="007C3D92"/>
    <w:rsid w:val="007C6BD5"/>
    <w:rsid w:val="007C756A"/>
    <w:rsid w:val="007D3A59"/>
    <w:rsid w:val="007D5440"/>
    <w:rsid w:val="007D75C4"/>
    <w:rsid w:val="007D7711"/>
    <w:rsid w:val="007E0D89"/>
    <w:rsid w:val="007E10AC"/>
    <w:rsid w:val="007E1E5D"/>
    <w:rsid w:val="007E1F05"/>
    <w:rsid w:val="007E2C58"/>
    <w:rsid w:val="007E30E9"/>
    <w:rsid w:val="007E6456"/>
    <w:rsid w:val="007F01E3"/>
    <w:rsid w:val="007F0205"/>
    <w:rsid w:val="007F0217"/>
    <w:rsid w:val="007F0B45"/>
    <w:rsid w:val="007F0C4B"/>
    <w:rsid w:val="007F0DE1"/>
    <w:rsid w:val="007F1698"/>
    <w:rsid w:val="007F17C7"/>
    <w:rsid w:val="007F1E1B"/>
    <w:rsid w:val="007F221B"/>
    <w:rsid w:val="007F27B8"/>
    <w:rsid w:val="007F29C0"/>
    <w:rsid w:val="007F3A9C"/>
    <w:rsid w:val="007F3C06"/>
    <w:rsid w:val="007F520C"/>
    <w:rsid w:val="007F5925"/>
    <w:rsid w:val="007F6FF9"/>
    <w:rsid w:val="00801A6E"/>
    <w:rsid w:val="00803682"/>
    <w:rsid w:val="008050F9"/>
    <w:rsid w:val="00805F06"/>
    <w:rsid w:val="00807136"/>
    <w:rsid w:val="008076D9"/>
    <w:rsid w:val="008101E7"/>
    <w:rsid w:val="008107C6"/>
    <w:rsid w:val="008107FC"/>
    <w:rsid w:val="00813910"/>
    <w:rsid w:val="00813EA4"/>
    <w:rsid w:val="00814B4E"/>
    <w:rsid w:val="0081560C"/>
    <w:rsid w:val="008157DC"/>
    <w:rsid w:val="00815F48"/>
    <w:rsid w:val="00816133"/>
    <w:rsid w:val="00817913"/>
    <w:rsid w:val="00817D98"/>
    <w:rsid w:val="008206DC"/>
    <w:rsid w:val="00822206"/>
    <w:rsid w:val="00823D62"/>
    <w:rsid w:val="008240C5"/>
    <w:rsid w:val="00824147"/>
    <w:rsid w:val="00824D92"/>
    <w:rsid w:val="008264A2"/>
    <w:rsid w:val="00826DED"/>
    <w:rsid w:val="0082706C"/>
    <w:rsid w:val="00830724"/>
    <w:rsid w:val="00830F6F"/>
    <w:rsid w:val="00830F85"/>
    <w:rsid w:val="008314FD"/>
    <w:rsid w:val="00833027"/>
    <w:rsid w:val="008353C4"/>
    <w:rsid w:val="008359A9"/>
    <w:rsid w:val="00835B9F"/>
    <w:rsid w:val="00836833"/>
    <w:rsid w:val="00836B63"/>
    <w:rsid w:val="00836DF8"/>
    <w:rsid w:val="00837923"/>
    <w:rsid w:val="00837B50"/>
    <w:rsid w:val="00840B2E"/>
    <w:rsid w:val="00840F63"/>
    <w:rsid w:val="00840FB7"/>
    <w:rsid w:val="008417FB"/>
    <w:rsid w:val="008418B0"/>
    <w:rsid w:val="00842571"/>
    <w:rsid w:val="0084309C"/>
    <w:rsid w:val="00843347"/>
    <w:rsid w:val="0084378D"/>
    <w:rsid w:val="00844E6B"/>
    <w:rsid w:val="0084522A"/>
    <w:rsid w:val="0084679E"/>
    <w:rsid w:val="008472B4"/>
    <w:rsid w:val="008476ED"/>
    <w:rsid w:val="00847CAE"/>
    <w:rsid w:val="00850A67"/>
    <w:rsid w:val="00851660"/>
    <w:rsid w:val="008542CF"/>
    <w:rsid w:val="00855876"/>
    <w:rsid w:val="00855977"/>
    <w:rsid w:val="00856448"/>
    <w:rsid w:val="0085750C"/>
    <w:rsid w:val="0085794F"/>
    <w:rsid w:val="00857EC7"/>
    <w:rsid w:val="00861982"/>
    <w:rsid w:val="008619ED"/>
    <w:rsid w:val="008620CE"/>
    <w:rsid w:val="00862527"/>
    <w:rsid w:val="00863F3A"/>
    <w:rsid w:val="00865449"/>
    <w:rsid w:val="008654D2"/>
    <w:rsid w:val="00866EA7"/>
    <w:rsid w:val="008671F9"/>
    <w:rsid w:val="00870029"/>
    <w:rsid w:val="00871066"/>
    <w:rsid w:val="00871509"/>
    <w:rsid w:val="0087279E"/>
    <w:rsid w:val="00873747"/>
    <w:rsid w:val="0087379F"/>
    <w:rsid w:val="008742C8"/>
    <w:rsid w:val="008743FF"/>
    <w:rsid w:val="00876ADD"/>
    <w:rsid w:val="00880254"/>
    <w:rsid w:val="00881DA0"/>
    <w:rsid w:val="00882560"/>
    <w:rsid w:val="008843D2"/>
    <w:rsid w:val="008859E5"/>
    <w:rsid w:val="00885A2B"/>
    <w:rsid w:val="00887348"/>
    <w:rsid w:val="008874EE"/>
    <w:rsid w:val="008901D1"/>
    <w:rsid w:val="008914A6"/>
    <w:rsid w:val="008919BE"/>
    <w:rsid w:val="008939A3"/>
    <w:rsid w:val="0089448E"/>
    <w:rsid w:val="008970D0"/>
    <w:rsid w:val="00897535"/>
    <w:rsid w:val="0089754B"/>
    <w:rsid w:val="0089767A"/>
    <w:rsid w:val="008A082A"/>
    <w:rsid w:val="008A101C"/>
    <w:rsid w:val="008A107F"/>
    <w:rsid w:val="008A12AB"/>
    <w:rsid w:val="008A1ACA"/>
    <w:rsid w:val="008A2598"/>
    <w:rsid w:val="008A387D"/>
    <w:rsid w:val="008A49E1"/>
    <w:rsid w:val="008A4C63"/>
    <w:rsid w:val="008A4F57"/>
    <w:rsid w:val="008A7805"/>
    <w:rsid w:val="008B007D"/>
    <w:rsid w:val="008B0187"/>
    <w:rsid w:val="008B0E66"/>
    <w:rsid w:val="008B19C6"/>
    <w:rsid w:val="008B2515"/>
    <w:rsid w:val="008B254F"/>
    <w:rsid w:val="008B2EF5"/>
    <w:rsid w:val="008B3512"/>
    <w:rsid w:val="008B3A29"/>
    <w:rsid w:val="008B7DF4"/>
    <w:rsid w:val="008C01F8"/>
    <w:rsid w:val="008C0A01"/>
    <w:rsid w:val="008C1AD6"/>
    <w:rsid w:val="008C1B29"/>
    <w:rsid w:val="008C2A00"/>
    <w:rsid w:val="008C32FB"/>
    <w:rsid w:val="008C3962"/>
    <w:rsid w:val="008C584F"/>
    <w:rsid w:val="008D0310"/>
    <w:rsid w:val="008D0558"/>
    <w:rsid w:val="008D10C3"/>
    <w:rsid w:val="008D1B65"/>
    <w:rsid w:val="008D2950"/>
    <w:rsid w:val="008D2C31"/>
    <w:rsid w:val="008D3255"/>
    <w:rsid w:val="008D3E95"/>
    <w:rsid w:val="008D48FE"/>
    <w:rsid w:val="008D513A"/>
    <w:rsid w:val="008D5C2B"/>
    <w:rsid w:val="008E0829"/>
    <w:rsid w:val="008E0B46"/>
    <w:rsid w:val="008E0E5D"/>
    <w:rsid w:val="008E2029"/>
    <w:rsid w:val="008E43B3"/>
    <w:rsid w:val="008E4CD9"/>
    <w:rsid w:val="008E5118"/>
    <w:rsid w:val="008E53AB"/>
    <w:rsid w:val="008E5C69"/>
    <w:rsid w:val="008E633A"/>
    <w:rsid w:val="008E65D2"/>
    <w:rsid w:val="008E6B31"/>
    <w:rsid w:val="008E6F87"/>
    <w:rsid w:val="008F05B5"/>
    <w:rsid w:val="008F1291"/>
    <w:rsid w:val="008F1D12"/>
    <w:rsid w:val="008F22A4"/>
    <w:rsid w:val="008F2D4A"/>
    <w:rsid w:val="008F3021"/>
    <w:rsid w:val="008F324A"/>
    <w:rsid w:val="008F42D6"/>
    <w:rsid w:val="008F6738"/>
    <w:rsid w:val="009005C9"/>
    <w:rsid w:val="00900B35"/>
    <w:rsid w:val="0090153F"/>
    <w:rsid w:val="00903190"/>
    <w:rsid w:val="0090343C"/>
    <w:rsid w:val="00903E7A"/>
    <w:rsid w:val="00904452"/>
    <w:rsid w:val="00904EB7"/>
    <w:rsid w:val="009056CA"/>
    <w:rsid w:val="009058C3"/>
    <w:rsid w:val="00906C34"/>
    <w:rsid w:val="00910024"/>
    <w:rsid w:val="00910B2C"/>
    <w:rsid w:val="00910F62"/>
    <w:rsid w:val="00910FE9"/>
    <w:rsid w:val="0091161E"/>
    <w:rsid w:val="009119F9"/>
    <w:rsid w:val="00912B3F"/>
    <w:rsid w:val="0091333E"/>
    <w:rsid w:val="009133B7"/>
    <w:rsid w:val="009135E4"/>
    <w:rsid w:val="00913659"/>
    <w:rsid w:val="009136F0"/>
    <w:rsid w:val="0091382A"/>
    <w:rsid w:val="00913BE5"/>
    <w:rsid w:val="00913F9B"/>
    <w:rsid w:val="00915352"/>
    <w:rsid w:val="00915EB3"/>
    <w:rsid w:val="00916189"/>
    <w:rsid w:val="00916335"/>
    <w:rsid w:val="009175B3"/>
    <w:rsid w:val="00917820"/>
    <w:rsid w:val="009203E1"/>
    <w:rsid w:val="00920470"/>
    <w:rsid w:val="00920E48"/>
    <w:rsid w:val="00922C66"/>
    <w:rsid w:val="009235F6"/>
    <w:rsid w:val="0092438E"/>
    <w:rsid w:val="00924AA4"/>
    <w:rsid w:val="00924DB1"/>
    <w:rsid w:val="00925447"/>
    <w:rsid w:val="00925783"/>
    <w:rsid w:val="00925ECF"/>
    <w:rsid w:val="009261E0"/>
    <w:rsid w:val="00927AF4"/>
    <w:rsid w:val="00927B9D"/>
    <w:rsid w:val="00930D6D"/>
    <w:rsid w:val="00931103"/>
    <w:rsid w:val="00932FAF"/>
    <w:rsid w:val="00932FBC"/>
    <w:rsid w:val="009349F5"/>
    <w:rsid w:val="00934BB6"/>
    <w:rsid w:val="009374B9"/>
    <w:rsid w:val="00940534"/>
    <w:rsid w:val="00940B1A"/>
    <w:rsid w:val="00940B41"/>
    <w:rsid w:val="0094136D"/>
    <w:rsid w:val="009417D5"/>
    <w:rsid w:val="00942E39"/>
    <w:rsid w:val="00943A9E"/>
    <w:rsid w:val="00945B37"/>
    <w:rsid w:val="00945F05"/>
    <w:rsid w:val="00946339"/>
    <w:rsid w:val="009472E5"/>
    <w:rsid w:val="00947D84"/>
    <w:rsid w:val="0095084D"/>
    <w:rsid w:val="00950ABF"/>
    <w:rsid w:val="00951349"/>
    <w:rsid w:val="00952C6C"/>
    <w:rsid w:val="00952D91"/>
    <w:rsid w:val="009537E8"/>
    <w:rsid w:val="00953EB3"/>
    <w:rsid w:val="00954E7C"/>
    <w:rsid w:val="00956176"/>
    <w:rsid w:val="00957084"/>
    <w:rsid w:val="00957521"/>
    <w:rsid w:val="00957568"/>
    <w:rsid w:val="00957E55"/>
    <w:rsid w:val="00960001"/>
    <w:rsid w:val="00960BED"/>
    <w:rsid w:val="00960D21"/>
    <w:rsid w:val="009617A8"/>
    <w:rsid w:val="0096279B"/>
    <w:rsid w:val="009629B0"/>
    <w:rsid w:val="00963040"/>
    <w:rsid w:val="009637DB"/>
    <w:rsid w:val="009647B4"/>
    <w:rsid w:val="00965615"/>
    <w:rsid w:val="009660C4"/>
    <w:rsid w:val="0096719A"/>
    <w:rsid w:val="00967F21"/>
    <w:rsid w:val="009703F5"/>
    <w:rsid w:val="00970D58"/>
    <w:rsid w:val="00971161"/>
    <w:rsid w:val="00974F9B"/>
    <w:rsid w:val="0097512A"/>
    <w:rsid w:val="009755E7"/>
    <w:rsid w:val="0097591F"/>
    <w:rsid w:val="00976225"/>
    <w:rsid w:val="00977396"/>
    <w:rsid w:val="00980823"/>
    <w:rsid w:val="00981382"/>
    <w:rsid w:val="00981986"/>
    <w:rsid w:val="00983E0A"/>
    <w:rsid w:val="00984B1F"/>
    <w:rsid w:val="00987D3E"/>
    <w:rsid w:val="009919B7"/>
    <w:rsid w:val="00991ADD"/>
    <w:rsid w:val="00992114"/>
    <w:rsid w:val="009937A1"/>
    <w:rsid w:val="00993C22"/>
    <w:rsid w:val="00994D52"/>
    <w:rsid w:val="009959F7"/>
    <w:rsid w:val="00996451"/>
    <w:rsid w:val="009964C0"/>
    <w:rsid w:val="00996CE5"/>
    <w:rsid w:val="009A079F"/>
    <w:rsid w:val="009A0D1E"/>
    <w:rsid w:val="009A1723"/>
    <w:rsid w:val="009A1C0C"/>
    <w:rsid w:val="009A3BF9"/>
    <w:rsid w:val="009A3C7F"/>
    <w:rsid w:val="009A613E"/>
    <w:rsid w:val="009A6839"/>
    <w:rsid w:val="009A7D0F"/>
    <w:rsid w:val="009B0F33"/>
    <w:rsid w:val="009B28D5"/>
    <w:rsid w:val="009B4F48"/>
    <w:rsid w:val="009B7583"/>
    <w:rsid w:val="009C1BCD"/>
    <w:rsid w:val="009C1D2B"/>
    <w:rsid w:val="009C2084"/>
    <w:rsid w:val="009C2393"/>
    <w:rsid w:val="009C49A8"/>
    <w:rsid w:val="009C4ED7"/>
    <w:rsid w:val="009C57ED"/>
    <w:rsid w:val="009C5DC6"/>
    <w:rsid w:val="009C64F0"/>
    <w:rsid w:val="009C66C1"/>
    <w:rsid w:val="009D0AAD"/>
    <w:rsid w:val="009D1B5C"/>
    <w:rsid w:val="009D253A"/>
    <w:rsid w:val="009D49BB"/>
    <w:rsid w:val="009D5971"/>
    <w:rsid w:val="009D7920"/>
    <w:rsid w:val="009E0DD7"/>
    <w:rsid w:val="009E200D"/>
    <w:rsid w:val="009E2F05"/>
    <w:rsid w:val="009E3DB2"/>
    <w:rsid w:val="009E52D0"/>
    <w:rsid w:val="009E5892"/>
    <w:rsid w:val="009E5C7F"/>
    <w:rsid w:val="009E650C"/>
    <w:rsid w:val="009E6699"/>
    <w:rsid w:val="009E7264"/>
    <w:rsid w:val="009E764F"/>
    <w:rsid w:val="009E7D81"/>
    <w:rsid w:val="009F0AB2"/>
    <w:rsid w:val="009F2082"/>
    <w:rsid w:val="009F271E"/>
    <w:rsid w:val="009F31C1"/>
    <w:rsid w:val="009F3391"/>
    <w:rsid w:val="009F3636"/>
    <w:rsid w:val="009F3D10"/>
    <w:rsid w:val="009F6225"/>
    <w:rsid w:val="009F6E88"/>
    <w:rsid w:val="009F7128"/>
    <w:rsid w:val="00A00438"/>
    <w:rsid w:val="00A02379"/>
    <w:rsid w:val="00A02C6B"/>
    <w:rsid w:val="00A03301"/>
    <w:rsid w:val="00A043A4"/>
    <w:rsid w:val="00A048CE"/>
    <w:rsid w:val="00A05682"/>
    <w:rsid w:val="00A065A8"/>
    <w:rsid w:val="00A06D88"/>
    <w:rsid w:val="00A07310"/>
    <w:rsid w:val="00A1002E"/>
    <w:rsid w:val="00A10E9E"/>
    <w:rsid w:val="00A112FC"/>
    <w:rsid w:val="00A13E5F"/>
    <w:rsid w:val="00A156C1"/>
    <w:rsid w:val="00A15750"/>
    <w:rsid w:val="00A15B7C"/>
    <w:rsid w:val="00A166B3"/>
    <w:rsid w:val="00A16CC3"/>
    <w:rsid w:val="00A17362"/>
    <w:rsid w:val="00A177F5"/>
    <w:rsid w:val="00A17A4A"/>
    <w:rsid w:val="00A20E95"/>
    <w:rsid w:val="00A21D6A"/>
    <w:rsid w:val="00A2352F"/>
    <w:rsid w:val="00A236C5"/>
    <w:rsid w:val="00A242D1"/>
    <w:rsid w:val="00A25BB9"/>
    <w:rsid w:val="00A27520"/>
    <w:rsid w:val="00A3054C"/>
    <w:rsid w:val="00A3084C"/>
    <w:rsid w:val="00A30982"/>
    <w:rsid w:val="00A30D9E"/>
    <w:rsid w:val="00A32296"/>
    <w:rsid w:val="00A323FB"/>
    <w:rsid w:val="00A34D19"/>
    <w:rsid w:val="00A35352"/>
    <w:rsid w:val="00A3642E"/>
    <w:rsid w:val="00A37222"/>
    <w:rsid w:val="00A372FB"/>
    <w:rsid w:val="00A37659"/>
    <w:rsid w:val="00A42624"/>
    <w:rsid w:val="00A42A1C"/>
    <w:rsid w:val="00A4486A"/>
    <w:rsid w:val="00A44D85"/>
    <w:rsid w:val="00A44E0D"/>
    <w:rsid w:val="00A453B5"/>
    <w:rsid w:val="00A46443"/>
    <w:rsid w:val="00A46482"/>
    <w:rsid w:val="00A4686C"/>
    <w:rsid w:val="00A47C2B"/>
    <w:rsid w:val="00A506D1"/>
    <w:rsid w:val="00A518D9"/>
    <w:rsid w:val="00A51C88"/>
    <w:rsid w:val="00A51CFB"/>
    <w:rsid w:val="00A5203F"/>
    <w:rsid w:val="00A52420"/>
    <w:rsid w:val="00A5378A"/>
    <w:rsid w:val="00A537C0"/>
    <w:rsid w:val="00A537D3"/>
    <w:rsid w:val="00A537DF"/>
    <w:rsid w:val="00A5411D"/>
    <w:rsid w:val="00A5435A"/>
    <w:rsid w:val="00A54A59"/>
    <w:rsid w:val="00A55325"/>
    <w:rsid w:val="00A556AB"/>
    <w:rsid w:val="00A56439"/>
    <w:rsid w:val="00A564B1"/>
    <w:rsid w:val="00A57F6A"/>
    <w:rsid w:val="00A603D4"/>
    <w:rsid w:val="00A6041A"/>
    <w:rsid w:val="00A609DD"/>
    <w:rsid w:val="00A60E71"/>
    <w:rsid w:val="00A615B6"/>
    <w:rsid w:val="00A61E03"/>
    <w:rsid w:val="00A61E08"/>
    <w:rsid w:val="00A61FFE"/>
    <w:rsid w:val="00A64193"/>
    <w:rsid w:val="00A64479"/>
    <w:rsid w:val="00A64800"/>
    <w:rsid w:val="00A65566"/>
    <w:rsid w:val="00A67618"/>
    <w:rsid w:val="00A67912"/>
    <w:rsid w:val="00A67BBE"/>
    <w:rsid w:val="00A67BE6"/>
    <w:rsid w:val="00A70255"/>
    <w:rsid w:val="00A70A8F"/>
    <w:rsid w:val="00A7133E"/>
    <w:rsid w:val="00A7163F"/>
    <w:rsid w:val="00A72980"/>
    <w:rsid w:val="00A72F26"/>
    <w:rsid w:val="00A730AC"/>
    <w:rsid w:val="00A73704"/>
    <w:rsid w:val="00A737EB"/>
    <w:rsid w:val="00A752C9"/>
    <w:rsid w:val="00A75755"/>
    <w:rsid w:val="00A75870"/>
    <w:rsid w:val="00A775DC"/>
    <w:rsid w:val="00A77D6E"/>
    <w:rsid w:val="00A8006A"/>
    <w:rsid w:val="00A80799"/>
    <w:rsid w:val="00A81046"/>
    <w:rsid w:val="00A814DB"/>
    <w:rsid w:val="00A81ED2"/>
    <w:rsid w:val="00A831F5"/>
    <w:rsid w:val="00A8368C"/>
    <w:rsid w:val="00A83D5E"/>
    <w:rsid w:val="00A83FFE"/>
    <w:rsid w:val="00A8413A"/>
    <w:rsid w:val="00A8487B"/>
    <w:rsid w:val="00A84E5A"/>
    <w:rsid w:val="00A86035"/>
    <w:rsid w:val="00A86BDA"/>
    <w:rsid w:val="00A8710D"/>
    <w:rsid w:val="00A87E70"/>
    <w:rsid w:val="00A91F2E"/>
    <w:rsid w:val="00A91FBF"/>
    <w:rsid w:val="00A933FA"/>
    <w:rsid w:val="00A93FAF"/>
    <w:rsid w:val="00A9427F"/>
    <w:rsid w:val="00A946E8"/>
    <w:rsid w:val="00A9558E"/>
    <w:rsid w:val="00A9633A"/>
    <w:rsid w:val="00A971BF"/>
    <w:rsid w:val="00A9783B"/>
    <w:rsid w:val="00A97F53"/>
    <w:rsid w:val="00AA05A9"/>
    <w:rsid w:val="00AA0CBB"/>
    <w:rsid w:val="00AA175D"/>
    <w:rsid w:val="00AA2966"/>
    <w:rsid w:val="00AA33DC"/>
    <w:rsid w:val="00AA3B97"/>
    <w:rsid w:val="00AA3BB5"/>
    <w:rsid w:val="00AA4793"/>
    <w:rsid w:val="00AA6BA5"/>
    <w:rsid w:val="00AA7AC2"/>
    <w:rsid w:val="00AA7B53"/>
    <w:rsid w:val="00AB1054"/>
    <w:rsid w:val="00AB221F"/>
    <w:rsid w:val="00AB2887"/>
    <w:rsid w:val="00AB3D7E"/>
    <w:rsid w:val="00AB438C"/>
    <w:rsid w:val="00AB5649"/>
    <w:rsid w:val="00AC3798"/>
    <w:rsid w:val="00AC5805"/>
    <w:rsid w:val="00AC645F"/>
    <w:rsid w:val="00AD0EF0"/>
    <w:rsid w:val="00AD0F54"/>
    <w:rsid w:val="00AD2073"/>
    <w:rsid w:val="00AD3884"/>
    <w:rsid w:val="00AD38D0"/>
    <w:rsid w:val="00AD6730"/>
    <w:rsid w:val="00AD6A5F"/>
    <w:rsid w:val="00AD6FA3"/>
    <w:rsid w:val="00AE10D8"/>
    <w:rsid w:val="00AE1387"/>
    <w:rsid w:val="00AE164D"/>
    <w:rsid w:val="00AE2424"/>
    <w:rsid w:val="00AE3E32"/>
    <w:rsid w:val="00AE4C0B"/>
    <w:rsid w:val="00AE5081"/>
    <w:rsid w:val="00AE5195"/>
    <w:rsid w:val="00AE5F65"/>
    <w:rsid w:val="00AE60E4"/>
    <w:rsid w:val="00AE7931"/>
    <w:rsid w:val="00AF0435"/>
    <w:rsid w:val="00AF0557"/>
    <w:rsid w:val="00AF099F"/>
    <w:rsid w:val="00AF0D1E"/>
    <w:rsid w:val="00AF0FDB"/>
    <w:rsid w:val="00AF1EE3"/>
    <w:rsid w:val="00AF224C"/>
    <w:rsid w:val="00AF289F"/>
    <w:rsid w:val="00AF5C02"/>
    <w:rsid w:val="00AF7B37"/>
    <w:rsid w:val="00B01013"/>
    <w:rsid w:val="00B01680"/>
    <w:rsid w:val="00B0299C"/>
    <w:rsid w:val="00B03285"/>
    <w:rsid w:val="00B05274"/>
    <w:rsid w:val="00B05BFE"/>
    <w:rsid w:val="00B10D4F"/>
    <w:rsid w:val="00B12914"/>
    <w:rsid w:val="00B1731F"/>
    <w:rsid w:val="00B17806"/>
    <w:rsid w:val="00B2012E"/>
    <w:rsid w:val="00B21B50"/>
    <w:rsid w:val="00B2479B"/>
    <w:rsid w:val="00B24AC5"/>
    <w:rsid w:val="00B24CFF"/>
    <w:rsid w:val="00B24F5E"/>
    <w:rsid w:val="00B25E44"/>
    <w:rsid w:val="00B2681F"/>
    <w:rsid w:val="00B27CD1"/>
    <w:rsid w:val="00B30783"/>
    <w:rsid w:val="00B30869"/>
    <w:rsid w:val="00B31531"/>
    <w:rsid w:val="00B32782"/>
    <w:rsid w:val="00B33BA9"/>
    <w:rsid w:val="00B34654"/>
    <w:rsid w:val="00B34AF5"/>
    <w:rsid w:val="00B355BA"/>
    <w:rsid w:val="00B35AAB"/>
    <w:rsid w:val="00B35C3B"/>
    <w:rsid w:val="00B37182"/>
    <w:rsid w:val="00B37B31"/>
    <w:rsid w:val="00B37FDA"/>
    <w:rsid w:val="00B40534"/>
    <w:rsid w:val="00B40FFE"/>
    <w:rsid w:val="00B42353"/>
    <w:rsid w:val="00B447FF"/>
    <w:rsid w:val="00B448B6"/>
    <w:rsid w:val="00B44EA2"/>
    <w:rsid w:val="00B45AC0"/>
    <w:rsid w:val="00B4669F"/>
    <w:rsid w:val="00B47F45"/>
    <w:rsid w:val="00B50441"/>
    <w:rsid w:val="00B51141"/>
    <w:rsid w:val="00B51300"/>
    <w:rsid w:val="00B51A27"/>
    <w:rsid w:val="00B522A5"/>
    <w:rsid w:val="00B52FED"/>
    <w:rsid w:val="00B561AA"/>
    <w:rsid w:val="00B56CAB"/>
    <w:rsid w:val="00B571B6"/>
    <w:rsid w:val="00B57ED3"/>
    <w:rsid w:val="00B61A6F"/>
    <w:rsid w:val="00B634AC"/>
    <w:rsid w:val="00B638C6"/>
    <w:rsid w:val="00B64B9E"/>
    <w:rsid w:val="00B65208"/>
    <w:rsid w:val="00B6523E"/>
    <w:rsid w:val="00B65792"/>
    <w:rsid w:val="00B6600F"/>
    <w:rsid w:val="00B667F9"/>
    <w:rsid w:val="00B67AF7"/>
    <w:rsid w:val="00B67F2F"/>
    <w:rsid w:val="00B7074C"/>
    <w:rsid w:val="00B724DA"/>
    <w:rsid w:val="00B739EF"/>
    <w:rsid w:val="00B73EF8"/>
    <w:rsid w:val="00B742B1"/>
    <w:rsid w:val="00B75867"/>
    <w:rsid w:val="00B76265"/>
    <w:rsid w:val="00B7639D"/>
    <w:rsid w:val="00B8291F"/>
    <w:rsid w:val="00B82AAB"/>
    <w:rsid w:val="00B841AE"/>
    <w:rsid w:val="00B84812"/>
    <w:rsid w:val="00B851D8"/>
    <w:rsid w:val="00B8579C"/>
    <w:rsid w:val="00B865B3"/>
    <w:rsid w:val="00B86BED"/>
    <w:rsid w:val="00B87E39"/>
    <w:rsid w:val="00B87F84"/>
    <w:rsid w:val="00B90E85"/>
    <w:rsid w:val="00B91513"/>
    <w:rsid w:val="00B94244"/>
    <w:rsid w:val="00B95791"/>
    <w:rsid w:val="00B97CB0"/>
    <w:rsid w:val="00BA2D39"/>
    <w:rsid w:val="00BA50E1"/>
    <w:rsid w:val="00BA6A41"/>
    <w:rsid w:val="00BA6D86"/>
    <w:rsid w:val="00BA7112"/>
    <w:rsid w:val="00BA770D"/>
    <w:rsid w:val="00BA7DA9"/>
    <w:rsid w:val="00BB0214"/>
    <w:rsid w:val="00BB28B7"/>
    <w:rsid w:val="00BB32AC"/>
    <w:rsid w:val="00BB47D9"/>
    <w:rsid w:val="00BB6AC7"/>
    <w:rsid w:val="00BB7529"/>
    <w:rsid w:val="00BC35E3"/>
    <w:rsid w:val="00BC396B"/>
    <w:rsid w:val="00BC46B5"/>
    <w:rsid w:val="00BC4FBA"/>
    <w:rsid w:val="00BC6951"/>
    <w:rsid w:val="00BC7B63"/>
    <w:rsid w:val="00BD075E"/>
    <w:rsid w:val="00BD0C80"/>
    <w:rsid w:val="00BD386F"/>
    <w:rsid w:val="00BD3E00"/>
    <w:rsid w:val="00BD6352"/>
    <w:rsid w:val="00BD64E0"/>
    <w:rsid w:val="00BD6742"/>
    <w:rsid w:val="00BD7395"/>
    <w:rsid w:val="00BD7F27"/>
    <w:rsid w:val="00BD7FCD"/>
    <w:rsid w:val="00BE0755"/>
    <w:rsid w:val="00BE1351"/>
    <w:rsid w:val="00BE1663"/>
    <w:rsid w:val="00BE17C2"/>
    <w:rsid w:val="00BE2226"/>
    <w:rsid w:val="00BE25E2"/>
    <w:rsid w:val="00BE30E8"/>
    <w:rsid w:val="00BE3938"/>
    <w:rsid w:val="00BE3C4A"/>
    <w:rsid w:val="00BE567C"/>
    <w:rsid w:val="00BE5AFF"/>
    <w:rsid w:val="00BE68D2"/>
    <w:rsid w:val="00BE7142"/>
    <w:rsid w:val="00BE7647"/>
    <w:rsid w:val="00BE7FB4"/>
    <w:rsid w:val="00BF1C2C"/>
    <w:rsid w:val="00BF1E3E"/>
    <w:rsid w:val="00BF2B12"/>
    <w:rsid w:val="00BF3F8B"/>
    <w:rsid w:val="00BF4C2C"/>
    <w:rsid w:val="00BF4D10"/>
    <w:rsid w:val="00BF5E47"/>
    <w:rsid w:val="00BF60DB"/>
    <w:rsid w:val="00BF6368"/>
    <w:rsid w:val="00BF690C"/>
    <w:rsid w:val="00BF7F06"/>
    <w:rsid w:val="00C00477"/>
    <w:rsid w:val="00C005C9"/>
    <w:rsid w:val="00C00D36"/>
    <w:rsid w:val="00C02B73"/>
    <w:rsid w:val="00C03A41"/>
    <w:rsid w:val="00C03E75"/>
    <w:rsid w:val="00C047D8"/>
    <w:rsid w:val="00C05121"/>
    <w:rsid w:val="00C0718F"/>
    <w:rsid w:val="00C1071E"/>
    <w:rsid w:val="00C10F4D"/>
    <w:rsid w:val="00C13A73"/>
    <w:rsid w:val="00C15045"/>
    <w:rsid w:val="00C15673"/>
    <w:rsid w:val="00C156AA"/>
    <w:rsid w:val="00C15BDB"/>
    <w:rsid w:val="00C2023A"/>
    <w:rsid w:val="00C216DF"/>
    <w:rsid w:val="00C21D5A"/>
    <w:rsid w:val="00C24E0F"/>
    <w:rsid w:val="00C27BDF"/>
    <w:rsid w:val="00C310BD"/>
    <w:rsid w:val="00C32DF7"/>
    <w:rsid w:val="00C33518"/>
    <w:rsid w:val="00C33977"/>
    <w:rsid w:val="00C35198"/>
    <w:rsid w:val="00C3634E"/>
    <w:rsid w:val="00C36AF8"/>
    <w:rsid w:val="00C36D0A"/>
    <w:rsid w:val="00C379CE"/>
    <w:rsid w:val="00C407D5"/>
    <w:rsid w:val="00C4082B"/>
    <w:rsid w:val="00C41116"/>
    <w:rsid w:val="00C41FD5"/>
    <w:rsid w:val="00C4315E"/>
    <w:rsid w:val="00C44686"/>
    <w:rsid w:val="00C4484B"/>
    <w:rsid w:val="00C45C9E"/>
    <w:rsid w:val="00C46772"/>
    <w:rsid w:val="00C501A3"/>
    <w:rsid w:val="00C50287"/>
    <w:rsid w:val="00C5101B"/>
    <w:rsid w:val="00C522D9"/>
    <w:rsid w:val="00C52933"/>
    <w:rsid w:val="00C52F3A"/>
    <w:rsid w:val="00C53885"/>
    <w:rsid w:val="00C54822"/>
    <w:rsid w:val="00C54F90"/>
    <w:rsid w:val="00C55A3C"/>
    <w:rsid w:val="00C56E0E"/>
    <w:rsid w:val="00C57B0C"/>
    <w:rsid w:val="00C61477"/>
    <w:rsid w:val="00C6256B"/>
    <w:rsid w:val="00C62DEF"/>
    <w:rsid w:val="00C63657"/>
    <w:rsid w:val="00C648AE"/>
    <w:rsid w:val="00C661BC"/>
    <w:rsid w:val="00C670B1"/>
    <w:rsid w:val="00C67B96"/>
    <w:rsid w:val="00C73100"/>
    <w:rsid w:val="00C74039"/>
    <w:rsid w:val="00C745D8"/>
    <w:rsid w:val="00C75CFD"/>
    <w:rsid w:val="00C75D0A"/>
    <w:rsid w:val="00C77D0B"/>
    <w:rsid w:val="00C803DF"/>
    <w:rsid w:val="00C804C0"/>
    <w:rsid w:val="00C80D49"/>
    <w:rsid w:val="00C8134A"/>
    <w:rsid w:val="00C81532"/>
    <w:rsid w:val="00C81957"/>
    <w:rsid w:val="00C81C55"/>
    <w:rsid w:val="00C82D56"/>
    <w:rsid w:val="00C83542"/>
    <w:rsid w:val="00C83835"/>
    <w:rsid w:val="00C83D6F"/>
    <w:rsid w:val="00C83E59"/>
    <w:rsid w:val="00C84351"/>
    <w:rsid w:val="00C843FF"/>
    <w:rsid w:val="00C84736"/>
    <w:rsid w:val="00C84A8B"/>
    <w:rsid w:val="00C856EF"/>
    <w:rsid w:val="00C85A7F"/>
    <w:rsid w:val="00C87732"/>
    <w:rsid w:val="00C90336"/>
    <w:rsid w:val="00C9115E"/>
    <w:rsid w:val="00C913C5"/>
    <w:rsid w:val="00C91D85"/>
    <w:rsid w:val="00C927C7"/>
    <w:rsid w:val="00C94186"/>
    <w:rsid w:val="00C949AD"/>
    <w:rsid w:val="00C94B30"/>
    <w:rsid w:val="00C95014"/>
    <w:rsid w:val="00C96C68"/>
    <w:rsid w:val="00C96C8F"/>
    <w:rsid w:val="00C97AA1"/>
    <w:rsid w:val="00C97D2A"/>
    <w:rsid w:val="00CA0B31"/>
    <w:rsid w:val="00CA11EF"/>
    <w:rsid w:val="00CA1D40"/>
    <w:rsid w:val="00CA244C"/>
    <w:rsid w:val="00CA30C6"/>
    <w:rsid w:val="00CA4A8D"/>
    <w:rsid w:val="00CA5B3C"/>
    <w:rsid w:val="00CA731C"/>
    <w:rsid w:val="00CA7BD9"/>
    <w:rsid w:val="00CB25AE"/>
    <w:rsid w:val="00CB26F3"/>
    <w:rsid w:val="00CB3AA5"/>
    <w:rsid w:val="00CB5B05"/>
    <w:rsid w:val="00CB6147"/>
    <w:rsid w:val="00CB6561"/>
    <w:rsid w:val="00CB6EA9"/>
    <w:rsid w:val="00CB7B70"/>
    <w:rsid w:val="00CB7C53"/>
    <w:rsid w:val="00CC009F"/>
    <w:rsid w:val="00CC1B6A"/>
    <w:rsid w:val="00CC2966"/>
    <w:rsid w:val="00CC2B01"/>
    <w:rsid w:val="00CC3C29"/>
    <w:rsid w:val="00CC5530"/>
    <w:rsid w:val="00CC5E14"/>
    <w:rsid w:val="00CC6EB6"/>
    <w:rsid w:val="00CD509F"/>
    <w:rsid w:val="00CD5A3F"/>
    <w:rsid w:val="00CD70A9"/>
    <w:rsid w:val="00CE0074"/>
    <w:rsid w:val="00CE1793"/>
    <w:rsid w:val="00CE24A8"/>
    <w:rsid w:val="00CE2E92"/>
    <w:rsid w:val="00CE31E0"/>
    <w:rsid w:val="00CE49E6"/>
    <w:rsid w:val="00CE4EB2"/>
    <w:rsid w:val="00CE4FF1"/>
    <w:rsid w:val="00CE5A61"/>
    <w:rsid w:val="00CE5C65"/>
    <w:rsid w:val="00CE5DED"/>
    <w:rsid w:val="00CF0105"/>
    <w:rsid w:val="00CF0F1D"/>
    <w:rsid w:val="00CF15B4"/>
    <w:rsid w:val="00CF16D4"/>
    <w:rsid w:val="00CF2B04"/>
    <w:rsid w:val="00CF2B75"/>
    <w:rsid w:val="00CF3540"/>
    <w:rsid w:val="00CF36A6"/>
    <w:rsid w:val="00CF3AE8"/>
    <w:rsid w:val="00CF4BB0"/>
    <w:rsid w:val="00CF4E5E"/>
    <w:rsid w:val="00CF5897"/>
    <w:rsid w:val="00CF5AEC"/>
    <w:rsid w:val="00CF6D68"/>
    <w:rsid w:val="00CF731C"/>
    <w:rsid w:val="00CF7788"/>
    <w:rsid w:val="00D00003"/>
    <w:rsid w:val="00D00D20"/>
    <w:rsid w:val="00D0115B"/>
    <w:rsid w:val="00D01FC8"/>
    <w:rsid w:val="00D02A4F"/>
    <w:rsid w:val="00D03C89"/>
    <w:rsid w:val="00D04184"/>
    <w:rsid w:val="00D052B2"/>
    <w:rsid w:val="00D0566D"/>
    <w:rsid w:val="00D05E24"/>
    <w:rsid w:val="00D06CC2"/>
    <w:rsid w:val="00D07FE2"/>
    <w:rsid w:val="00D1047D"/>
    <w:rsid w:val="00D1259C"/>
    <w:rsid w:val="00D12A32"/>
    <w:rsid w:val="00D12B35"/>
    <w:rsid w:val="00D131EE"/>
    <w:rsid w:val="00D132AB"/>
    <w:rsid w:val="00D13858"/>
    <w:rsid w:val="00D141EC"/>
    <w:rsid w:val="00D14F03"/>
    <w:rsid w:val="00D1519A"/>
    <w:rsid w:val="00D168D6"/>
    <w:rsid w:val="00D169F8"/>
    <w:rsid w:val="00D16D9B"/>
    <w:rsid w:val="00D200C3"/>
    <w:rsid w:val="00D21429"/>
    <w:rsid w:val="00D21A73"/>
    <w:rsid w:val="00D21D8E"/>
    <w:rsid w:val="00D23C8B"/>
    <w:rsid w:val="00D24DAE"/>
    <w:rsid w:val="00D25977"/>
    <w:rsid w:val="00D25AE4"/>
    <w:rsid w:val="00D26878"/>
    <w:rsid w:val="00D27830"/>
    <w:rsid w:val="00D303F0"/>
    <w:rsid w:val="00D3041F"/>
    <w:rsid w:val="00D3054B"/>
    <w:rsid w:val="00D311C3"/>
    <w:rsid w:val="00D32561"/>
    <w:rsid w:val="00D326FD"/>
    <w:rsid w:val="00D33866"/>
    <w:rsid w:val="00D33C9E"/>
    <w:rsid w:val="00D355DD"/>
    <w:rsid w:val="00D35C0E"/>
    <w:rsid w:val="00D40317"/>
    <w:rsid w:val="00D4114C"/>
    <w:rsid w:val="00D43963"/>
    <w:rsid w:val="00D44200"/>
    <w:rsid w:val="00D451A6"/>
    <w:rsid w:val="00D467C4"/>
    <w:rsid w:val="00D4713C"/>
    <w:rsid w:val="00D471E2"/>
    <w:rsid w:val="00D509AA"/>
    <w:rsid w:val="00D521FA"/>
    <w:rsid w:val="00D545AA"/>
    <w:rsid w:val="00D56180"/>
    <w:rsid w:val="00D564F6"/>
    <w:rsid w:val="00D569FE"/>
    <w:rsid w:val="00D57655"/>
    <w:rsid w:val="00D6091E"/>
    <w:rsid w:val="00D60FB4"/>
    <w:rsid w:val="00D61FC4"/>
    <w:rsid w:val="00D653F1"/>
    <w:rsid w:val="00D66430"/>
    <w:rsid w:val="00D67068"/>
    <w:rsid w:val="00D67218"/>
    <w:rsid w:val="00D6754B"/>
    <w:rsid w:val="00D711FC"/>
    <w:rsid w:val="00D71A5C"/>
    <w:rsid w:val="00D71E5E"/>
    <w:rsid w:val="00D75510"/>
    <w:rsid w:val="00D76271"/>
    <w:rsid w:val="00D76CD7"/>
    <w:rsid w:val="00D77677"/>
    <w:rsid w:val="00D80018"/>
    <w:rsid w:val="00D8134E"/>
    <w:rsid w:val="00D814F6"/>
    <w:rsid w:val="00D81C89"/>
    <w:rsid w:val="00D829DF"/>
    <w:rsid w:val="00D866BA"/>
    <w:rsid w:val="00D86717"/>
    <w:rsid w:val="00D86F8D"/>
    <w:rsid w:val="00D87070"/>
    <w:rsid w:val="00D8733E"/>
    <w:rsid w:val="00D876B1"/>
    <w:rsid w:val="00D87B9F"/>
    <w:rsid w:val="00D87BD3"/>
    <w:rsid w:val="00D87F51"/>
    <w:rsid w:val="00D904D7"/>
    <w:rsid w:val="00D90CC8"/>
    <w:rsid w:val="00D92958"/>
    <w:rsid w:val="00D93BF3"/>
    <w:rsid w:val="00D94478"/>
    <w:rsid w:val="00D9463C"/>
    <w:rsid w:val="00D94F20"/>
    <w:rsid w:val="00D952E3"/>
    <w:rsid w:val="00D96B1A"/>
    <w:rsid w:val="00DA1284"/>
    <w:rsid w:val="00DA1886"/>
    <w:rsid w:val="00DA19D0"/>
    <w:rsid w:val="00DA1FFA"/>
    <w:rsid w:val="00DA5762"/>
    <w:rsid w:val="00DA6C7C"/>
    <w:rsid w:val="00DA75CF"/>
    <w:rsid w:val="00DA7A6C"/>
    <w:rsid w:val="00DB1038"/>
    <w:rsid w:val="00DB25F8"/>
    <w:rsid w:val="00DB2A37"/>
    <w:rsid w:val="00DB4A61"/>
    <w:rsid w:val="00DB6299"/>
    <w:rsid w:val="00DB7D90"/>
    <w:rsid w:val="00DC0200"/>
    <w:rsid w:val="00DC02D7"/>
    <w:rsid w:val="00DC0D91"/>
    <w:rsid w:val="00DC312A"/>
    <w:rsid w:val="00DC4276"/>
    <w:rsid w:val="00DC699E"/>
    <w:rsid w:val="00DD0111"/>
    <w:rsid w:val="00DD0765"/>
    <w:rsid w:val="00DD17B5"/>
    <w:rsid w:val="00DD2A04"/>
    <w:rsid w:val="00DD2D07"/>
    <w:rsid w:val="00DD2E3A"/>
    <w:rsid w:val="00DD64ED"/>
    <w:rsid w:val="00DD70B8"/>
    <w:rsid w:val="00DD75F0"/>
    <w:rsid w:val="00DD79D8"/>
    <w:rsid w:val="00DE0066"/>
    <w:rsid w:val="00DE0413"/>
    <w:rsid w:val="00DE285E"/>
    <w:rsid w:val="00DE300F"/>
    <w:rsid w:val="00DE3867"/>
    <w:rsid w:val="00DE3CA2"/>
    <w:rsid w:val="00DE55E5"/>
    <w:rsid w:val="00DE568E"/>
    <w:rsid w:val="00DE64A1"/>
    <w:rsid w:val="00DE6A7B"/>
    <w:rsid w:val="00DE6AC9"/>
    <w:rsid w:val="00DE70FA"/>
    <w:rsid w:val="00DF0DD7"/>
    <w:rsid w:val="00DF1B6B"/>
    <w:rsid w:val="00DF3302"/>
    <w:rsid w:val="00DF3B3A"/>
    <w:rsid w:val="00DF48B1"/>
    <w:rsid w:val="00DF6FEA"/>
    <w:rsid w:val="00DF7469"/>
    <w:rsid w:val="00DF799A"/>
    <w:rsid w:val="00E00830"/>
    <w:rsid w:val="00E00F3A"/>
    <w:rsid w:val="00E01A8B"/>
    <w:rsid w:val="00E02A3A"/>
    <w:rsid w:val="00E05787"/>
    <w:rsid w:val="00E05E61"/>
    <w:rsid w:val="00E07013"/>
    <w:rsid w:val="00E07444"/>
    <w:rsid w:val="00E10F1D"/>
    <w:rsid w:val="00E11FAC"/>
    <w:rsid w:val="00E12FB8"/>
    <w:rsid w:val="00E138B6"/>
    <w:rsid w:val="00E13BBC"/>
    <w:rsid w:val="00E14163"/>
    <w:rsid w:val="00E143EC"/>
    <w:rsid w:val="00E148A8"/>
    <w:rsid w:val="00E1539E"/>
    <w:rsid w:val="00E167EA"/>
    <w:rsid w:val="00E2006B"/>
    <w:rsid w:val="00E21665"/>
    <w:rsid w:val="00E21D7D"/>
    <w:rsid w:val="00E22CAD"/>
    <w:rsid w:val="00E23321"/>
    <w:rsid w:val="00E240A3"/>
    <w:rsid w:val="00E24417"/>
    <w:rsid w:val="00E24D3A"/>
    <w:rsid w:val="00E25765"/>
    <w:rsid w:val="00E26AFB"/>
    <w:rsid w:val="00E27D8E"/>
    <w:rsid w:val="00E3058F"/>
    <w:rsid w:val="00E30CD9"/>
    <w:rsid w:val="00E31869"/>
    <w:rsid w:val="00E31D90"/>
    <w:rsid w:val="00E320B8"/>
    <w:rsid w:val="00E33091"/>
    <w:rsid w:val="00E343F9"/>
    <w:rsid w:val="00E34AC7"/>
    <w:rsid w:val="00E357F0"/>
    <w:rsid w:val="00E35BF0"/>
    <w:rsid w:val="00E36CE4"/>
    <w:rsid w:val="00E3741B"/>
    <w:rsid w:val="00E375D9"/>
    <w:rsid w:val="00E417EF"/>
    <w:rsid w:val="00E43179"/>
    <w:rsid w:val="00E43949"/>
    <w:rsid w:val="00E43EA0"/>
    <w:rsid w:val="00E441E2"/>
    <w:rsid w:val="00E4452F"/>
    <w:rsid w:val="00E446DC"/>
    <w:rsid w:val="00E44812"/>
    <w:rsid w:val="00E4540B"/>
    <w:rsid w:val="00E4612A"/>
    <w:rsid w:val="00E4639C"/>
    <w:rsid w:val="00E465DE"/>
    <w:rsid w:val="00E4785A"/>
    <w:rsid w:val="00E50C4F"/>
    <w:rsid w:val="00E5567A"/>
    <w:rsid w:val="00E55A1C"/>
    <w:rsid w:val="00E55EDD"/>
    <w:rsid w:val="00E570FC"/>
    <w:rsid w:val="00E57C48"/>
    <w:rsid w:val="00E61AFE"/>
    <w:rsid w:val="00E62BBF"/>
    <w:rsid w:val="00E638CC"/>
    <w:rsid w:val="00E63B6B"/>
    <w:rsid w:val="00E65852"/>
    <w:rsid w:val="00E66F9C"/>
    <w:rsid w:val="00E67797"/>
    <w:rsid w:val="00E700C6"/>
    <w:rsid w:val="00E72BDD"/>
    <w:rsid w:val="00E73145"/>
    <w:rsid w:val="00E7431F"/>
    <w:rsid w:val="00E74B0F"/>
    <w:rsid w:val="00E75C79"/>
    <w:rsid w:val="00E77DF0"/>
    <w:rsid w:val="00E80E87"/>
    <w:rsid w:val="00E80FC1"/>
    <w:rsid w:val="00E8148C"/>
    <w:rsid w:val="00E81B44"/>
    <w:rsid w:val="00E83B88"/>
    <w:rsid w:val="00E846E9"/>
    <w:rsid w:val="00E8486E"/>
    <w:rsid w:val="00E862C0"/>
    <w:rsid w:val="00E878A8"/>
    <w:rsid w:val="00E920AE"/>
    <w:rsid w:val="00E927F5"/>
    <w:rsid w:val="00E94C22"/>
    <w:rsid w:val="00E95CCC"/>
    <w:rsid w:val="00E96461"/>
    <w:rsid w:val="00E96650"/>
    <w:rsid w:val="00EA0BE6"/>
    <w:rsid w:val="00EA120E"/>
    <w:rsid w:val="00EA159E"/>
    <w:rsid w:val="00EA235B"/>
    <w:rsid w:val="00EA2CC2"/>
    <w:rsid w:val="00EA4387"/>
    <w:rsid w:val="00EA5CCC"/>
    <w:rsid w:val="00EA7B11"/>
    <w:rsid w:val="00EB1FC2"/>
    <w:rsid w:val="00EB25DD"/>
    <w:rsid w:val="00EB28C7"/>
    <w:rsid w:val="00EB356A"/>
    <w:rsid w:val="00EB4257"/>
    <w:rsid w:val="00EB4968"/>
    <w:rsid w:val="00EB4C87"/>
    <w:rsid w:val="00EB50C9"/>
    <w:rsid w:val="00EB531C"/>
    <w:rsid w:val="00EB6AC7"/>
    <w:rsid w:val="00EB736B"/>
    <w:rsid w:val="00EB786C"/>
    <w:rsid w:val="00EB7BA3"/>
    <w:rsid w:val="00EC01F0"/>
    <w:rsid w:val="00EC10DA"/>
    <w:rsid w:val="00EC1188"/>
    <w:rsid w:val="00EC2F82"/>
    <w:rsid w:val="00EC31C7"/>
    <w:rsid w:val="00EC4D04"/>
    <w:rsid w:val="00EC5599"/>
    <w:rsid w:val="00EC55DD"/>
    <w:rsid w:val="00EC5D3A"/>
    <w:rsid w:val="00EC6051"/>
    <w:rsid w:val="00EC702A"/>
    <w:rsid w:val="00EC76D9"/>
    <w:rsid w:val="00ED0443"/>
    <w:rsid w:val="00ED18C5"/>
    <w:rsid w:val="00ED196B"/>
    <w:rsid w:val="00ED1B10"/>
    <w:rsid w:val="00ED1FC6"/>
    <w:rsid w:val="00ED2AE8"/>
    <w:rsid w:val="00ED307B"/>
    <w:rsid w:val="00ED5902"/>
    <w:rsid w:val="00ED59B9"/>
    <w:rsid w:val="00ED6488"/>
    <w:rsid w:val="00ED7105"/>
    <w:rsid w:val="00ED7359"/>
    <w:rsid w:val="00EE05AB"/>
    <w:rsid w:val="00EE1B04"/>
    <w:rsid w:val="00EE43AD"/>
    <w:rsid w:val="00EE4422"/>
    <w:rsid w:val="00EE4C9B"/>
    <w:rsid w:val="00EE50B0"/>
    <w:rsid w:val="00EF1E73"/>
    <w:rsid w:val="00EF2C38"/>
    <w:rsid w:val="00EF5FDF"/>
    <w:rsid w:val="00F00128"/>
    <w:rsid w:val="00F004B7"/>
    <w:rsid w:val="00F02236"/>
    <w:rsid w:val="00F050FF"/>
    <w:rsid w:val="00F05441"/>
    <w:rsid w:val="00F05E77"/>
    <w:rsid w:val="00F10E95"/>
    <w:rsid w:val="00F11FC1"/>
    <w:rsid w:val="00F13679"/>
    <w:rsid w:val="00F13B5F"/>
    <w:rsid w:val="00F15BA7"/>
    <w:rsid w:val="00F16099"/>
    <w:rsid w:val="00F16130"/>
    <w:rsid w:val="00F167CE"/>
    <w:rsid w:val="00F172E4"/>
    <w:rsid w:val="00F17833"/>
    <w:rsid w:val="00F17C1C"/>
    <w:rsid w:val="00F205A9"/>
    <w:rsid w:val="00F20812"/>
    <w:rsid w:val="00F22036"/>
    <w:rsid w:val="00F23A50"/>
    <w:rsid w:val="00F251EC"/>
    <w:rsid w:val="00F262A7"/>
    <w:rsid w:val="00F26678"/>
    <w:rsid w:val="00F26B11"/>
    <w:rsid w:val="00F274E1"/>
    <w:rsid w:val="00F2776B"/>
    <w:rsid w:val="00F27975"/>
    <w:rsid w:val="00F27E72"/>
    <w:rsid w:val="00F302CD"/>
    <w:rsid w:val="00F30FAC"/>
    <w:rsid w:val="00F30FFF"/>
    <w:rsid w:val="00F313BD"/>
    <w:rsid w:val="00F316F5"/>
    <w:rsid w:val="00F31D19"/>
    <w:rsid w:val="00F337A4"/>
    <w:rsid w:val="00F34511"/>
    <w:rsid w:val="00F34626"/>
    <w:rsid w:val="00F34D19"/>
    <w:rsid w:val="00F356CD"/>
    <w:rsid w:val="00F36538"/>
    <w:rsid w:val="00F36CE1"/>
    <w:rsid w:val="00F40DB3"/>
    <w:rsid w:val="00F41402"/>
    <w:rsid w:val="00F42AFE"/>
    <w:rsid w:val="00F43FED"/>
    <w:rsid w:val="00F444C0"/>
    <w:rsid w:val="00F4567E"/>
    <w:rsid w:val="00F461E6"/>
    <w:rsid w:val="00F462C3"/>
    <w:rsid w:val="00F463EF"/>
    <w:rsid w:val="00F465E7"/>
    <w:rsid w:val="00F468E8"/>
    <w:rsid w:val="00F470A8"/>
    <w:rsid w:val="00F50484"/>
    <w:rsid w:val="00F5158A"/>
    <w:rsid w:val="00F51597"/>
    <w:rsid w:val="00F51A0D"/>
    <w:rsid w:val="00F5218A"/>
    <w:rsid w:val="00F5245D"/>
    <w:rsid w:val="00F53C1D"/>
    <w:rsid w:val="00F541C4"/>
    <w:rsid w:val="00F543CB"/>
    <w:rsid w:val="00F543CF"/>
    <w:rsid w:val="00F54894"/>
    <w:rsid w:val="00F57EDB"/>
    <w:rsid w:val="00F604FD"/>
    <w:rsid w:val="00F61103"/>
    <w:rsid w:val="00F625ED"/>
    <w:rsid w:val="00F630DB"/>
    <w:rsid w:val="00F63575"/>
    <w:rsid w:val="00F635D5"/>
    <w:rsid w:val="00F64199"/>
    <w:rsid w:val="00F648EE"/>
    <w:rsid w:val="00F65EBF"/>
    <w:rsid w:val="00F66E96"/>
    <w:rsid w:val="00F713A7"/>
    <w:rsid w:val="00F718C1"/>
    <w:rsid w:val="00F71AAA"/>
    <w:rsid w:val="00F72B3D"/>
    <w:rsid w:val="00F72BE1"/>
    <w:rsid w:val="00F73012"/>
    <w:rsid w:val="00F732BA"/>
    <w:rsid w:val="00F74B0E"/>
    <w:rsid w:val="00F76A8F"/>
    <w:rsid w:val="00F76ADC"/>
    <w:rsid w:val="00F7732D"/>
    <w:rsid w:val="00F777B9"/>
    <w:rsid w:val="00F8223C"/>
    <w:rsid w:val="00F82E92"/>
    <w:rsid w:val="00F83D2B"/>
    <w:rsid w:val="00F848B1"/>
    <w:rsid w:val="00F85908"/>
    <w:rsid w:val="00F85EA7"/>
    <w:rsid w:val="00F86620"/>
    <w:rsid w:val="00F86FB9"/>
    <w:rsid w:val="00F8762A"/>
    <w:rsid w:val="00F90535"/>
    <w:rsid w:val="00F910E2"/>
    <w:rsid w:val="00F921E5"/>
    <w:rsid w:val="00F93BFD"/>
    <w:rsid w:val="00F9514C"/>
    <w:rsid w:val="00F9545E"/>
    <w:rsid w:val="00F95F98"/>
    <w:rsid w:val="00F97313"/>
    <w:rsid w:val="00F978BE"/>
    <w:rsid w:val="00FA014D"/>
    <w:rsid w:val="00FA1381"/>
    <w:rsid w:val="00FA1B9D"/>
    <w:rsid w:val="00FA2771"/>
    <w:rsid w:val="00FA29B5"/>
    <w:rsid w:val="00FA4BDB"/>
    <w:rsid w:val="00FA4CDD"/>
    <w:rsid w:val="00FA74B9"/>
    <w:rsid w:val="00FB0C0B"/>
    <w:rsid w:val="00FB1958"/>
    <w:rsid w:val="00FB1F0B"/>
    <w:rsid w:val="00FB3080"/>
    <w:rsid w:val="00FB3135"/>
    <w:rsid w:val="00FB3474"/>
    <w:rsid w:val="00FB36E1"/>
    <w:rsid w:val="00FB3F19"/>
    <w:rsid w:val="00FB4891"/>
    <w:rsid w:val="00FB51DF"/>
    <w:rsid w:val="00FC2191"/>
    <w:rsid w:val="00FC29E1"/>
    <w:rsid w:val="00FC2CAB"/>
    <w:rsid w:val="00FC4244"/>
    <w:rsid w:val="00FC4E01"/>
    <w:rsid w:val="00FC5AA0"/>
    <w:rsid w:val="00FC7B14"/>
    <w:rsid w:val="00FD0FDC"/>
    <w:rsid w:val="00FD2015"/>
    <w:rsid w:val="00FD2527"/>
    <w:rsid w:val="00FD4F7F"/>
    <w:rsid w:val="00FD5A82"/>
    <w:rsid w:val="00FD66C5"/>
    <w:rsid w:val="00FD716F"/>
    <w:rsid w:val="00FD7B67"/>
    <w:rsid w:val="00FE02A1"/>
    <w:rsid w:val="00FE06A8"/>
    <w:rsid w:val="00FE0F21"/>
    <w:rsid w:val="00FE0FD7"/>
    <w:rsid w:val="00FE1D26"/>
    <w:rsid w:val="00FE3022"/>
    <w:rsid w:val="00FE36CB"/>
    <w:rsid w:val="00FE49C9"/>
    <w:rsid w:val="00FE5893"/>
    <w:rsid w:val="00FE676B"/>
    <w:rsid w:val="00FE6CF0"/>
    <w:rsid w:val="00FE75FB"/>
    <w:rsid w:val="00FE7DA2"/>
    <w:rsid w:val="00FE7F67"/>
    <w:rsid w:val="00FE7F89"/>
    <w:rsid w:val="00FF08B7"/>
    <w:rsid w:val="00FF1B65"/>
    <w:rsid w:val="00FF34C5"/>
    <w:rsid w:val="00FF3C7D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265E48"/>
  <w15:docId w15:val="{18C95D8F-5B4E-4595-8619-2C642131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2A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3D71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6C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30F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رأس الصفحة1"/>
    <w:basedOn w:val="a"/>
    <w:link w:val="Char"/>
    <w:uiPriority w:val="99"/>
    <w:unhideWhenUsed/>
    <w:rsid w:val="008542C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10"/>
    <w:uiPriority w:val="99"/>
    <w:rsid w:val="008542CF"/>
    <w:rPr>
      <w:rFonts w:ascii="Calibri" w:eastAsia="Calibri" w:hAnsi="Calibri" w:cs="Arial"/>
    </w:rPr>
  </w:style>
  <w:style w:type="paragraph" w:styleId="a3">
    <w:name w:val="Balloon Text"/>
    <w:basedOn w:val="a"/>
    <w:link w:val="Char0"/>
    <w:uiPriority w:val="99"/>
    <w:semiHidden/>
    <w:unhideWhenUsed/>
    <w:rsid w:val="008542C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3"/>
    <w:uiPriority w:val="99"/>
    <w:semiHidden/>
    <w:rsid w:val="008542CF"/>
    <w:rPr>
      <w:rFonts w:ascii="Tahoma" w:eastAsia="Calibri" w:hAnsi="Tahoma" w:cs="Tahoma"/>
      <w:sz w:val="16"/>
      <w:szCs w:val="16"/>
    </w:rPr>
  </w:style>
  <w:style w:type="paragraph" w:styleId="a4">
    <w:name w:val="header"/>
    <w:basedOn w:val="a"/>
    <w:link w:val="Char1"/>
    <w:uiPriority w:val="99"/>
    <w:unhideWhenUsed/>
    <w:rsid w:val="009D253A"/>
    <w:pPr>
      <w:tabs>
        <w:tab w:val="center" w:pos="4153"/>
        <w:tab w:val="right" w:pos="8306"/>
      </w:tabs>
    </w:pPr>
  </w:style>
  <w:style w:type="character" w:customStyle="1" w:styleId="Char1">
    <w:name w:val="رأس الصفحة Char1"/>
    <w:basedOn w:val="a0"/>
    <w:link w:val="a4"/>
    <w:uiPriority w:val="99"/>
    <w:rsid w:val="009D253A"/>
    <w:rPr>
      <w:rFonts w:ascii="Calibri" w:eastAsia="Calibri" w:hAnsi="Calibri" w:cs="Arial"/>
    </w:rPr>
  </w:style>
  <w:style w:type="paragraph" w:styleId="a5">
    <w:name w:val="footer"/>
    <w:basedOn w:val="a"/>
    <w:link w:val="Char2"/>
    <w:uiPriority w:val="99"/>
    <w:unhideWhenUsed/>
    <w:rsid w:val="009D253A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5"/>
    <w:uiPriority w:val="99"/>
    <w:rsid w:val="009D253A"/>
    <w:rPr>
      <w:rFonts w:ascii="Calibri" w:eastAsia="Calibri" w:hAnsi="Calibri" w:cs="Arial"/>
    </w:rPr>
  </w:style>
  <w:style w:type="table" w:styleId="a6">
    <w:name w:val="Table Grid"/>
    <w:basedOn w:val="a1"/>
    <w:uiPriority w:val="59"/>
    <w:rsid w:val="004A683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232B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E031E"/>
    <w:rPr>
      <w:color w:val="0000FF" w:themeColor="hyperlink"/>
      <w:u w:val="single"/>
    </w:rPr>
  </w:style>
  <w:style w:type="paragraph" w:styleId="20">
    <w:name w:val="Body Text Indent 2"/>
    <w:basedOn w:val="a"/>
    <w:link w:val="2Char0"/>
    <w:unhideWhenUsed/>
    <w:rsid w:val="000749D2"/>
    <w:pPr>
      <w:ind w:firstLine="512"/>
    </w:pPr>
    <w:rPr>
      <w:b/>
      <w:bCs/>
      <w:sz w:val="34"/>
      <w:szCs w:val="36"/>
    </w:rPr>
  </w:style>
  <w:style w:type="character" w:customStyle="1" w:styleId="2Char0">
    <w:name w:val="نص أساسي بمسافة بادئة 2 Char"/>
    <w:basedOn w:val="a0"/>
    <w:link w:val="20"/>
    <w:rsid w:val="000749D2"/>
    <w:rPr>
      <w:rFonts w:ascii="Times New Roman" w:eastAsia="Times New Roman" w:hAnsi="Times New Roman" w:cs="Times New Roman"/>
      <w:b/>
      <w:bCs/>
      <w:sz w:val="34"/>
      <w:szCs w:val="36"/>
    </w:rPr>
  </w:style>
  <w:style w:type="character" w:customStyle="1" w:styleId="1Char">
    <w:name w:val="العنوان 1 Char"/>
    <w:basedOn w:val="a0"/>
    <w:link w:val="1"/>
    <w:rsid w:val="003D71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Title"/>
    <w:basedOn w:val="a"/>
    <w:next w:val="a"/>
    <w:link w:val="Char3"/>
    <w:qFormat/>
    <w:rsid w:val="003D71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har3">
    <w:name w:val="العنوان Char"/>
    <w:basedOn w:val="a0"/>
    <w:link w:val="a8"/>
    <w:rsid w:val="003D71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9">
    <w:name w:val="Body Text"/>
    <w:basedOn w:val="a"/>
    <w:link w:val="Char4"/>
    <w:rsid w:val="006B33B1"/>
    <w:pPr>
      <w:snapToGrid w:val="0"/>
      <w:jc w:val="lowKashida"/>
    </w:pPr>
    <w:rPr>
      <w:sz w:val="20"/>
      <w:szCs w:val="28"/>
      <w:lang w:val="x-none"/>
    </w:rPr>
  </w:style>
  <w:style w:type="character" w:customStyle="1" w:styleId="Char4">
    <w:name w:val="نص أساسي Char"/>
    <w:basedOn w:val="a0"/>
    <w:link w:val="a9"/>
    <w:rsid w:val="006B33B1"/>
    <w:rPr>
      <w:rFonts w:ascii="Times New Roman" w:eastAsia="Times New Roman" w:hAnsi="Times New Roman" w:cs="Times New Roman"/>
      <w:sz w:val="20"/>
      <w:szCs w:val="28"/>
      <w:lang w:val="x-none" w:eastAsia="ar-SA"/>
    </w:rPr>
  </w:style>
  <w:style w:type="character" w:styleId="aa">
    <w:name w:val="Emphasis"/>
    <w:basedOn w:val="a0"/>
    <w:uiPriority w:val="20"/>
    <w:qFormat/>
    <w:rsid w:val="00824D92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03117D"/>
    <w:rPr>
      <w:color w:val="800080" w:themeColor="followedHyperlink"/>
      <w:u w:val="single"/>
    </w:rPr>
  </w:style>
  <w:style w:type="character" w:styleId="ac">
    <w:name w:val="Placeholder Text"/>
    <w:basedOn w:val="a0"/>
    <w:uiPriority w:val="99"/>
    <w:semiHidden/>
    <w:rsid w:val="00694690"/>
    <w:rPr>
      <w:color w:val="808080"/>
    </w:rPr>
  </w:style>
  <w:style w:type="character" w:customStyle="1" w:styleId="11">
    <w:name w:val="نمط1"/>
    <w:basedOn w:val="a0"/>
    <w:uiPriority w:val="1"/>
    <w:rsid w:val="002477CB"/>
    <w:rPr>
      <w:rFonts w:cs="PT Bold Heading"/>
      <w:szCs w:val="32"/>
    </w:rPr>
  </w:style>
  <w:style w:type="character" w:customStyle="1" w:styleId="21">
    <w:name w:val="نمط2"/>
    <w:basedOn w:val="a0"/>
    <w:uiPriority w:val="1"/>
    <w:rsid w:val="008E633A"/>
    <w:rPr>
      <w:rFonts w:cs="PT Bold Heading"/>
      <w:szCs w:val="32"/>
    </w:rPr>
  </w:style>
  <w:style w:type="character" w:customStyle="1" w:styleId="3">
    <w:name w:val="نمط3"/>
    <w:basedOn w:val="a0"/>
    <w:uiPriority w:val="1"/>
    <w:rsid w:val="00DF3B3A"/>
    <w:rPr>
      <w:color w:val="C00000"/>
    </w:rPr>
  </w:style>
  <w:style w:type="character" w:customStyle="1" w:styleId="4Char">
    <w:name w:val="عنوان 4 Char"/>
    <w:basedOn w:val="a0"/>
    <w:link w:val="4"/>
    <w:uiPriority w:val="9"/>
    <w:semiHidden/>
    <w:rsid w:val="00F30FF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table" w:customStyle="1" w:styleId="5622">
    <w:name w:val="شبكة جدول5622"/>
    <w:basedOn w:val="a1"/>
    <w:uiPriority w:val="59"/>
    <w:rsid w:val="0057056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"/>
    <w:basedOn w:val="a1"/>
    <w:next w:val="a6"/>
    <w:uiPriority w:val="59"/>
    <w:rsid w:val="00F0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uiPriority w:val="9"/>
    <w:semiHidden/>
    <w:rsid w:val="00E36C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obani\Dropbox\&#1603;&#1604;&#1610;&#1588;&#1577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AF96B69F98EB340AA992A3C87021E64" ma:contentTypeVersion="18" ma:contentTypeDescription="إنشاء مستند جديد." ma:contentTypeScope="" ma:versionID="3d82b080e6cffbbd8f01c82d7a4f3be5">
  <xsd:schema xmlns:xsd="http://www.w3.org/2001/XMLSchema" xmlns:xs="http://www.w3.org/2001/XMLSchema" xmlns:p="http://schemas.microsoft.com/office/2006/metadata/properties" xmlns:ns3="f9cae58d-214b-4bc8-85c2-d2021dea2860" xmlns:ns4="45af94d0-32b2-4682-9eb6-76e66c0c69fe" targetNamespace="http://schemas.microsoft.com/office/2006/metadata/properties" ma:root="true" ma:fieldsID="d2f9f405aeff058cf3044849af892438" ns3:_="" ns4:_="">
    <xsd:import namespace="f9cae58d-214b-4bc8-85c2-d2021dea2860"/>
    <xsd:import namespace="45af94d0-32b2-4682-9eb6-76e66c0c69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ae58d-214b-4bc8-85c2-d2021dea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f94d0-32b2-4682-9eb6-76e66c0c69f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مشتركة مع تفاصيل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تجزئة تلميح المشاركة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ae58d-214b-4bc8-85c2-d2021dea28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6F152-0F92-4A8F-B723-2C649B458B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1FEC2E-D3E0-4D6F-BFD9-3A080546E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ae58d-214b-4bc8-85c2-d2021dea2860"/>
    <ds:schemaRef ds:uri="45af94d0-32b2-4682-9eb6-76e66c0c6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7D1C76-54F8-4D46-9C6E-75E36490956C}">
  <ds:schemaRefs>
    <ds:schemaRef ds:uri="http://purl.org/dc/terms/"/>
    <ds:schemaRef ds:uri="f9cae58d-214b-4bc8-85c2-d2021dea2860"/>
    <ds:schemaRef ds:uri="http://schemas.microsoft.com/office/2006/metadata/properties"/>
    <ds:schemaRef ds:uri="http://purl.org/dc/dcmitype/"/>
    <ds:schemaRef ds:uri="http://schemas.microsoft.com/office/2006/documentManagement/types"/>
    <ds:schemaRef ds:uri="45af94d0-32b2-4682-9eb6-76e66c0c69f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9F95FFE-094D-446F-967D-4367F1C7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كليشة</Template>
  <TotalTime>0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DamasGate.com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yasser  zurbatan</dc:creator>
  <cp:lastModifiedBy>Hassien M. Alnashiri</cp:lastModifiedBy>
  <cp:revision>2</cp:revision>
  <cp:lastPrinted>2024-12-29T12:03:00Z</cp:lastPrinted>
  <dcterms:created xsi:type="dcterms:W3CDTF">2025-02-01T12:37:00Z</dcterms:created>
  <dcterms:modified xsi:type="dcterms:W3CDTF">2025-02-01T12:37:00Z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0x0101007AF96B69F98EB340AA992A3C87021E64</vt:lpwstr>
  </property>
</Properties>
</file>