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13A3E" w14:textId="77777777" w:rsidR="00210E76" w:rsidRDefault="00210E76" w:rsidP="00210E76">
      <w:pPr>
        <w:rPr>
          <w:rFonts w:hint="cs"/>
          <w:rtl/>
          <w:lang w:eastAsia="en-US"/>
        </w:rPr>
      </w:pPr>
    </w:p>
    <w:p w14:paraId="21041F49" w14:textId="77777777" w:rsidR="00210E76" w:rsidRDefault="00210E76" w:rsidP="00210E76">
      <w:pPr>
        <w:rPr>
          <w:rtl/>
          <w:lang w:eastAsia="en-US"/>
        </w:rPr>
      </w:pPr>
    </w:p>
    <w:p w14:paraId="3631074A" w14:textId="77777777" w:rsidR="00210E76" w:rsidRDefault="00210E76" w:rsidP="00210E76">
      <w:pPr>
        <w:rPr>
          <w:rtl/>
          <w:lang w:eastAsia="en-US"/>
        </w:rPr>
      </w:pPr>
    </w:p>
    <w:p w14:paraId="11F17E92" w14:textId="77777777" w:rsidR="00210E76" w:rsidRDefault="00210E76" w:rsidP="00210E76">
      <w:pPr>
        <w:rPr>
          <w:rtl/>
          <w:lang w:eastAsia="en-US"/>
        </w:rPr>
      </w:pPr>
    </w:p>
    <w:p w14:paraId="789174F6" w14:textId="77777777" w:rsidR="00210E76" w:rsidRDefault="00210E76" w:rsidP="00210E76">
      <w:pPr>
        <w:rPr>
          <w:rtl/>
          <w:lang w:eastAsia="en-US"/>
        </w:rPr>
      </w:pPr>
    </w:p>
    <w:p w14:paraId="7F40FDF8" w14:textId="77777777" w:rsidR="00210E76" w:rsidRDefault="00210E76" w:rsidP="00210E76">
      <w:pPr>
        <w:rPr>
          <w:rtl/>
          <w:lang w:eastAsia="en-US"/>
        </w:rPr>
      </w:pPr>
    </w:p>
    <w:p w14:paraId="7B5C15FD" w14:textId="77777777" w:rsidR="00210E76" w:rsidRDefault="00210E76" w:rsidP="00210E76">
      <w:pPr>
        <w:rPr>
          <w:rtl/>
          <w:lang w:eastAsia="en-US"/>
        </w:rPr>
      </w:pPr>
    </w:p>
    <w:p w14:paraId="16C497B4" w14:textId="77777777" w:rsidR="00210E76" w:rsidRDefault="00210E76" w:rsidP="00210E76">
      <w:pPr>
        <w:rPr>
          <w:rtl/>
          <w:lang w:eastAsia="en-US"/>
        </w:rPr>
      </w:pPr>
    </w:p>
    <w:p w14:paraId="0EFC938F" w14:textId="77777777" w:rsidR="00210E76" w:rsidRPr="00746660" w:rsidRDefault="00210E76" w:rsidP="00210E76">
      <w:pPr>
        <w:rPr>
          <w:rtl/>
          <w:lang w:eastAsia="en-US"/>
        </w:rPr>
      </w:pPr>
    </w:p>
    <w:p w14:paraId="0AB58D26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71F4A71F" w14:textId="77777777" w:rsidR="00210E76" w:rsidRDefault="00210E76" w:rsidP="00210E76">
      <w:pPr>
        <w:rPr>
          <w:rtl/>
          <w:lang w:eastAsia="en-US"/>
        </w:rPr>
      </w:pPr>
    </w:p>
    <w:p w14:paraId="51BC3291" w14:textId="77777777" w:rsidR="00210E76" w:rsidRPr="00746660" w:rsidRDefault="00210E76" w:rsidP="00210E76">
      <w:pPr>
        <w:rPr>
          <w:rtl/>
          <w:lang w:eastAsia="en-US"/>
        </w:rPr>
      </w:pPr>
    </w:p>
    <w:p w14:paraId="3BECCA81" w14:textId="77777777" w:rsidR="00210E76" w:rsidRPr="00746660" w:rsidRDefault="00210E76" w:rsidP="00210E76">
      <w:pPr>
        <w:rPr>
          <w:rtl/>
          <w:lang w:eastAsia="en-US"/>
        </w:rPr>
      </w:pPr>
    </w:p>
    <w:p w14:paraId="06218AF0" w14:textId="77777777" w:rsidR="00210E76" w:rsidRDefault="00210E76" w:rsidP="00210E76">
      <w:pPr>
        <w:rPr>
          <w:rtl/>
          <w:lang w:eastAsia="en-US"/>
        </w:rPr>
      </w:pPr>
    </w:p>
    <w:p w14:paraId="4FDBC505" w14:textId="77777777" w:rsidR="00210E76" w:rsidRDefault="00210E76" w:rsidP="00210E76">
      <w:pPr>
        <w:rPr>
          <w:rtl/>
          <w:lang w:eastAsia="en-US"/>
        </w:rPr>
      </w:pPr>
    </w:p>
    <w:p w14:paraId="3D22349F" w14:textId="77777777" w:rsidR="00210E76" w:rsidRPr="00746660" w:rsidRDefault="00210E76" w:rsidP="00210E76">
      <w:pPr>
        <w:rPr>
          <w:rtl/>
          <w:lang w:eastAsia="en-US"/>
        </w:rPr>
      </w:pPr>
    </w:p>
    <w:p w14:paraId="64498F80" w14:textId="77777777" w:rsidR="00210E76" w:rsidRPr="00A106FE" w:rsidRDefault="00210E76" w:rsidP="00210E76">
      <w:pPr>
        <w:pStyle w:val="a8"/>
        <w:rPr>
          <w:b/>
          <w:bCs/>
          <w:sz w:val="30"/>
          <w:szCs w:val="38"/>
          <w:rtl/>
          <w:lang w:eastAsia="en-US"/>
        </w:rPr>
      </w:pPr>
      <w:r w:rsidRPr="00A106FE">
        <w:rPr>
          <w:rFonts w:hint="cs"/>
          <w:b/>
          <w:bCs/>
          <w:sz w:val="30"/>
          <w:szCs w:val="38"/>
          <w:rtl/>
          <w:lang w:eastAsia="en-US"/>
        </w:rPr>
        <w:t>نموذج رقم (3)</w:t>
      </w:r>
    </w:p>
    <w:p w14:paraId="7513163C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7848FBD9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22F29E02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50A4750A" w14:textId="77777777" w:rsidR="00210E76" w:rsidRPr="00746660" w:rsidRDefault="00210E76" w:rsidP="00210E76">
      <w:pPr>
        <w:pStyle w:val="a8"/>
        <w:rPr>
          <w:b/>
          <w:bCs/>
          <w:sz w:val="28"/>
          <w:szCs w:val="36"/>
          <w:rtl/>
          <w:lang w:eastAsia="en-US"/>
        </w:rPr>
      </w:pPr>
      <w:r w:rsidRPr="00A106FE">
        <w:rPr>
          <w:rFonts w:hint="cs"/>
          <w:b/>
          <w:bCs/>
          <w:sz w:val="28"/>
          <w:szCs w:val="36"/>
          <w:rtl/>
          <w:lang w:eastAsia="en-US"/>
        </w:rPr>
        <w:t>نموذج طلب ترشيح أستاذ زائر</w:t>
      </w:r>
    </w:p>
    <w:p w14:paraId="502AD0F5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159F160E" w14:textId="77777777" w:rsidR="00210E76" w:rsidRDefault="00210E76" w:rsidP="00210E76">
      <w:pPr>
        <w:bidi w:val="0"/>
        <w:spacing w:after="200" w:line="276" w:lineRule="auto"/>
        <w:rPr>
          <w:b/>
          <w:bCs/>
          <w:szCs w:val="28"/>
          <w:rtl/>
          <w:lang w:eastAsia="en-US"/>
        </w:rPr>
      </w:pPr>
    </w:p>
    <w:p w14:paraId="131DE2C4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7C913E35" w14:textId="77777777" w:rsidR="00210E76" w:rsidRDefault="00210E76" w:rsidP="00210E76">
      <w:pPr>
        <w:bidi w:val="0"/>
        <w:spacing w:after="200" w:line="276" w:lineRule="auto"/>
        <w:jc w:val="center"/>
        <w:rPr>
          <w:b/>
          <w:bCs/>
          <w:szCs w:val="28"/>
          <w:rtl/>
          <w:lang w:eastAsia="en-US"/>
        </w:rPr>
      </w:pPr>
      <w:r>
        <w:rPr>
          <w:b/>
          <w:bCs/>
          <w:rtl/>
          <w:lang w:eastAsia="en-US"/>
        </w:rPr>
        <w:br w:type="page"/>
      </w:r>
    </w:p>
    <w:p w14:paraId="6B0C829E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59FBE1E8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نموذج طلب ترشيح أستاذ زائر</w:t>
      </w:r>
    </w:p>
    <w:p w14:paraId="2F165A86" w14:textId="77777777" w:rsidR="00210E76" w:rsidRPr="00421B16" w:rsidRDefault="00210E76" w:rsidP="00210E76">
      <w:pPr>
        <w:pStyle w:val="a8"/>
        <w:rPr>
          <w:b/>
          <w:bCs/>
          <w:sz w:val="12"/>
          <w:szCs w:val="20"/>
          <w:rtl/>
          <w:lang w:eastAsia="en-US"/>
        </w:rPr>
      </w:pPr>
    </w:p>
    <w:p w14:paraId="079B86F9" w14:textId="77777777" w:rsidR="00210E76" w:rsidRPr="005300BD" w:rsidRDefault="00210E76" w:rsidP="00210E76">
      <w:pPr>
        <w:pStyle w:val="a8"/>
        <w:rPr>
          <w:sz w:val="18"/>
          <w:szCs w:val="26"/>
          <w:rtl/>
          <w:lang w:eastAsia="en-US"/>
        </w:rPr>
      </w:pPr>
      <w:r w:rsidRPr="005300BD">
        <w:rPr>
          <w:rFonts w:hint="cs"/>
          <w:sz w:val="18"/>
          <w:szCs w:val="26"/>
          <w:rtl/>
          <w:lang w:eastAsia="en-US"/>
        </w:rPr>
        <w:t>يتم تعبئة النموذج بدقة وإرساله مع المسوغات إلى إدارة التعاون الدولي للدراسة وإبداء الرأي.</w:t>
      </w:r>
    </w:p>
    <w:p w14:paraId="7495AC16" w14:textId="77777777" w:rsidR="00210E76" w:rsidRDefault="00210E76" w:rsidP="00210E76">
      <w:pPr>
        <w:pStyle w:val="a8"/>
        <w:rPr>
          <w:b/>
          <w:bCs/>
          <w:rtl/>
          <w:lang w:eastAsia="en-US"/>
        </w:rPr>
      </w:pPr>
    </w:p>
    <w:p w14:paraId="2CF7B996" w14:textId="77777777" w:rsidR="00210E76" w:rsidRDefault="00210E76" w:rsidP="00210E76">
      <w:pPr>
        <w:pStyle w:val="a8"/>
        <w:rPr>
          <w:rFonts w:cs="Arial"/>
          <w:b/>
          <w:bCs/>
          <w:sz w:val="28"/>
          <w:rtl/>
          <w:lang w:eastAsia="en-US"/>
        </w:rPr>
      </w:pPr>
      <w:r w:rsidRPr="00072162">
        <w:rPr>
          <w:rFonts w:cs="Arial" w:hint="cs"/>
          <w:b/>
          <w:bCs/>
          <w:sz w:val="28"/>
          <w:rtl/>
          <w:lang w:eastAsia="en-US"/>
        </w:rPr>
        <w:t>أولاً:</w:t>
      </w:r>
      <w:r w:rsidRPr="00072162">
        <w:rPr>
          <w:rFonts w:cs="Arial"/>
          <w:b/>
          <w:bCs/>
          <w:sz w:val="28"/>
          <w:rtl/>
          <w:lang w:eastAsia="en-US"/>
        </w:rPr>
        <w:t xml:space="preserve"> معلومات عن الزائر</w:t>
      </w:r>
    </w:p>
    <w:p w14:paraId="3697710E" w14:textId="77777777" w:rsidR="00210E76" w:rsidRPr="003F3BA4" w:rsidRDefault="00210E76" w:rsidP="00210E76">
      <w:pPr>
        <w:pStyle w:val="a8"/>
        <w:rPr>
          <w:rFonts w:cs="Arial"/>
          <w:b/>
          <w:bCs/>
          <w:sz w:val="18"/>
          <w:szCs w:val="18"/>
          <w:rtl/>
          <w:lang w:eastAsia="en-US"/>
        </w:rPr>
      </w:pPr>
    </w:p>
    <w:p w14:paraId="6AD8FD73" w14:textId="77777777" w:rsidR="00210E76" w:rsidRDefault="00210E76" w:rsidP="00210E76">
      <w:pPr>
        <w:pStyle w:val="a8"/>
        <w:rPr>
          <w:b/>
          <w:bCs/>
          <w:szCs w:val="4"/>
          <w:rtl/>
          <w:lang w:eastAsia="en-US"/>
        </w:rPr>
      </w:pPr>
    </w:p>
    <w:p w14:paraId="21801D0A" w14:textId="77777777" w:rsidR="00210E76" w:rsidRDefault="00210E76" w:rsidP="00210E76">
      <w:pPr>
        <w:pStyle w:val="a8"/>
        <w:rPr>
          <w:b/>
          <w:bCs/>
          <w:szCs w:val="4"/>
          <w:rtl/>
          <w:lang w:eastAsia="en-US"/>
        </w:rPr>
      </w:pPr>
    </w:p>
    <w:tbl>
      <w:tblPr>
        <w:bidiVisual/>
        <w:tblW w:w="9923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42"/>
        <w:gridCol w:w="851"/>
        <w:gridCol w:w="992"/>
        <w:gridCol w:w="47"/>
        <w:gridCol w:w="95"/>
        <w:gridCol w:w="672"/>
        <w:gridCol w:w="160"/>
        <w:gridCol w:w="65"/>
        <w:gridCol w:w="502"/>
        <w:gridCol w:w="1106"/>
        <w:gridCol w:w="1144"/>
        <w:gridCol w:w="467"/>
        <w:gridCol w:w="2405"/>
      </w:tblGrid>
      <w:tr w:rsidR="00210E76" w14:paraId="6609A8A9" w14:textId="77777777" w:rsidTr="00EA54FE">
        <w:trPr>
          <w:cantSplit/>
          <w:trHeight w:hRule="exact" w:val="320"/>
        </w:trPr>
        <w:tc>
          <w:tcPr>
            <w:tcW w:w="4074" w:type="dxa"/>
            <w:gridSpan w:val="7"/>
          </w:tcPr>
          <w:p w14:paraId="4AE6D0A3" w14:textId="77777777" w:rsidR="00210E76" w:rsidRPr="005F5A79" w:rsidRDefault="00210E76" w:rsidP="00210E76">
            <w:pPr>
              <w:pStyle w:val="a8"/>
              <w:numPr>
                <w:ilvl w:val="0"/>
                <w:numId w:val="48"/>
              </w:numPr>
              <w:pBdr>
                <w:bottom w:val="none" w:sz="0" w:space="0" w:color="auto"/>
              </w:pBdr>
              <w:spacing w:after="0"/>
              <w:contextualSpacing w:val="0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5F5A79">
              <w:rPr>
                <w:rFonts w:cs="Arial" w:hint="cs"/>
                <w:b/>
                <w:bCs/>
                <w:szCs w:val="20"/>
                <w:rtl/>
                <w:lang w:eastAsia="en-US"/>
              </w:rPr>
              <w:t>أستاذ زائر إلى جامعة جازان</w:t>
            </w:r>
          </w:p>
          <w:p w14:paraId="13DEEC69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  <w:tc>
          <w:tcPr>
            <w:tcW w:w="5849" w:type="dxa"/>
            <w:gridSpan w:val="7"/>
          </w:tcPr>
          <w:p w14:paraId="6A2040E6" w14:textId="77777777" w:rsidR="00210E76" w:rsidRPr="005F5A79" w:rsidRDefault="00210E76" w:rsidP="00210E76">
            <w:pPr>
              <w:pStyle w:val="a8"/>
              <w:numPr>
                <w:ilvl w:val="0"/>
                <w:numId w:val="48"/>
              </w:numPr>
              <w:pBdr>
                <w:bottom w:val="none" w:sz="0" w:space="0" w:color="auto"/>
              </w:pBdr>
              <w:spacing w:after="0"/>
              <w:contextualSpacing w:val="0"/>
              <w:rPr>
                <w:rFonts w:cs="Arial"/>
                <w:b/>
                <w:bCs/>
                <w:szCs w:val="20"/>
                <w:rtl/>
                <w:lang w:eastAsia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eastAsia="en-US"/>
              </w:rPr>
              <w:t>أستاذ زائر من جامعة جازان</w:t>
            </w:r>
          </w:p>
          <w:p w14:paraId="72669FB4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01F7BE87" w14:textId="77777777" w:rsidTr="00EA54FE">
        <w:trPr>
          <w:cantSplit/>
          <w:trHeight w:hRule="exact" w:val="465"/>
        </w:trPr>
        <w:tc>
          <w:tcPr>
            <w:tcW w:w="3260" w:type="dxa"/>
            <w:gridSpan w:val="4"/>
          </w:tcPr>
          <w:p w14:paraId="1B98475E" w14:textId="77777777" w:rsidR="00210E76" w:rsidRDefault="00210E76" w:rsidP="00EA54FE">
            <w:pPr>
              <w:pStyle w:val="3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>الاسم</w:t>
            </w:r>
            <w:r>
              <w:rPr>
                <w:rFonts w:cs="Akhbar MT"/>
                <w:szCs w:val="22"/>
                <w:rtl/>
                <w:lang w:eastAsia="en-US"/>
              </w:rPr>
              <w:t xml:space="preserve"> </w:t>
            </w:r>
            <w:r>
              <w:rPr>
                <w:rFonts w:cs="Akhbar MT" w:hint="cs"/>
                <w:szCs w:val="22"/>
                <w:rtl/>
                <w:lang w:eastAsia="en-US"/>
              </w:rPr>
              <w:t xml:space="preserve">كاملاً باللغة الإنجليزية كما في جواز </w:t>
            </w:r>
            <w:r>
              <w:rPr>
                <w:rFonts w:cs="Akhbar MT"/>
                <w:szCs w:val="22"/>
                <w:rtl/>
                <w:lang w:eastAsia="en-US"/>
              </w:rPr>
              <w:t>السفر</w:t>
            </w:r>
            <w:r>
              <w:rPr>
                <w:rFonts w:cs="Akhbar MT" w:hint="cs"/>
                <w:szCs w:val="22"/>
                <w:rtl/>
                <w:lang w:eastAsia="en-US"/>
              </w:rPr>
              <w:t>:</w:t>
            </w:r>
          </w:p>
        </w:tc>
        <w:tc>
          <w:tcPr>
            <w:tcW w:w="6663" w:type="dxa"/>
            <w:gridSpan w:val="10"/>
          </w:tcPr>
          <w:p w14:paraId="3BF6B12C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0BD0A3EB" w14:textId="77777777" w:rsidTr="00EA54FE">
        <w:trPr>
          <w:cantSplit/>
          <w:trHeight w:hRule="exact" w:val="465"/>
        </w:trPr>
        <w:tc>
          <w:tcPr>
            <w:tcW w:w="3260" w:type="dxa"/>
            <w:gridSpan w:val="4"/>
          </w:tcPr>
          <w:p w14:paraId="1854F6D8" w14:textId="77777777" w:rsidR="00210E76" w:rsidRDefault="00210E76" w:rsidP="00EA54FE">
            <w:pPr>
              <w:pStyle w:val="3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>الاسم كاملاً باللغة العربية:</w:t>
            </w:r>
          </w:p>
        </w:tc>
        <w:tc>
          <w:tcPr>
            <w:tcW w:w="6663" w:type="dxa"/>
            <w:gridSpan w:val="10"/>
          </w:tcPr>
          <w:p w14:paraId="0E8E7FFC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09658B37" w14:textId="77777777" w:rsidTr="00EA54FE">
        <w:trPr>
          <w:cantSplit/>
          <w:trHeight w:hRule="exact" w:val="400"/>
        </w:trPr>
        <w:tc>
          <w:tcPr>
            <w:tcW w:w="3260" w:type="dxa"/>
            <w:gridSpan w:val="4"/>
          </w:tcPr>
          <w:p w14:paraId="5E2D18C7" w14:textId="77777777" w:rsidR="00210E76" w:rsidRDefault="00210E76" w:rsidP="00EA54FE">
            <w:pPr>
              <w:pStyle w:val="3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>رقم جواز السفر</w:t>
            </w:r>
            <w:r>
              <w:rPr>
                <w:rFonts w:cs="Akhbar MT"/>
                <w:szCs w:val="22"/>
                <w:rtl/>
                <w:lang w:eastAsia="en-US"/>
              </w:rPr>
              <w:t>:</w:t>
            </w:r>
          </w:p>
        </w:tc>
        <w:tc>
          <w:tcPr>
            <w:tcW w:w="1541" w:type="dxa"/>
            <w:gridSpan w:val="6"/>
          </w:tcPr>
          <w:p w14:paraId="031C8328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  <w:tc>
          <w:tcPr>
            <w:tcW w:w="2717" w:type="dxa"/>
            <w:gridSpan w:val="3"/>
          </w:tcPr>
          <w:p w14:paraId="77E0487B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مكان إصدار جواز السفر:</w:t>
            </w:r>
          </w:p>
        </w:tc>
        <w:tc>
          <w:tcPr>
            <w:tcW w:w="2405" w:type="dxa"/>
          </w:tcPr>
          <w:p w14:paraId="7249844E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04B321C2" w14:textId="77777777" w:rsidTr="00EA54FE">
        <w:trPr>
          <w:cantSplit/>
          <w:trHeight w:hRule="exact" w:val="400"/>
        </w:trPr>
        <w:tc>
          <w:tcPr>
            <w:tcW w:w="3260" w:type="dxa"/>
            <w:gridSpan w:val="4"/>
          </w:tcPr>
          <w:p w14:paraId="179A7F98" w14:textId="77777777" w:rsidR="00210E76" w:rsidRDefault="00210E76" w:rsidP="00EA54FE">
            <w:pPr>
              <w:pStyle w:val="3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>تاريخ إصدار جواز السفر:</w:t>
            </w:r>
          </w:p>
        </w:tc>
        <w:tc>
          <w:tcPr>
            <w:tcW w:w="1541" w:type="dxa"/>
            <w:gridSpan w:val="6"/>
          </w:tcPr>
          <w:p w14:paraId="1D1DB00E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  <w:tc>
          <w:tcPr>
            <w:tcW w:w="2717" w:type="dxa"/>
            <w:gridSpan w:val="3"/>
          </w:tcPr>
          <w:p w14:paraId="16F7C7A7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تاريخ انتهاء جواز السفر:</w:t>
            </w:r>
          </w:p>
        </w:tc>
        <w:tc>
          <w:tcPr>
            <w:tcW w:w="2405" w:type="dxa"/>
          </w:tcPr>
          <w:p w14:paraId="3AB31ED8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1208892C" w14:textId="77777777" w:rsidTr="00EA54FE">
        <w:trPr>
          <w:cantSplit/>
          <w:trHeight w:hRule="exact" w:val="400"/>
        </w:trPr>
        <w:tc>
          <w:tcPr>
            <w:tcW w:w="2268" w:type="dxa"/>
            <w:gridSpan w:val="3"/>
          </w:tcPr>
          <w:p w14:paraId="6722C86C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الجنسية :</w:t>
            </w:r>
            <w:proofErr w:type="gramEnd"/>
          </w:p>
        </w:tc>
        <w:tc>
          <w:tcPr>
            <w:tcW w:w="1966" w:type="dxa"/>
            <w:gridSpan w:val="5"/>
          </w:tcPr>
          <w:p w14:paraId="3C6FB2DF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الديا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نة :</w:t>
            </w:r>
            <w:proofErr w:type="gramEnd"/>
          </w:p>
        </w:tc>
        <w:tc>
          <w:tcPr>
            <w:tcW w:w="5689" w:type="dxa"/>
            <w:gridSpan w:val="6"/>
          </w:tcPr>
          <w:p w14:paraId="242DF479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عنوان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الإقامة 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الدائم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:</w:t>
            </w:r>
          </w:p>
        </w:tc>
      </w:tr>
      <w:tr w:rsidR="00210E76" w14:paraId="4E4D1D6C" w14:textId="77777777" w:rsidTr="00EA54FE">
        <w:trPr>
          <w:cantSplit/>
          <w:trHeight w:hRule="exact" w:val="400"/>
        </w:trPr>
        <w:tc>
          <w:tcPr>
            <w:tcW w:w="4299" w:type="dxa"/>
            <w:gridSpan w:val="9"/>
          </w:tcPr>
          <w:p w14:paraId="6C830DD6" w14:textId="77777777" w:rsidR="00210E76" w:rsidRDefault="00210E76" w:rsidP="00EA54FE">
            <w:pPr>
              <w:ind w:right="6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العنوان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البريدي :</w:t>
            </w:r>
            <w:proofErr w:type="gramEnd"/>
          </w:p>
        </w:tc>
        <w:tc>
          <w:tcPr>
            <w:tcW w:w="5624" w:type="dxa"/>
            <w:gridSpan w:val="5"/>
          </w:tcPr>
          <w:p w14:paraId="7AB6B510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البريد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الإلكتروني:</w:t>
            </w:r>
          </w:p>
        </w:tc>
      </w:tr>
      <w:tr w:rsidR="00210E76" w14:paraId="44946EC4" w14:textId="77777777" w:rsidTr="00EA54FE">
        <w:trPr>
          <w:cantSplit/>
          <w:trHeight w:hRule="exact" w:val="400"/>
        </w:trPr>
        <w:tc>
          <w:tcPr>
            <w:tcW w:w="3307" w:type="dxa"/>
            <w:gridSpan w:val="5"/>
          </w:tcPr>
          <w:p w14:paraId="7F6EA6C0" w14:textId="77777777" w:rsidR="00210E76" w:rsidRDefault="00210E76" w:rsidP="00EA54FE">
            <w:pPr>
              <w:ind w:right="6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المهنة :</w:t>
            </w:r>
            <w:proofErr w:type="gramEnd"/>
          </w:p>
        </w:tc>
        <w:tc>
          <w:tcPr>
            <w:tcW w:w="6616" w:type="dxa"/>
            <w:gridSpan w:val="9"/>
          </w:tcPr>
          <w:p w14:paraId="530010E1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المرتبة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العلمية :</w:t>
            </w:r>
            <w:proofErr w:type="gramEnd"/>
          </w:p>
        </w:tc>
      </w:tr>
      <w:tr w:rsidR="00210E76" w14:paraId="3AC1E72E" w14:textId="77777777" w:rsidTr="00EA54FE">
        <w:trPr>
          <w:cantSplit/>
          <w:trHeight w:hRule="exact" w:val="400"/>
        </w:trPr>
        <w:tc>
          <w:tcPr>
            <w:tcW w:w="1417" w:type="dxa"/>
            <w:gridSpan w:val="2"/>
          </w:tcPr>
          <w:p w14:paraId="0D6A25AE" w14:textId="77777777" w:rsidR="00210E76" w:rsidRDefault="00210E76" w:rsidP="00EA54FE">
            <w:pPr>
              <w:ind w:right="6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جهة العمل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: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الحالية</w:t>
            </w:r>
            <w:proofErr w:type="gramStart"/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: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:</w:t>
            </w:r>
            <w:proofErr w:type="gramEnd"/>
          </w:p>
        </w:tc>
        <w:tc>
          <w:tcPr>
            <w:tcW w:w="8506" w:type="dxa"/>
            <w:gridSpan w:val="12"/>
          </w:tcPr>
          <w:p w14:paraId="3C343AD6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2DC0EAE2" w14:textId="77777777" w:rsidTr="00EA54FE">
        <w:trPr>
          <w:cantSplit/>
          <w:trHeight w:hRule="exact" w:val="400"/>
        </w:trPr>
        <w:tc>
          <w:tcPr>
            <w:tcW w:w="3402" w:type="dxa"/>
            <w:gridSpan w:val="6"/>
          </w:tcPr>
          <w:p w14:paraId="3BCE9578" w14:textId="77777777" w:rsidR="00210E76" w:rsidRDefault="00210E76" w:rsidP="00EA54FE">
            <w:pPr>
              <w:ind w:right="6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9C0C6A6" wp14:editId="5391B016">
                      <wp:simplePos x="0" y="0"/>
                      <wp:positionH relativeFrom="page">
                        <wp:posOffset>5527675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DB9F" id="Rectangle 2" o:spid="_x0000_s1026" style="position:absolute;left:0;text-align:left;margin-left:435.25pt;margin-top:3.6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" o:allowincell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cs="Akhbar MT"/>
                <w:b/>
                <w:bCs/>
                <w:noProof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71D1768" wp14:editId="5217BB56">
                      <wp:simplePos x="0" y="0"/>
                      <wp:positionH relativeFrom="page">
                        <wp:posOffset>5069840</wp:posOffset>
                      </wp:positionH>
                      <wp:positionV relativeFrom="paragraph">
                        <wp:posOffset>45720</wp:posOffset>
                      </wp:positionV>
                      <wp:extent cx="179705" cy="179705"/>
                      <wp:effectExtent l="0" t="0" r="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D107A" id="Rectangle 3" o:spid="_x0000_s1026" style="position:absolute;left:0;text-align:left;margin-left:399.2pt;margin-top:3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" o:allowincell="f">
                      <v:path arrowok="t"/>
                      <w10:wrap anchorx="page"/>
                    </v:rect>
                  </w:pict>
                </mc:Fallback>
              </mc:AlternateConten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هل سبق ز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 xml:space="preserve">يارة الدولة </w:t>
            </w:r>
            <w:proofErr w:type="gramStart"/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المستضيفة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:   </w:t>
            </w:r>
            <w:proofErr w:type="gramEnd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 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 xml:space="preserve">   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نعم            لا</w:t>
            </w:r>
          </w:p>
        </w:tc>
        <w:tc>
          <w:tcPr>
            <w:tcW w:w="6521" w:type="dxa"/>
            <w:gridSpan w:val="8"/>
          </w:tcPr>
          <w:p w14:paraId="7F48FA8D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 xml:space="preserve">في حالة (نعم) متى كانت آخر زيارة؟                                   مكان </w:t>
            </w:r>
            <w:proofErr w:type="spellStart"/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آخرزيارة</w:t>
            </w:r>
            <w:proofErr w:type="spellEnd"/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؟</w:t>
            </w:r>
          </w:p>
        </w:tc>
      </w:tr>
      <w:tr w:rsidR="00210E76" w14:paraId="5A05DECA" w14:textId="77777777" w:rsidTr="00EA54FE">
        <w:trPr>
          <w:cantSplit/>
          <w:trHeight w:hRule="exact" w:val="400"/>
        </w:trPr>
        <w:tc>
          <w:tcPr>
            <w:tcW w:w="9923" w:type="dxa"/>
            <w:gridSpan w:val="14"/>
            <w:tcBorders>
              <w:bottom w:val="single" w:sz="4" w:space="0" w:color="auto"/>
            </w:tcBorders>
          </w:tcPr>
          <w:p w14:paraId="5CFFBD16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الفترة المقترحة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للزيارة :</w:t>
            </w:r>
            <w:proofErr w:type="gramEnd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من      /      /   14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3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هـ    إلى      /      /   14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3</w:t>
            </w: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هـ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 xml:space="preserve"> الموافق     /     /     201 م إلى    /      /     201 م</w:t>
            </w:r>
          </w:p>
        </w:tc>
      </w:tr>
      <w:tr w:rsidR="00210E76" w14:paraId="5F7C8744" w14:textId="77777777" w:rsidTr="00EA54FE">
        <w:trPr>
          <w:cantSplit/>
          <w:trHeight w:hRule="exact" w:val="400"/>
        </w:trPr>
        <w:tc>
          <w:tcPr>
            <w:tcW w:w="1275" w:type="dxa"/>
            <w:tcBorders>
              <w:bottom w:val="double" w:sz="2" w:space="0" w:color="auto"/>
            </w:tcBorders>
          </w:tcPr>
          <w:p w14:paraId="2E40D781" w14:textId="77777777" w:rsidR="00210E76" w:rsidRDefault="00210E76" w:rsidP="00EA54FE">
            <w:pPr>
              <w:ind w:right="6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وجهة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التأشيرة :</w:t>
            </w:r>
            <w:proofErr w:type="gramEnd"/>
          </w:p>
        </w:tc>
        <w:tc>
          <w:tcPr>
            <w:tcW w:w="4632" w:type="dxa"/>
            <w:gridSpan w:val="10"/>
            <w:tcBorders>
              <w:bottom w:val="double" w:sz="2" w:space="0" w:color="auto"/>
            </w:tcBorders>
          </w:tcPr>
          <w:p w14:paraId="08984DD4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  <w:tc>
          <w:tcPr>
            <w:tcW w:w="1144" w:type="dxa"/>
            <w:tcBorders>
              <w:bottom w:val="double" w:sz="2" w:space="0" w:color="auto"/>
            </w:tcBorders>
          </w:tcPr>
          <w:p w14:paraId="55EE68F3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منفذ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الدخول  :</w:t>
            </w:r>
            <w:proofErr w:type="gramEnd"/>
          </w:p>
        </w:tc>
        <w:tc>
          <w:tcPr>
            <w:tcW w:w="2872" w:type="dxa"/>
            <w:gridSpan w:val="2"/>
            <w:tcBorders>
              <w:bottom w:val="double" w:sz="2" w:space="0" w:color="auto"/>
            </w:tcBorders>
          </w:tcPr>
          <w:p w14:paraId="363D0F30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1332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5499"/>
      </w:tblGrid>
      <w:tr w:rsidR="00210E76" w14:paraId="6A8DC351" w14:textId="77777777" w:rsidTr="00EA54FE">
        <w:trPr>
          <w:cantSplit/>
          <w:trHeight w:hRule="exact" w:val="400"/>
        </w:trPr>
        <w:tc>
          <w:tcPr>
            <w:tcW w:w="4423" w:type="dxa"/>
          </w:tcPr>
          <w:p w14:paraId="475E2BF2" w14:textId="77777777" w:rsidR="00210E76" w:rsidRPr="00600A34" w:rsidRDefault="00210E76" w:rsidP="00210E76">
            <w:pPr>
              <w:pStyle w:val="a7"/>
              <w:numPr>
                <w:ilvl w:val="0"/>
                <w:numId w:val="46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>إلقاء محاضرات عامة (</w:t>
            </w:r>
            <w:proofErr w:type="gramStart"/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>فكرية ،</w:t>
            </w:r>
            <w:proofErr w:type="gramEnd"/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اجتماعية ، ثقافية )</w:t>
            </w:r>
          </w:p>
        </w:tc>
        <w:tc>
          <w:tcPr>
            <w:tcW w:w="5499" w:type="dxa"/>
          </w:tcPr>
          <w:p w14:paraId="02C8C081" w14:textId="77777777" w:rsidR="00210E76" w:rsidRDefault="00210E76" w:rsidP="00210E76">
            <w:pPr>
              <w:pStyle w:val="4"/>
              <w:keepLines w:val="0"/>
              <w:numPr>
                <w:ilvl w:val="0"/>
                <w:numId w:val="47"/>
              </w:numPr>
              <w:spacing w:before="0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/>
                <w:szCs w:val="22"/>
                <w:rtl/>
                <w:lang w:eastAsia="en-US"/>
              </w:rPr>
              <w:t xml:space="preserve">إلقاء محاضرات علمية متخصصة </w:t>
            </w:r>
          </w:p>
        </w:tc>
      </w:tr>
      <w:tr w:rsidR="00210E76" w14:paraId="09A49804" w14:textId="77777777" w:rsidTr="00EA54FE">
        <w:trPr>
          <w:cantSplit/>
          <w:trHeight w:hRule="exact" w:val="400"/>
        </w:trPr>
        <w:tc>
          <w:tcPr>
            <w:tcW w:w="4423" w:type="dxa"/>
          </w:tcPr>
          <w:p w14:paraId="5B8AEBF1" w14:textId="77777777" w:rsidR="00210E76" w:rsidRDefault="00210E76" w:rsidP="00210E76">
            <w:pPr>
              <w:pStyle w:val="1"/>
              <w:keepLines w:val="0"/>
              <w:numPr>
                <w:ilvl w:val="0"/>
                <w:numId w:val="46"/>
              </w:numPr>
              <w:spacing w:before="0"/>
              <w:rPr>
                <w:rFonts w:cs="Akhbar MT"/>
                <w:b w:val="0"/>
                <w:bCs w:val="0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>الاستشارة</w:t>
            </w:r>
            <w:r>
              <w:rPr>
                <w:rFonts w:cs="Akhbar MT"/>
                <w:szCs w:val="22"/>
                <w:rtl/>
                <w:lang w:eastAsia="en-US"/>
              </w:rPr>
              <w:t xml:space="preserve"> في أبحاث علمية قائمة </w:t>
            </w:r>
          </w:p>
        </w:tc>
        <w:tc>
          <w:tcPr>
            <w:tcW w:w="5499" w:type="dxa"/>
          </w:tcPr>
          <w:p w14:paraId="7B8A7482" w14:textId="77777777" w:rsidR="00210E76" w:rsidRPr="00600A34" w:rsidRDefault="00210E76" w:rsidP="00210E76">
            <w:pPr>
              <w:pStyle w:val="a7"/>
              <w:numPr>
                <w:ilvl w:val="0"/>
                <w:numId w:val="47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دراسة أو مراجعة بعض المناهج الجامعية </w:t>
            </w:r>
          </w:p>
        </w:tc>
      </w:tr>
      <w:tr w:rsidR="00210E76" w14:paraId="6C1944AC" w14:textId="77777777" w:rsidTr="00EA54FE">
        <w:trPr>
          <w:cantSplit/>
          <w:trHeight w:hRule="exact" w:val="400"/>
        </w:trPr>
        <w:tc>
          <w:tcPr>
            <w:tcW w:w="4423" w:type="dxa"/>
          </w:tcPr>
          <w:p w14:paraId="0A687D71" w14:textId="77777777" w:rsidR="00210E76" w:rsidRPr="00600A34" w:rsidRDefault="00210E76" w:rsidP="00210E76">
            <w:pPr>
              <w:pStyle w:val="a7"/>
              <w:numPr>
                <w:ilvl w:val="0"/>
                <w:numId w:val="46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مناقشة رسائل علمية </w:t>
            </w:r>
          </w:p>
        </w:tc>
        <w:tc>
          <w:tcPr>
            <w:tcW w:w="5499" w:type="dxa"/>
          </w:tcPr>
          <w:p w14:paraId="65A0FD10" w14:textId="77777777" w:rsidR="00210E76" w:rsidRPr="00600A34" w:rsidRDefault="00210E76" w:rsidP="00210E76">
            <w:pPr>
              <w:pStyle w:val="a7"/>
              <w:numPr>
                <w:ilvl w:val="0"/>
                <w:numId w:val="47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المشاركة في امتحانات الزمالة الطبية </w:t>
            </w:r>
          </w:p>
        </w:tc>
      </w:tr>
      <w:tr w:rsidR="00210E76" w14:paraId="418FAAB2" w14:textId="77777777" w:rsidTr="00EA54FE">
        <w:trPr>
          <w:cantSplit/>
          <w:trHeight w:hRule="exact" w:val="400"/>
        </w:trPr>
        <w:tc>
          <w:tcPr>
            <w:tcW w:w="4423" w:type="dxa"/>
          </w:tcPr>
          <w:p w14:paraId="206C6FF9" w14:textId="77777777" w:rsidR="00210E76" w:rsidRPr="00600A34" w:rsidRDefault="00210E76" w:rsidP="00210E76">
            <w:pPr>
              <w:pStyle w:val="a7"/>
              <w:numPr>
                <w:ilvl w:val="0"/>
                <w:numId w:val="46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المشاركة في مؤتمر أو ندوة تقيمها الجامعة </w:t>
            </w:r>
          </w:p>
        </w:tc>
        <w:tc>
          <w:tcPr>
            <w:tcW w:w="5499" w:type="dxa"/>
          </w:tcPr>
          <w:p w14:paraId="7B10761A" w14:textId="77777777" w:rsidR="00210E76" w:rsidRPr="00600A34" w:rsidRDefault="00210E76" w:rsidP="00210E76">
            <w:pPr>
              <w:pStyle w:val="a7"/>
              <w:numPr>
                <w:ilvl w:val="0"/>
                <w:numId w:val="47"/>
              </w:num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 w:rsidRPr="00600A34"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أخرى (تذكر) </w:t>
            </w: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...................................................................</w:t>
            </w:r>
          </w:p>
        </w:tc>
      </w:tr>
    </w:tbl>
    <w:p w14:paraId="3F945431" w14:textId="77777777" w:rsidR="00210E76" w:rsidRDefault="00210E76" w:rsidP="00210E76">
      <w:pPr>
        <w:rPr>
          <w:rFonts w:cs="Arial"/>
          <w:b/>
          <w:bCs/>
          <w:rtl/>
          <w:lang w:eastAsia="en-US"/>
        </w:rPr>
      </w:pPr>
    </w:p>
    <w:p w14:paraId="386EBA5C" w14:textId="77777777" w:rsidR="00210E76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</w:p>
    <w:p w14:paraId="0AF03E1B" w14:textId="77777777" w:rsidR="00210E76" w:rsidRPr="00072162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  <w:r w:rsidRPr="00072162">
        <w:rPr>
          <w:rFonts w:cs="Arial" w:hint="cs"/>
          <w:b/>
          <w:bCs/>
          <w:sz w:val="28"/>
          <w:szCs w:val="28"/>
          <w:rtl/>
          <w:lang w:eastAsia="en-US"/>
        </w:rPr>
        <w:t>ثانياُ:</w:t>
      </w:r>
      <w:r w:rsidRPr="00072162">
        <w:rPr>
          <w:rFonts w:cs="Arial"/>
          <w:b/>
          <w:bCs/>
          <w:sz w:val="28"/>
          <w:szCs w:val="28"/>
          <w:rtl/>
          <w:lang w:eastAsia="en-US"/>
        </w:rPr>
        <w:t xml:space="preserve"> الغرض من الزيارة</w:t>
      </w:r>
    </w:p>
    <w:p w14:paraId="3D8B4DC0" w14:textId="77777777" w:rsidR="00210E76" w:rsidRDefault="00210E76" w:rsidP="00210E76">
      <w:pPr>
        <w:rPr>
          <w:rFonts w:cs="Arial"/>
          <w:b/>
          <w:bCs/>
          <w:rtl/>
          <w:lang w:eastAsia="en-US"/>
        </w:rPr>
      </w:pPr>
    </w:p>
    <w:p w14:paraId="2432A494" w14:textId="77777777" w:rsidR="00210E76" w:rsidRDefault="00210E76" w:rsidP="00210E76">
      <w:pPr>
        <w:bidi w:val="0"/>
        <w:spacing w:after="200" w:line="276" w:lineRule="auto"/>
        <w:rPr>
          <w:rFonts w:cs="Arial"/>
          <w:b/>
          <w:bCs/>
          <w:sz w:val="28"/>
          <w:szCs w:val="28"/>
          <w:rtl/>
          <w:lang w:eastAsia="en-US"/>
        </w:rPr>
      </w:pPr>
      <w:r>
        <w:rPr>
          <w:rFonts w:cs="Arial"/>
          <w:b/>
          <w:bCs/>
          <w:sz w:val="28"/>
          <w:szCs w:val="28"/>
          <w:rtl/>
          <w:lang w:eastAsia="en-US"/>
        </w:rPr>
        <w:br w:type="page"/>
      </w:r>
    </w:p>
    <w:p w14:paraId="45E095D6" w14:textId="77777777" w:rsidR="00210E76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</w:p>
    <w:p w14:paraId="53E104F0" w14:textId="77777777" w:rsidR="00210E76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</w:p>
    <w:p w14:paraId="7A874EFD" w14:textId="77777777" w:rsidR="00210E76" w:rsidRPr="00072162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  <w:r w:rsidRPr="00072162">
        <w:rPr>
          <w:rFonts w:cs="Arial" w:hint="cs"/>
          <w:b/>
          <w:bCs/>
          <w:sz w:val="28"/>
          <w:szCs w:val="28"/>
          <w:rtl/>
          <w:lang w:eastAsia="en-US"/>
        </w:rPr>
        <w:t>ثالثاُ:</w:t>
      </w:r>
      <w:r w:rsidRPr="00072162">
        <w:rPr>
          <w:rFonts w:cs="Arial"/>
          <w:b/>
          <w:bCs/>
          <w:sz w:val="28"/>
          <w:szCs w:val="28"/>
          <w:rtl/>
          <w:lang w:eastAsia="en-US"/>
        </w:rPr>
        <w:t xml:space="preserve"> الجهة الداعية</w:t>
      </w:r>
    </w:p>
    <w:p w14:paraId="33EE3E04" w14:textId="77777777" w:rsidR="00210E76" w:rsidRDefault="00210E76" w:rsidP="00210E76">
      <w:pPr>
        <w:jc w:val="center"/>
        <w:rPr>
          <w:rFonts w:cs="Arial"/>
          <w:b/>
          <w:bCs/>
          <w:szCs w:val="4"/>
          <w:rtl/>
          <w:lang w:eastAsia="en-US"/>
        </w:rPr>
      </w:pPr>
    </w:p>
    <w:tbl>
      <w:tblPr>
        <w:bidiVisual/>
        <w:tblW w:w="9781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2835"/>
        <w:gridCol w:w="709"/>
        <w:gridCol w:w="1705"/>
      </w:tblGrid>
      <w:tr w:rsidR="00210E76" w14:paraId="7577133E" w14:textId="77777777" w:rsidTr="00EA54FE">
        <w:trPr>
          <w:cantSplit/>
          <w:trHeight w:hRule="exact" w:val="400"/>
        </w:trPr>
        <w:tc>
          <w:tcPr>
            <w:tcW w:w="4532" w:type="dxa"/>
          </w:tcPr>
          <w:p w14:paraId="55CDEDE7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الجامعة :</w:t>
            </w:r>
            <w:proofErr w:type="gramEnd"/>
          </w:p>
        </w:tc>
        <w:tc>
          <w:tcPr>
            <w:tcW w:w="3544" w:type="dxa"/>
            <w:gridSpan w:val="2"/>
          </w:tcPr>
          <w:p w14:paraId="582C9793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الكلية :</w:t>
            </w:r>
            <w:proofErr w:type="gramEnd"/>
          </w:p>
        </w:tc>
        <w:tc>
          <w:tcPr>
            <w:tcW w:w="1705" w:type="dxa"/>
          </w:tcPr>
          <w:p w14:paraId="41BFC861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القسم :</w:t>
            </w:r>
            <w:proofErr w:type="gramEnd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</w:t>
            </w:r>
          </w:p>
        </w:tc>
      </w:tr>
      <w:tr w:rsidR="00210E76" w14:paraId="1B25190A" w14:textId="77777777" w:rsidTr="00EA54FE">
        <w:trPr>
          <w:cantSplit/>
          <w:trHeight w:hRule="exact" w:val="400"/>
        </w:trPr>
        <w:tc>
          <w:tcPr>
            <w:tcW w:w="7367" w:type="dxa"/>
            <w:gridSpan w:val="2"/>
          </w:tcPr>
          <w:p w14:paraId="742A21D7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 w:hint="cs"/>
                <w:b/>
                <w:bCs/>
                <w:szCs w:val="22"/>
                <w:rtl/>
                <w:lang w:eastAsia="en-US"/>
              </w:rPr>
              <w:t>العنوان:</w:t>
            </w:r>
          </w:p>
        </w:tc>
        <w:tc>
          <w:tcPr>
            <w:tcW w:w="2414" w:type="dxa"/>
            <w:gridSpan w:val="2"/>
            <w:vMerge w:val="restart"/>
          </w:tcPr>
          <w:p w14:paraId="0F6119BD" w14:textId="77777777" w:rsidR="00210E76" w:rsidRDefault="00210E76" w:rsidP="00EA54FE">
            <w:pPr>
              <w:pStyle w:val="9"/>
              <w:rPr>
                <w:rFonts w:cs="Akhbar MT"/>
                <w:szCs w:val="22"/>
                <w:rtl/>
                <w:lang w:eastAsia="en-US"/>
              </w:rPr>
            </w:pPr>
            <w:r>
              <w:rPr>
                <w:rFonts w:cs="Akhbar MT" w:hint="cs"/>
                <w:szCs w:val="22"/>
                <w:rtl/>
                <w:lang w:eastAsia="en-US"/>
              </w:rPr>
              <w:t xml:space="preserve">التصديق </w:t>
            </w:r>
          </w:p>
        </w:tc>
      </w:tr>
      <w:tr w:rsidR="00210E76" w14:paraId="009A55AF" w14:textId="77777777" w:rsidTr="00EA54FE">
        <w:trPr>
          <w:cantSplit/>
          <w:trHeight w:hRule="exact" w:val="400"/>
        </w:trPr>
        <w:tc>
          <w:tcPr>
            <w:tcW w:w="7367" w:type="dxa"/>
            <w:gridSpan w:val="2"/>
          </w:tcPr>
          <w:p w14:paraId="793E6301" w14:textId="77777777" w:rsidR="00210E76" w:rsidRDefault="00210E76" w:rsidP="00EA54FE">
            <w:pPr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اسم </w:t>
            </w: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المسئول :</w:t>
            </w:r>
            <w:proofErr w:type="gramEnd"/>
          </w:p>
        </w:tc>
        <w:tc>
          <w:tcPr>
            <w:tcW w:w="2414" w:type="dxa"/>
            <w:gridSpan w:val="2"/>
            <w:vMerge/>
          </w:tcPr>
          <w:p w14:paraId="69691D6A" w14:textId="77777777" w:rsidR="00210E76" w:rsidRDefault="00210E76" w:rsidP="00EA54FE">
            <w:pPr>
              <w:pStyle w:val="9"/>
              <w:rPr>
                <w:rFonts w:cs="Akhbar MT"/>
                <w:szCs w:val="22"/>
                <w:rtl/>
                <w:lang w:eastAsia="en-US"/>
              </w:rPr>
            </w:pPr>
          </w:p>
        </w:tc>
      </w:tr>
      <w:tr w:rsidR="00210E76" w14:paraId="02B57602" w14:textId="77777777" w:rsidTr="00EA54FE">
        <w:trPr>
          <w:cantSplit/>
          <w:trHeight w:hRule="exact" w:val="400"/>
        </w:trPr>
        <w:tc>
          <w:tcPr>
            <w:tcW w:w="7367" w:type="dxa"/>
            <w:gridSpan w:val="2"/>
          </w:tcPr>
          <w:p w14:paraId="3BD5DCD0" w14:textId="77777777" w:rsidR="00210E76" w:rsidRDefault="00210E76" w:rsidP="00EA54FE">
            <w:pPr>
              <w:pStyle w:val="2"/>
              <w:jc w:val="lowKashida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وظيفته :</w:t>
            </w:r>
            <w:proofErr w:type="gramEnd"/>
          </w:p>
        </w:tc>
        <w:tc>
          <w:tcPr>
            <w:tcW w:w="2414" w:type="dxa"/>
            <w:gridSpan w:val="2"/>
            <w:vMerge/>
          </w:tcPr>
          <w:p w14:paraId="1684E0EC" w14:textId="77777777" w:rsidR="00210E76" w:rsidRDefault="00210E76" w:rsidP="00EA54FE">
            <w:pPr>
              <w:pStyle w:val="2"/>
              <w:jc w:val="lowKashida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  <w:tr w:rsidR="00210E76" w14:paraId="4EC0C5A0" w14:textId="77777777" w:rsidTr="00EA54FE">
        <w:trPr>
          <w:cantSplit/>
          <w:trHeight w:hRule="exact" w:val="400"/>
        </w:trPr>
        <w:tc>
          <w:tcPr>
            <w:tcW w:w="7367" w:type="dxa"/>
            <w:gridSpan w:val="2"/>
          </w:tcPr>
          <w:p w14:paraId="067CEE04" w14:textId="77777777" w:rsidR="00210E76" w:rsidRDefault="00210E76" w:rsidP="00EA54FE">
            <w:pPr>
              <w:pStyle w:val="2"/>
              <w:jc w:val="lowKashida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  <w:proofErr w:type="gramStart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>توقيعه :</w:t>
            </w:r>
            <w:proofErr w:type="gramEnd"/>
            <w:r>
              <w:rPr>
                <w:rFonts w:cs="Akhbar MT"/>
                <w:b/>
                <w:bCs/>
                <w:szCs w:val="22"/>
                <w:rtl/>
                <w:lang w:eastAsia="en-US"/>
              </w:rPr>
              <w:t xml:space="preserve">              </w:t>
            </w:r>
          </w:p>
        </w:tc>
        <w:tc>
          <w:tcPr>
            <w:tcW w:w="2414" w:type="dxa"/>
            <w:gridSpan w:val="2"/>
            <w:vMerge/>
          </w:tcPr>
          <w:p w14:paraId="01C3C748" w14:textId="77777777" w:rsidR="00210E76" w:rsidRDefault="00210E76" w:rsidP="00EA54FE">
            <w:pPr>
              <w:pStyle w:val="2"/>
              <w:jc w:val="lowKashida"/>
              <w:rPr>
                <w:rFonts w:cs="Akhbar MT"/>
                <w:b/>
                <w:bCs/>
                <w:szCs w:val="22"/>
                <w:rtl/>
                <w:lang w:eastAsia="en-US"/>
              </w:rPr>
            </w:pPr>
          </w:p>
        </w:tc>
      </w:tr>
    </w:tbl>
    <w:p w14:paraId="546A69B7" w14:textId="77777777" w:rsidR="00210E76" w:rsidRDefault="00210E76" w:rsidP="00210E76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14:paraId="11666C39" w14:textId="77777777" w:rsidR="00210E76" w:rsidRDefault="00210E76" w:rsidP="00210E76">
      <w:pPr>
        <w:rPr>
          <w:rFonts w:ascii="Simplified Arabic" w:hAnsi="Simplified Arabic" w:cs="Simplified Arabic"/>
          <w:b/>
          <w:bCs/>
          <w:rtl/>
        </w:rPr>
      </w:pPr>
    </w:p>
    <w:p w14:paraId="215278E9" w14:textId="77777777" w:rsidR="00210E76" w:rsidRPr="0054555A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  <w:r w:rsidRPr="0054555A">
        <w:rPr>
          <w:rFonts w:cs="Arial" w:hint="cs"/>
          <w:b/>
          <w:bCs/>
          <w:sz w:val="28"/>
          <w:szCs w:val="28"/>
          <w:rtl/>
          <w:lang w:eastAsia="en-US"/>
        </w:rPr>
        <w:t>رابعاً: مسوغات الطلب</w:t>
      </w:r>
    </w:p>
    <w:p w14:paraId="73F550F1" w14:textId="77777777" w:rsidR="00210E76" w:rsidRDefault="00210E76" w:rsidP="00210E76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يرجى إرفاق مسوغات الطلب التالية لاستكمال الإجراءات:</w:t>
      </w:r>
    </w:p>
    <w:p w14:paraId="252F26A3" w14:textId="77777777" w:rsidR="00210E76" w:rsidRDefault="00210E76" w:rsidP="00210E76">
      <w:pPr>
        <w:rPr>
          <w:rFonts w:ascii="Simplified Arabic" w:hAnsi="Simplified Arabic" w:cs="Simplified Arabic"/>
          <w:b/>
          <w:bCs/>
          <w:rtl/>
        </w:rPr>
      </w:pPr>
    </w:p>
    <w:p w14:paraId="1CEA0313" w14:textId="77777777" w:rsidR="00210E76" w:rsidRPr="0054555A" w:rsidRDefault="00210E76" w:rsidP="00210E76">
      <w:pPr>
        <w:pStyle w:val="a7"/>
        <w:numPr>
          <w:ilvl w:val="0"/>
          <w:numId w:val="49"/>
        </w:numPr>
        <w:rPr>
          <w:rFonts w:ascii="Simplified Arabic" w:hAnsi="Simplified Arabic" w:cs="Simplified Arabic"/>
          <w:sz w:val="30"/>
          <w:szCs w:val="30"/>
          <w:rtl/>
        </w:rPr>
      </w:pPr>
      <w:r w:rsidRPr="0054555A">
        <w:rPr>
          <w:rFonts w:ascii="Simplified Arabic" w:hAnsi="Simplified Arabic" w:cs="Simplified Arabic" w:hint="cs"/>
          <w:sz w:val="30"/>
          <w:szCs w:val="30"/>
          <w:rtl/>
        </w:rPr>
        <w:t>صورة واضحة من جواز السفر</w:t>
      </w:r>
    </w:p>
    <w:p w14:paraId="5884AACB" w14:textId="77777777" w:rsidR="00210E76" w:rsidRPr="0054555A" w:rsidRDefault="00210E76" w:rsidP="00210E76">
      <w:pPr>
        <w:pStyle w:val="a7"/>
        <w:numPr>
          <w:ilvl w:val="0"/>
          <w:numId w:val="49"/>
        </w:numPr>
        <w:rPr>
          <w:rFonts w:ascii="Simplified Arabic" w:hAnsi="Simplified Arabic" w:cs="Simplified Arabic"/>
          <w:sz w:val="30"/>
          <w:szCs w:val="30"/>
          <w:rtl/>
        </w:rPr>
      </w:pPr>
      <w:r w:rsidRPr="0054555A">
        <w:rPr>
          <w:rFonts w:ascii="Simplified Arabic" w:hAnsi="Simplified Arabic" w:cs="Simplified Arabic" w:hint="cs"/>
          <w:sz w:val="30"/>
          <w:szCs w:val="30"/>
          <w:rtl/>
        </w:rPr>
        <w:t>نسخة معتمدة من البرنامج المزمع القيام به</w:t>
      </w:r>
    </w:p>
    <w:p w14:paraId="7499251B" w14:textId="77777777" w:rsidR="00210E76" w:rsidRDefault="00210E76" w:rsidP="00210E76">
      <w:pPr>
        <w:pStyle w:val="a7"/>
        <w:numPr>
          <w:ilvl w:val="0"/>
          <w:numId w:val="49"/>
        </w:numPr>
        <w:rPr>
          <w:rFonts w:ascii="Simplified Arabic" w:hAnsi="Simplified Arabic" w:cs="Simplified Arabic"/>
          <w:sz w:val="30"/>
          <w:szCs w:val="30"/>
        </w:rPr>
      </w:pPr>
      <w:r w:rsidRPr="0054555A">
        <w:rPr>
          <w:rFonts w:ascii="Simplified Arabic" w:hAnsi="Simplified Arabic" w:cs="Simplified Arabic" w:hint="cs"/>
          <w:sz w:val="30"/>
          <w:szCs w:val="30"/>
          <w:rtl/>
        </w:rPr>
        <w:t>السيرة الذاتية</w:t>
      </w:r>
    </w:p>
    <w:p w14:paraId="32316436" w14:textId="77777777" w:rsidR="00210E76" w:rsidRDefault="00210E76" w:rsidP="00210E76">
      <w:pPr>
        <w:pStyle w:val="a7"/>
        <w:rPr>
          <w:rFonts w:ascii="Simplified Arabic" w:hAnsi="Simplified Arabic" w:cs="Simplified Arabic"/>
          <w:sz w:val="30"/>
          <w:szCs w:val="30"/>
        </w:rPr>
      </w:pPr>
    </w:p>
    <w:p w14:paraId="2BDE3892" w14:textId="77777777" w:rsidR="00210E76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  <w:r w:rsidRPr="000B74F9">
        <w:rPr>
          <w:rFonts w:cs="Arial" w:hint="cs"/>
          <w:b/>
          <w:bCs/>
          <w:sz w:val="28"/>
          <w:szCs w:val="28"/>
          <w:rtl/>
          <w:lang w:eastAsia="en-US"/>
        </w:rPr>
        <w:t>خامساً: التكاليف المتوقعة للزيارة</w:t>
      </w:r>
    </w:p>
    <w:p w14:paraId="072D016C" w14:textId="77777777" w:rsidR="00210E76" w:rsidRPr="000B74F9" w:rsidRDefault="00210E76" w:rsidP="00210E76">
      <w:pPr>
        <w:rPr>
          <w:rFonts w:cs="Arial"/>
          <w:b/>
          <w:bCs/>
          <w:sz w:val="28"/>
          <w:szCs w:val="28"/>
          <w:rtl/>
          <w:lang w:eastAsia="en-US"/>
        </w:rPr>
      </w:pPr>
    </w:p>
    <w:tbl>
      <w:tblPr>
        <w:tblStyle w:val="a6"/>
        <w:bidiVisual/>
        <w:tblW w:w="0" w:type="auto"/>
        <w:tblInd w:w="-17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2686"/>
        <w:gridCol w:w="1226"/>
        <w:gridCol w:w="1803"/>
        <w:gridCol w:w="1764"/>
      </w:tblGrid>
      <w:tr w:rsidR="00210E76" w14:paraId="640059F9" w14:textId="77777777" w:rsidTr="00EA54FE">
        <w:tc>
          <w:tcPr>
            <w:tcW w:w="2268" w:type="dxa"/>
            <w:shd w:val="clear" w:color="auto" w:fill="D9D9D9" w:themeFill="background1" w:themeFillShade="D9"/>
          </w:tcPr>
          <w:p w14:paraId="649C518B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البند</w:t>
            </w:r>
          </w:p>
          <w:p w14:paraId="5BF11C02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</w:tcPr>
          <w:p w14:paraId="4BCC62C0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الوصف</w:t>
            </w:r>
          </w:p>
          <w:p w14:paraId="7AF53A69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14:paraId="2CCEC61B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التاريخ</w:t>
            </w:r>
          </w:p>
          <w:p w14:paraId="1392CC4F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  <w:shd w:val="clear" w:color="auto" w:fill="D9D9D9" w:themeFill="background1" w:themeFillShade="D9"/>
          </w:tcPr>
          <w:p w14:paraId="01B4A5A8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المبلغ بالعملة السعودية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0A43BEEE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المبلغ بالعملة الأجنبية</w:t>
            </w:r>
          </w:p>
        </w:tc>
      </w:tr>
      <w:tr w:rsidR="00210E76" w14:paraId="055D6993" w14:textId="77777777" w:rsidTr="00EA54FE">
        <w:tc>
          <w:tcPr>
            <w:tcW w:w="2268" w:type="dxa"/>
          </w:tcPr>
          <w:p w14:paraId="7C88880D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</w:tcPr>
          <w:p w14:paraId="1CD84D24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</w:tcPr>
          <w:p w14:paraId="31141FA4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14:paraId="6C0EADF1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64" w:type="dxa"/>
          </w:tcPr>
          <w:p w14:paraId="0A33EED0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10E76" w14:paraId="6CC2307C" w14:textId="77777777" w:rsidTr="00EA54FE">
        <w:tc>
          <w:tcPr>
            <w:tcW w:w="2268" w:type="dxa"/>
          </w:tcPr>
          <w:p w14:paraId="6BA7CEDE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</w:tcPr>
          <w:p w14:paraId="1FB809C5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</w:tcPr>
          <w:p w14:paraId="725B8C6D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14:paraId="3D2724D6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64" w:type="dxa"/>
          </w:tcPr>
          <w:p w14:paraId="21BD0DAB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10E76" w14:paraId="424044BE" w14:textId="77777777" w:rsidTr="00EA54FE">
        <w:tc>
          <w:tcPr>
            <w:tcW w:w="2268" w:type="dxa"/>
          </w:tcPr>
          <w:p w14:paraId="70CAFD4E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</w:tcPr>
          <w:p w14:paraId="366487B5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</w:tcPr>
          <w:p w14:paraId="49B6F3A9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14:paraId="0AAE6A1F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64" w:type="dxa"/>
          </w:tcPr>
          <w:p w14:paraId="6029E4ED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10E76" w14:paraId="2BB90F32" w14:textId="77777777" w:rsidTr="00EA54FE">
        <w:tc>
          <w:tcPr>
            <w:tcW w:w="2268" w:type="dxa"/>
          </w:tcPr>
          <w:p w14:paraId="369A1566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</w:tcPr>
          <w:p w14:paraId="5033C4DE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</w:tcPr>
          <w:p w14:paraId="6D14582E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14:paraId="4087CD41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64" w:type="dxa"/>
          </w:tcPr>
          <w:p w14:paraId="34DA09DC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10E76" w14:paraId="7B83E1AF" w14:textId="77777777" w:rsidTr="00EA54FE">
        <w:tc>
          <w:tcPr>
            <w:tcW w:w="2268" w:type="dxa"/>
          </w:tcPr>
          <w:p w14:paraId="7588B592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686" w:type="dxa"/>
          </w:tcPr>
          <w:p w14:paraId="18AA9C06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226" w:type="dxa"/>
          </w:tcPr>
          <w:p w14:paraId="643060ED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03" w:type="dxa"/>
          </w:tcPr>
          <w:p w14:paraId="2F0360A1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764" w:type="dxa"/>
          </w:tcPr>
          <w:p w14:paraId="2F9ED5FC" w14:textId="77777777" w:rsidR="00210E76" w:rsidRDefault="00210E76" w:rsidP="00EA54F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0D75FF2C" w14:textId="77777777" w:rsidR="00210E76" w:rsidRDefault="00210E76" w:rsidP="00210E76">
      <w:pPr>
        <w:bidi w:val="0"/>
        <w:spacing w:after="200" w:line="276" w:lineRule="auto"/>
        <w:jc w:val="right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color w:val="000000" w:themeColor="text1"/>
          <w:rtl/>
        </w:rPr>
        <w:t xml:space="preserve">  * </w:t>
      </w:r>
      <w:r w:rsidRPr="00CC452F">
        <w:rPr>
          <w:rFonts w:ascii="Simplified Arabic" w:hAnsi="Simplified Arabic" w:cs="Simplified Arabic" w:hint="cs"/>
          <w:color w:val="000000" w:themeColor="text1"/>
          <w:rtl/>
        </w:rPr>
        <w:t>يمكن إضافة بنود أخرى في حال الاحتياج لذلك</w:t>
      </w:r>
      <w:r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/>
          <w:sz w:val="30"/>
          <w:szCs w:val="30"/>
          <w:rtl/>
        </w:rPr>
        <w:br w:type="page"/>
      </w:r>
    </w:p>
    <w:p w14:paraId="02CAF38F" w14:textId="77777777" w:rsidR="00210E76" w:rsidRDefault="00210E76" w:rsidP="00210E76">
      <w:pPr>
        <w:ind w:left="360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AA1D0" wp14:editId="429EA505">
                <wp:simplePos x="0" y="0"/>
                <wp:positionH relativeFrom="column">
                  <wp:posOffset>933450</wp:posOffset>
                </wp:positionH>
                <wp:positionV relativeFrom="paragraph">
                  <wp:posOffset>45085</wp:posOffset>
                </wp:positionV>
                <wp:extent cx="4200525" cy="390525"/>
                <wp:effectExtent l="0" t="0" r="9525" b="9525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0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A9FC6" w14:textId="77777777" w:rsidR="00210E76" w:rsidRPr="001A2F25" w:rsidRDefault="00210E76" w:rsidP="00210E7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A2F2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للاستعمال الرسمي فقط من قبل إدارة التعاون الدولي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AA1D0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73.5pt;margin-top:3.55pt;width:330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">
                <v:path arrowok="t"/>
                <v:textbox>
                  <w:txbxContent>
                    <w:p w14:paraId="6D4A9FC6" w14:textId="77777777" w:rsidR="00210E76" w:rsidRPr="001A2F25" w:rsidRDefault="00210E76" w:rsidP="00210E7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A2F25">
                        <w:rPr>
                          <w:rFonts w:ascii="Simplified Arabic" w:hAnsi="Simplified Arabic" w:cs="Simplified Arabic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للاستعمال الرسمي فقط من قبل إدارة التعاون الدولي</w:t>
                      </w:r>
                    </w:p>
                  </w:txbxContent>
                </v:textbox>
              </v:shape>
            </w:pict>
          </mc:Fallback>
        </mc:AlternateContent>
      </w:r>
    </w:p>
    <w:p w14:paraId="3EEE6DBF" w14:textId="77777777" w:rsidR="00210E76" w:rsidRDefault="00210E76" w:rsidP="00210E76">
      <w:pPr>
        <w:ind w:left="360"/>
        <w:rPr>
          <w:rFonts w:ascii="Simplified Arabic" w:hAnsi="Simplified Arabic" w:cs="Simplified Arabic"/>
          <w:sz w:val="30"/>
          <w:szCs w:val="30"/>
          <w:rtl/>
        </w:rPr>
      </w:pPr>
    </w:p>
    <w:p w14:paraId="5BF50617" w14:textId="77777777" w:rsidR="00210E76" w:rsidRPr="001A2F25" w:rsidRDefault="00210E76" w:rsidP="00210E76">
      <w:pPr>
        <w:ind w:left="360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سادساً</w:t>
      </w:r>
      <w:r w:rsidRPr="001A2F25">
        <w:rPr>
          <w:rFonts w:ascii="Simplified Arabic" w:hAnsi="Simplified Arabic" w:cs="Simplified Arabic" w:hint="cs"/>
          <w:b/>
          <w:bCs/>
          <w:sz w:val="30"/>
          <w:szCs w:val="30"/>
          <w:rtl/>
        </w:rPr>
        <w:t>: مرئيات إدارة التعاون الدولي</w:t>
      </w:r>
    </w:p>
    <w:p w14:paraId="61F778B2" w14:textId="77777777" w:rsidR="00210E76" w:rsidRDefault="00210E76" w:rsidP="00210E76">
      <w:pPr>
        <w:ind w:left="360"/>
        <w:rPr>
          <w:rFonts w:ascii="Simplified Arabic" w:hAnsi="Simplified Arabic" w:cs="Simplified Arabic"/>
          <w:sz w:val="30"/>
          <w:szCs w:val="30"/>
          <w:rtl/>
        </w:rPr>
      </w:pPr>
    </w:p>
    <w:p w14:paraId="6DDE246C" w14:textId="77777777" w:rsidR="00210E76" w:rsidRPr="00DC0A18" w:rsidRDefault="00210E76" w:rsidP="00210E76">
      <w:pPr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6"/>
        <w:bidiVisual/>
        <w:tblW w:w="0" w:type="auto"/>
        <w:tblInd w:w="110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6066"/>
      </w:tblGrid>
      <w:tr w:rsidR="00210E76" w14:paraId="64B96A98" w14:textId="77777777" w:rsidTr="00EA54FE">
        <w:tc>
          <w:tcPr>
            <w:tcW w:w="6066" w:type="dxa"/>
            <w:shd w:val="clear" w:color="auto" w:fill="D9D9D9" w:themeFill="background1" w:themeFillShade="D9"/>
          </w:tcPr>
          <w:p w14:paraId="7E282251" w14:textId="77777777" w:rsidR="00210E76" w:rsidRPr="003010C7" w:rsidRDefault="00210E76" w:rsidP="00210E76">
            <w:pPr>
              <w:pStyle w:val="a7"/>
              <w:numPr>
                <w:ilvl w:val="0"/>
                <w:numId w:val="44"/>
              </w:numPr>
              <w:jc w:val="both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902B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يوصى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بترشيح الأستاذ الزائر</w:t>
            </w:r>
          </w:p>
        </w:tc>
      </w:tr>
      <w:tr w:rsidR="00210E76" w:rsidRPr="00D902BB" w14:paraId="4AEFF457" w14:textId="77777777" w:rsidTr="00EA54FE">
        <w:tc>
          <w:tcPr>
            <w:tcW w:w="6066" w:type="dxa"/>
            <w:shd w:val="clear" w:color="auto" w:fill="D9D9D9" w:themeFill="background1" w:themeFillShade="D9"/>
          </w:tcPr>
          <w:p w14:paraId="383B3C16" w14:textId="77777777" w:rsidR="00210E76" w:rsidRPr="00D902BB" w:rsidRDefault="00210E76" w:rsidP="00210E76">
            <w:pPr>
              <w:pStyle w:val="a7"/>
              <w:numPr>
                <w:ilvl w:val="0"/>
                <w:numId w:val="44"/>
              </w:numPr>
              <w:jc w:val="both"/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</w:rPr>
            </w:pPr>
            <w:r w:rsidRPr="00D902B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لا يوصى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بترشيح الأستاذ الزائر</w:t>
            </w:r>
            <w:r w:rsidRPr="00D902B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للأسباب التالية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:</w:t>
            </w:r>
          </w:p>
          <w:p w14:paraId="537CDCED" w14:textId="77777777" w:rsidR="00210E76" w:rsidRDefault="00210E76" w:rsidP="00210E76">
            <w:pPr>
              <w:pStyle w:val="a7"/>
              <w:numPr>
                <w:ilvl w:val="0"/>
                <w:numId w:val="45"/>
              </w:numPr>
              <w:jc w:val="both"/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  <w:p w14:paraId="78344E21" w14:textId="77777777" w:rsidR="00210E76" w:rsidRDefault="00210E76" w:rsidP="00210E76">
            <w:pPr>
              <w:pStyle w:val="a7"/>
              <w:numPr>
                <w:ilvl w:val="0"/>
                <w:numId w:val="45"/>
              </w:numPr>
              <w:jc w:val="both"/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 </w:t>
            </w:r>
          </w:p>
          <w:p w14:paraId="09A6469F" w14:textId="77777777" w:rsidR="00210E76" w:rsidRPr="00D902BB" w:rsidRDefault="00210E76" w:rsidP="00210E76">
            <w:pPr>
              <w:pStyle w:val="a7"/>
              <w:numPr>
                <w:ilvl w:val="0"/>
                <w:numId w:val="45"/>
              </w:numPr>
              <w:jc w:val="both"/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u w:val="single"/>
                <w:rtl/>
              </w:rPr>
              <w:t xml:space="preserve"> </w:t>
            </w:r>
          </w:p>
        </w:tc>
      </w:tr>
    </w:tbl>
    <w:p w14:paraId="727D7862" w14:textId="77777777" w:rsidR="00210E76" w:rsidRPr="00E4259D" w:rsidRDefault="00210E76" w:rsidP="00210E76">
      <w:pPr>
        <w:jc w:val="both"/>
        <w:rPr>
          <w:rFonts w:ascii="Simplified Arabic" w:hAnsi="Simplified Arabic" w:cs="Simplified Arabic"/>
          <w:sz w:val="10"/>
          <w:szCs w:val="10"/>
        </w:rPr>
      </w:pPr>
    </w:p>
    <w:p w14:paraId="52802C14" w14:textId="77777777" w:rsidR="00210E76" w:rsidRDefault="00210E76" w:rsidP="00210E76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ملاحظات أخرى: </w:t>
      </w:r>
    </w:p>
    <w:p w14:paraId="1A27EB70" w14:textId="77777777" w:rsidR="00210E76" w:rsidRDefault="00210E76" w:rsidP="00210E76">
      <w:pPr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7FD7F2" w14:textId="77777777" w:rsidR="00210E76" w:rsidRPr="00030839" w:rsidRDefault="00210E76" w:rsidP="00210E76">
      <w:pPr>
        <w:tabs>
          <w:tab w:val="left" w:pos="4163"/>
        </w:tabs>
        <w:rPr>
          <w:rFonts w:ascii="Sakkal Majalla" w:hAnsi="Sakkal Majalla" w:cs="AL-Mohanad art"/>
          <w:sz w:val="30"/>
          <w:szCs w:val="30"/>
          <w:rtl/>
        </w:rPr>
      </w:pPr>
    </w:p>
    <w:p w14:paraId="2B8C117E" w14:textId="77777777" w:rsidR="00415AD8" w:rsidRPr="00210E76" w:rsidRDefault="00415AD8" w:rsidP="00210E76">
      <w:pPr>
        <w:rPr>
          <w:rFonts w:hint="cs"/>
          <w:rtl/>
        </w:rPr>
      </w:pPr>
      <w:bookmarkStart w:id="0" w:name="_GoBack"/>
      <w:bookmarkEnd w:id="0"/>
    </w:p>
    <w:sectPr w:rsidR="00415AD8" w:rsidRPr="00210E76" w:rsidSect="00C7310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523" w:right="1134" w:bottom="1135" w:left="993" w:header="709" w:footer="4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0C860" w14:textId="77777777" w:rsidR="00A07AA1" w:rsidRDefault="00A07AA1" w:rsidP="009D253A">
      <w:r>
        <w:separator/>
      </w:r>
    </w:p>
  </w:endnote>
  <w:endnote w:type="continuationSeparator" w:id="0">
    <w:p w14:paraId="625F8B6D" w14:textId="77777777" w:rsidR="00A07AA1" w:rsidRDefault="00A07AA1" w:rsidP="009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43C3FB4-1948-4079-9387-1E9025EF3D63}"/>
    <w:embedBold r:id="rId2" w:fontKey="{3D1A8C92-88E7-4D04-BDB1-8F50A26536F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art">
    <w:altName w:val="Arial"/>
    <w:charset w:val="B2"/>
    <w:family w:val="auto"/>
    <w:pitch w:val="variable"/>
    <w:sig w:usb0="00002001" w:usb1="00000000" w:usb2="00000000" w:usb3="00000000" w:csb0="00000040" w:csb1="00000000"/>
    <w:embedRegular r:id="rId3" w:subsetted="1" w:fontKey="{43760ED5-03B0-418C-B0C5-390E0BF7EFCC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4" w:fontKey="{EB488D64-9410-44A2-A7B5-6E07EEE10056}"/>
    <w:embedBold r:id="rId5" w:fontKey="{CADCBE61-FB8F-4A43-A21E-A08CA92AE40B}"/>
    <w:embedItalic r:id="rId6" w:fontKey="{A794A21C-23E6-4256-8206-ACA2DD8F8305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7" w:fontKey="{3CA95422-D979-43C4-A7FC-3DF6F8DF905B}"/>
    <w:embedBold r:id="rId8" w:fontKey="{95BC3066-E644-4D9F-BABA-892FDF81326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bidiVisual/>
      <w:tblW w:w="12829" w:type="dxa"/>
      <w:tblInd w:w="-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  <w:gridCol w:w="1382"/>
      <w:gridCol w:w="1382"/>
    </w:tblGrid>
    <w:tr w:rsidR="008D3E95" w:rsidRPr="008E633A" w14:paraId="404BE337" w14:textId="77777777" w:rsidTr="008E65D2">
      <w:tc>
        <w:tcPr>
          <w:tcW w:w="10065" w:type="dxa"/>
          <w:vAlign w:val="center"/>
        </w:tcPr>
        <w:p w14:paraId="49E5896B" w14:textId="77777777" w:rsidR="008D3E95" w:rsidRPr="00977396" w:rsidRDefault="00C73100" w:rsidP="004C455F">
          <w:pPr>
            <w:contextualSpacing/>
            <w:rPr>
              <w:rFonts w:ascii="Traditional Arabic" w:hAnsi="Traditional Arabic" w:cs="AL-Mohanad art"/>
              <w:color w:val="1F497D" w:themeColor="text2"/>
              <w:sz w:val="16"/>
              <w:szCs w:val="16"/>
              <w:rtl/>
              <w:lang w:val="x-none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40A85D78" wp14:editId="16169525">
                    <wp:simplePos x="0" y="0"/>
                    <wp:positionH relativeFrom="column">
                      <wp:posOffset>2105025</wp:posOffset>
                    </wp:positionH>
                    <wp:positionV relativeFrom="paragraph">
                      <wp:posOffset>212090</wp:posOffset>
                    </wp:positionV>
                    <wp:extent cx="1818640" cy="358775"/>
                    <wp:effectExtent l="0" t="0" r="0" b="3175"/>
                    <wp:wrapNone/>
                    <wp:docPr id="2" name="مربع ن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41D94" w14:textId="77777777" w:rsidR="00C73100" w:rsidRPr="00316473" w:rsidRDefault="00C73100" w:rsidP="004B245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A85D7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0;text-align:left;margin-left:165.75pt;margin-top:16.7pt;width:143.2pt;height:2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" fillcolor="white [3201]" stroked="f" strokeweight=".5pt">
                    <v:textbox>
                      <w:txbxContent>
                        <w:p w14:paraId="0D941D94" w14:textId="77777777" w:rsidR="00C73100" w:rsidRPr="00316473" w:rsidRDefault="00C73100" w:rsidP="004B2459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16473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8720" behindDoc="1" locked="0" layoutInCell="1" allowOverlap="1" wp14:anchorId="7B646A07" wp14:editId="56449A95">
                    <wp:simplePos x="0" y="0"/>
                    <wp:positionH relativeFrom="column">
                      <wp:posOffset>4417060</wp:posOffset>
                    </wp:positionH>
                    <wp:positionV relativeFrom="paragraph">
                      <wp:posOffset>210185</wp:posOffset>
                    </wp:positionV>
                    <wp:extent cx="1818640" cy="358775"/>
                    <wp:effectExtent l="0" t="0" r="0" b="3175"/>
                    <wp:wrapNone/>
                    <wp:docPr id="16" name="مربع نص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9C0A05" w14:textId="77777777" w:rsidR="0063643C" w:rsidRPr="00316473" w:rsidRDefault="0063643C" w:rsidP="004B245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646A07" id="مربع نص 16" o:spid="_x0000_s1033" type="#_x0000_t202" style="position:absolute;left:0;text-align:left;margin-left:347.8pt;margin-top:16.55pt;width:143.2pt;height:2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" fillcolor="white [3201]" stroked="f" strokeweight=".5pt">
                    <v:textbox>
                      <w:txbxContent>
                        <w:p w14:paraId="4B9C0A05" w14:textId="77777777" w:rsidR="0063643C" w:rsidRPr="00316473" w:rsidRDefault="0063643C" w:rsidP="004B2459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14:paraId="05D5B101" w14:textId="77777777" w:rsidR="008D3E95" w:rsidRPr="008E633A" w:rsidRDefault="004965BD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noProof/>
              <w:rtl/>
              <w:lang w:eastAsia="en-US"/>
            </w:rPr>
            <mc:AlternateContent>
              <mc:Choice Requires="wps">
                <w:drawing>
                  <wp:anchor distT="45720" distB="45720" distL="114300" distR="114300" simplePos="0" relativeHeight="251675648" behindDoc="1" locked="0" layoutInCell="1" allowOverlap="1" wp14:anchorId="20EB32B4" wp14:editId="7A04DE6E">
                    <wp:simplePos x="0" y="0"/>
                    <wp:positionH relativeFrom="column">
                      <wp:posOffset>215900</wp:posOffset>
                    </wp:positionH>
                    <wp:positionV relativeFrom="paragraph">
                      <wp:posOffset>40005</wp:posOffset>
                    </wp:positionV>
                    <wp:extent cx="7526020" cy="242570"/>
                    <wp:effectExtent l="0" t="0" r="0" b="5080"/>
                    <wp:wrapNone/>
                    <wp:docPr id="21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H="1">
                              <a:off x="0" y="0"/>
                              <a:ext cx="7526020" cy="242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059E70" w14:textId="77777777" w:rsidR="001C6BC7" w:rsidRDefault="001C6BC7" w:rsidP="001C6BC7">
                                <w:r>
                                  <w:rPr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 wp14:anchorId="68AC3E9F" wp14:editId="32EB4882">
                                      <wp:extent cx="7394483" cy="135035"/>
                                      <wp:effectExtent l="0" t="0" r="0" b="0"/>
                                      <wp:docPr id="44" name="صورة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94483" cy="135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EB32B4" id="_x0000_s1034" type="#_x0000_t202" style="position:absolute;left:0;text-align:left;margin-left:17pt;margin-top:3.15pt;width:592.6pt;height:19.1pt;rotation:180;flip:x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" stroked="f">
                    <v:textbox>
                      <w:txbxContent>
                        <w:p w14:paraId="7C059E70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68AC3E9F" wp14:editId="32EB4882">
                                <wp:extent cx="7394483" cy="135035"/>
                                <wp:effectExtent l="0" t="0" r="0" b="0"/>
                                <wp:docPr id="44" name="صورة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3100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27D62743" wp14:editId="5DACEE35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187325</wp:posOffset>
                    </wp:positionV>
                    <wp:extent cx="1818640" cy="358775"/>
                    <wp:effectExtent l="0" t="0" r="0" b="3175"/>
                    <wp:wrapNone/>
                    <wp:docPr id="4" name="مربع نص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8640" cy="358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8B9DE2" w14:textId="77777777" w:rsidR="00C73100" w:rsidRPr="004965BD" w:rsidRDefault="00C73100" w:rsidP="004B2459">
                                <w:pPr>
                                  <w:jc w:val="center"/>
                                  <w:rPr>
                                    <w:rFonts w:cs="AL-Mohanad Bold"/>
                                    <w:sz w:val="32"/>
                                    <w:szCs w:val="3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D62743" id="مربع نص 4" o:spid="_x0000_s1035" type="#_x0000_t202" style="position:absolute;left:0;text-align:left;margin-left:56.15pt;margin-top:14.75pt;width:143.2pt;height:28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" fillcolor="white [3201]" stroked="f" strokeweight=".5pt">
                    <v:textbox>
                      <w:txbxContent>
                        <w:p w14:paraId="4A8B9DE2" w14:textId="77777777" w:rsidR="00C73100" w:rsidRPr="004965BD" w:rsidRDefault="00C73100" w:rsidP="004B2459">
                          <w:pPr>
                            <w:jc w:val="center"/>
                            <w:rPr>
                              <w:rFonts w:cs="AL-Mohanad Bold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643C"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45950" behindDoc="0" locked="0" layoutInCell="1" allowOverlap="1" wp14:anchorId="4E3B6249" wp14:editId="57366E19">
                    <wp:simplePos x="0" y="0"/>
                    <wp:positionH relativeFrom="column">
                      <wp:posOffset>552450</wp:posOffset>
                    </wp:positionH>
                    <wp:positionV relativeFrom="paragraph">
                      <wp:posOffset>208915</wp:posOffset>
                    </wp:positionV>
                    <wp:extent cx="6991350" cy="396240"/>
                    <wp:effectExtent l="0" t="0" r="19050" b="22860"/>
                    <wp:wrapNone/>
                    <wp:docPr id="17" name="مستطيل مستدير الزوايا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91350" cy="3962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C3B042" w14:textId="77777777" w:rsidR="008D3E95" w:rsidRPr="00F30FFF" w:rsidRDefault="008D3E95" w:rsidP="00917820">
                                <w:pPr>
                                  <w:rPr>
                                    <w:rtl/>
                                  </w:rPr>
                                </w:pP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الرقم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>
                                  <w:rPr>
                                    <w:rFonts w:ascii="Traditional Arabic" w:hAnsi="Traditional Arabic" w:cs="AL-Mohanad art" w:hint="cs"/>
                                    <w:sz w:val="26"/>
                                    <w:szCs w:val="26"/>
                                    <w:rtl/>
                                  </w:rPr>
                                  <w:t xml:space="preserve"> 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التاريخ</w:t>
                                </w:r>
                                <w:r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26"/>
                                    <w:szCs w:val="26"/>
                                    <w:rtl/>
                                  </w:rPr>
                                  <w:t>:</w:t>
                                </w:r>
                                <w:r w:rsidRPr="00F30FFF"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 xml:space="preserve"> </w:t>
                                </w:r>
                                <w:proofErr w:type="gramStart"/>
                                <w:r w:rsidRPr="00FA1B9D">
                                  <w:rPr>
                                    <w:rFonts w:ascii="Traditional Arabic" w:hAnsi="Traditional Arabic" w:cs="Traditional Arabic" w:hint="cs"/>
                                    <w:b/>
                                    <w:bCs/>
                                    <w:color w:val="1F497D" w:themeColor="text2"/>
                                    <w:sz w:val="28"/>
                                    <w:szCs w:val="28"/>
                                    <w:rtl/>
                                  </w:rPr>
                                  <w:t>المرفقات</w:t>
                                </w:r>
                                <w:r w:rsidRPr="009F6225">
                                  <w:rPr>
                                    <w:rFonts w:hint="cs"/>
                                    <w:color w:val="4F81BD" w:themeColor="accent1"/>
                                    <w:rtl/>
                                  </w:rPr>
                                  <w:t>: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 w:hint="cs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........................................................................................</w:t>
                                </w:r>
                                <w:r w:rsidR="00917820" w:rsidRPr="009F6225">
                                  <w:rPr>
                                    <w:rFonts w:ascii="Traditional Arabic" w:hAnsi="Traditional Arabic" w:cs="AL-Mohanad art"/>
                                    <w:color w:val="4F81BD" w:themeColor="accent1"/>
                                    <w:sz w:val="10"/>
                                    <w:szCs w:val="10"/>
                                    <w:rtl/>
                                  </w:rPr>
                                  <w:t>.</w:t>
                                </w:r>
                                <w:proofErr w:type="gramEnd"/>
                              </w:p>
                              <w:p w14:paraId="194DA7F9" w14:textId="77777777" w:rsidR="008D3E95" w:rsidRDefault="008D3E95" w:rsidP="00FA1B9D">
                                <w:pPr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E3B6249" id="مستطيل مستدير الزوايا 17" o:spid="_x0000_s1036" style="position:absolute;left:0;text-align:left;margin-left:43.5pt;margin-top:16.45pt;width:550.5pt;height:31.2pt;z-index:25164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" filled="f" strokecolor="#4f81bd [3204]" strokeweight="2pt">
                    <v:textbox>
                      <w:txbxContent>
                        <w:p w14:paraId="27C3B042" w14:textId="77777777" w:rsidR="008D3E95" w:rsidRPr="00F30FFF" w:rsidRDefault="008D3E95" w:rsidP="00917820">
                          <w:pPr>
                            <w:rPr>
                              <w:rtl/>
                            </w:rPr>
                          </w:pP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ascii="Traditional Arabic" w:hAnsi="Traditional Arabic" w:cs="AL-Mohanad art" w:hint="cs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التاريخ</w:t>
                          </w:r>
                          <w:r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 w:rsidRPr="00F30FFF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 xml:space="preserve"> </w:t>
                          </w:r>
                          <w:proofErr w:type="gramStart"/>
                          <w:r w:rsidRPr="00FA1B9D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</w:rPr>
                            <w:t>المرفقات</w:t>
                          </w:r>
                          <w:r w:rsidRPr="009F6225">
                            <w:rPr>
                              <w:rFonts w:hint="cs"/>
                              <w:color w:val="4F81BD" w:themeColor="accent1"/>
                              <w:rtl/>
                            </w:rPr>
                            <w:t>:</w:t>
                          </w:r>
                          <w:r w:rsidR="00917820" w:rsidRPr="009F6225">
                            <w:rPr>
                              <w:rFonts w:ascii="Traditional Arabic" w:hAnsi="Traditional Arabic" w:cs="AL-Mohanad art" w:hint="cs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</w:t>
                          </w:r>
                          <w:r w:rsidR="00917820" w:rsidRPr="009F6225">
                            <w:rPr>
                              <w:rFonts w:ascii="Traditional Arabic" w:hAnsi="Traditional Arabic" w:cs="AL-Mohanad art"/>
                              <w:color w:val="4F81BD" w:themeColor="accent1"/>
                              <w:sz w:val="10"/>
                              <w:szCs w:val="10"/>
                              <w:rtl/>
                            </w:rPr>
                            <w:t>.</w:t>
                          </w:r>
                          <w:proofErr w:type="gramEnd"/>
                        </w:p>
                        <w:p w14:paraId="194DA7F9" w14:textId="77777777" w:rsidR="008D3E95" w:rsidRDefault="008D3E95" w:rsidP="00FA1B9D">
                          <w:pPr>
                            <w:rPr>
                              <w:rtl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382" w:type="dxa"/>
          <w:vAlign w:val="center"/>
        </w:tcPr>
        <w:p w14:paraId="71F432C0" w14:textId="77777777" w:rsidR="008D3E95" w:rsidRPr="008E633A" w:rsidRDefault="008D3E95" w:rsidP="00977396">
          <w:pPr>
            <w:contextualSpacing/>
            <w:rPr>
              <w:rFonts w:ascii="Traditional Arabic" w:hAnsi="Traditional Arabic" w:cs="AL-Mohanad art"/>
              <w:color w:val="1F497D" w:themeColor="text2"/>
              <w:sz w:val="26"/>
              <w:szCs w:val="26"/>
              <w:rtl/>
            </w:rPr>
          </w:pPr>
          <w:r>
            <w:rPr>
              <w:rFonts w:ascii="Traditional Arabic" w:hAnsi="Traditional Arabic" w:cs="AL-Mohanad art" w:hint="cs"/>
              <w:color w:val="1F497D" w:themeColor="text2"/>
              <w:sz w:val="26"/>
              <w:szCs w:val="26"/>
              <w:rtl/>
            </w:rPr>
            <w:t xml:space="preserve"> </w:t>
          </w:r>
        </w:p>
      </w:tc>
    </w:tr>
  </w:tbl>
  <w:p w14:paraId="3A588B60" w14:textId="77777777" w:rsidR="008D3E95" w:rsidRPr="00DA19D0" w:rsidRDefault="008D3E95" w:rsidP="0063643C">
    <w:pPr>
      <w:pStyle w:val="a5"/>
      <w:tabs>
        <w:tab w:val="clear" w:pos="4153"/>
        <w:tab w:val="clear" w:pos="8306"/>
        <w:tab w:val="left" w:pos="20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D7F6A" w14:textId="77777777" w:rsidR="00A07AA1" w:rsidRDefault="00A07AA1" w:rsidP="009D253A">
      <w:r>
        <w:separator/>
      </w:r>
    </w:p>
  </w:footnote>
  <w:footnote w:type="continuationSeparator" w:id="0">
    <w:p w14:paraId="2A0A672F" w14:textId="77777777" w:rsidR="00A07AA1" w:rsidRDefault="00A07AA1" w:rsidP="009D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4F5B8" w14:textId="77777777" w:rsidR="00F8555E" w:rsidRDefault="00210E76">
    <w:pPr>
      <w:pStyle w:val="a4"/>
    </w:pPr>
    <w:r>
      <w:rPr>
        <w:noProof/>
        <w:lang w:eastAsia="en-US"/>
      </w:rPr>
      <w:pict w14:anchorId="3ADCC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7" o:spid="_x0000_s2050" type="#_x0000_t75" style="position:absolute;left:0;text-align:left;margin-left:0;margin-top:0;width:488.65pt;height:558.5pt;z-index:-251631616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AD8F" w14:textId="77777777" w:rsidR="008D3E95" w:rsidRDefault="00210E76" w:rsidP="001C6BC7">
    <w:pPr>
      <w:pStyle w:val="10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32F63DA" wp14:editId="0C16778B">
              <wp:simplePos x="0" y="0"/>
              <wp:positionH relativeFrom="column">
                <wp:posOffset>-673100</wp:posOffset>
              </wp:positionH>
              <wp:positionV relativeFrom="paragraph">
                <wp:posOffset>-274955</wp:posOffset>
              </wp:positionV>
              <wp:extent cx="2478405" cy="1271905"/>
              <wp:effectExtent l="0" t="0" r="0" b="444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27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5CB66" w14:textId="77777777" w:rsidR="0063643C" w:rsidRPr="007465AE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7465A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Kingdom of Saudi Arabia</w:t>
                          </w:r>
                        </w:p>
                        <w:p w14:paraId="05E8FB60" w14:textId="77777777" w:rsidR="0063643C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D214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560033E4" w14:textId="77777777" w:rsidR="0063643C" w:rsidRDefault="0063643C" w:rsidP="0063643C">
                          <w:pPr>
                            <w:spacing w:line="34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J</w:t>
                          </w:r>
                          <w:r w:rsidRPr="007465AE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azan University</w:t>
                          </w:r>
                        </w:p>
                        <w:p w14:paraId="60D39D80" w14:textId="77777777" w:rsidR="00B45220" w:rsidRDefault="0063643C" w:rsidP="00B45220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  <w:rtl/>
                            </w:rPr>
                          </w:pPr>
                          <w:r w:rsidRPr="001C6BC7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0"/>
                              <w:szCs w:val="20"/>
                            </w:rPr>
                            <w:t xml:space="preserve">University Vice Presidency for Graduate </w:t>
                          </w:r>
                        </w:p>
                        <w:p w14:paraId="314E1204" w14:textId="77777777" w:rsidR="00604A1C" w:rsidRPr="00F172E4" w:rsidRDefault="00210E76" w:rsidP="00415AD8">
                          <w:pPr>
                            <w:spacing w:line="14" w:lineRule="atLeas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</w:rPr>
                            <w:t>International Cooperation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F63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3pt;margin-top:-21.65pt;width:195.15pt;height:10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mdtwIAAMI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" filled="f" stroked="f">
              <v:textbox>
                <w:txbxContent>
                  <w:p w14:paraId="55D5CB66" w14:textId="77777777" w:rsidR="0063643C" w:rsidRPr="007465AE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7465AE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Kingdom of Saudi Arabia</w:t>
                    </w:r>
                  </w:p>
                  <w:p w14:paraId="05E8FB60" w14:textId="77777777" w:rsidR="0063643C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D21429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Ministry of education</w:t>
                    </w:r>
                  </w:p>
                  <w:p w14:paraId="560033E4" w14:textId="77777777" w:rsidR="0063643C" w:rsidRDefault="0063643C" w:rsidP="0063643C">
                    <w:pPr>
                      <w:spacing w:line="34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J</w:t>
                    </w:r>
                    <w:r w:rsidRPr="007465AE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6"/>
                        <w:szCs w:val="26"/>
                      </w:rPr>
                      <w:t>azan University</w:t>
                    </w:r>
                  </w:p>
                  <w:p w14:paraId="60D39D80" w14:textId="77777777" w:rsidR="00B45220" w:rsidRDefault="0063643C" w:rsidP="00B45220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  <w:rtl/>
                      </w:rPr>
                    </w:pPr>
                    <w:r w:rsidRPr="001C6BC7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0"/>
                        <w:szCs w:val="20"/>
                      </w:rPr>
                      <w:t xml:space="preserve">University Vice Presidency for Graduate </w:t>
                    </w:r>
                  </w:p>
                  <w:p w14:paraId="314E1204" w14:textId="77777777" w:rsidR="00604A1C" w:rsidRPr="00F172E4" w:rsidRDefault="00210E76" w:rsidP="00415AD8">
                    <w:pPr>
                      <w:spacing w:line="14" w:lineRule="atLeas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</w:rPr>
                      <w:t>International Cooperation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F4BEB3" wp14:editId="4C44C380">
              <wp:simplePos x="0" y="0"/>
              <wp:positionH relativeFrom="page">
                <wp:align>right</wp:align>
              </wp:positionH>
              <wp:positionV relativeFrom="paragraph">
                <wp:posOffset>474980</wp:posOffset>
              </wp:positionV>
              <wp:extent cx="2504440" cy="6692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01E33" w14:textId="77777777" w:rsidR="008D3E95" w:rsidRPr="0063643C" w:rsidRDefault="004C455F" w:rsidP="003340CF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  <w:rtl/>
                            </w:rPr>
                          </w:pPr>
                          <w:r w:rsidRPr="0063643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A35C20" w14:textId="77777777" w:rsidR="004C455F" w:rsidRPr="0063643C" w:rsidRDefault="00210E76" w:rsidP="00604A1C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5"/>
                              <w:szCs w:val="25"/>
                              <w:rtl/>
                            </w:rPr>
                            <w:t>إدارة التعاون الدولي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4BEB3" id="Text Box 4" o:spid="_x0000_s1028" type="#_x0000_t202" style="position:absolute;left:0;text-align:left;margin-left:146pt;margin-top:37.4pt;width:197.2pt;height:52.7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UQtw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" filled="f" stroked="f">
              <v:textbox>
                <w:txbxContent>
                  <w:p w14:paraId="32501E33" w14:textId="77777777" w:rsidR="008D3E95" w:rsidRPr="0063643C" w:rsidRDefault="004C455F" w:rsidP="003340CF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  <w:rtl/>
                      </w:rPr>
                    </w:pPr>
                    <w:r w:rsidRPr="0063643C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  <w:rtl/>
                      </w:rPr>
                      <w:t>وكالة الجامعة للدراسات العليا والبحث العلمي</w:t>
                    </w:r>
                  </w:p>
                  <w:p w14:paraId="46A35C20" w14:textId="77777777" w:rsidR="004C455F" w:rsidRPr="0063643C" w:rsidRDefault="00210E76" w:rsidP="00604A1C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5"/>
                        <w:szCs w:val="25"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5"/>
                        <w:szCs w:val="25"/>
                        <w:rtl/>
                      </w:rPr>
                      <w:t>إدارة التعاون الدولي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15AD8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6975" behindDoc="0" locked="0" layoutInCell="1" allowOverlap="1" wp14:anchorId="050CE39D" wp14:editId="5A84B6E8">
              <wp:simplePos x="0" y="0"/>
              <wp:positionH relativeFrom="column">
                <wp:posOffset>1569563</wp:posOffset>
              </wp:positionH>
              <wp:positionV relativeFrom="paragraph">
                <wp:posOffset>-426208</wp:posOffset>
              </wp:positionV>
              <wp:extent cx="3176303" cy="1388853"/>
              <wp:effectExtent l="0" t="0" r="0" b="1905"/>
              <wp:wrapNone/>
              <wp:docPr id="6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6303" cy="1388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549CF5" w14:textId="77777777" w:rsidR="0063643C" w:rsidRPr="004F33FF" w:rsidRDefault="0063643C" w:rsidP="00AB26E9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noProof/>
                              <w:color w:val="FFFFFF" w:themeColor="background1"/>
                              <w:lang w:eastAsia="en-US"/>
                            </w:rPr>
                            <w:drawing>
                              <wp:inline distT="0" distB="0" distL="0" distR="0" wp14:anchorId="3480ACB7" wp14:editId="476EAE63">
                                <wp:extent cx="2889849" cy="1285336"/>
                                <wp:effectExtent l="0" t="0" r="6350" b="0"/>
                                <wp:docPr id="42" name="صورة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36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89849" cy="1285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CE39D" id="مربع نص 13" o:spid="_x0000_s1029" type="#_x0000_t202" style="position:absolute;left:0;text-align:left;margin-left:123.6pt;margin-top:-33.55pt;width:250.1pt;height:109.3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" filled="f" stroked="f" strokeweight=".5pt">
              <v:textbox>
                <w:txbxContent>
                  <w:p w14:paraId="52549CF5" w14:textId="77777777" w:rsidR="0063643C" w:rsidRPr="004F33FF" w:rsidRDefault="0063643C" w:rsidP="00AB26E9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noProof/>
                        <w:color w:val="FFFFFF" w:themeColor="background1"/>
                        <w:lang w:eastAsia="en-US"/>
                      </w:rPr>
                      <w:drawing>
                        <wp:inline distT="0" distB="0" distL="0" distR="0" wp14:anchorId="3480ACB7" wp14:editId="476EAE63">
                          <wp:extent cx="2889849" cy="1285336"/>
                          <wp:effectExtent l="0" t="0" r="6350" b="0"/>
                          <wp:docPr id="42" name="صورة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36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889849" cy="1285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w:pict w14:anchorId="3069B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8" o:spid="_x0000_s2051" type="#_x0000_t75" style="position:absolute;left:0;text-align:left;margin-left:0;margin-top:0;width:488.65pt;height:558.5pt;z-index:-251630592;mso-position-horizontal:center;mso-position-horizontal-relative:margin;mso-position-vertical:center;mso-position-vertical-relative:margin" o:allowincell="f">
          <v:imagedata r:id="rId2" o:title="شعار الجامعة" gain="19661f" blacklevel="22938f"/>
          <w10:wrap anchorx="margin" anchory="margin"/>
        </v:shape>
      </w:pict>
    </w:r>
    <w:r w:rsidR="0063643C" w:rsidRPr="00E07013">
      <w:rPr>
        <w:noProof/>
        <w:rtl/>
        <w:lang w:eastAsia="en-US"/>
      </w:rPr>
      <w:drawing>
        <wp:anchor distT="0" distB="0" distL="114300" distR="114300" simplePos="0" relativeHeight="251654144" behindDoc="1" locked="0" layoutInCell="1" allowOverlap="1" wp14:anchorId="629C6BDB" wp14:editId="25E299C3">
          <wp:simplePos x="0" y="0"/>
          <wp:positionH relativeFrom="column">
            <wp:posOffset>4871085</wp:posOffset>
          </wp:positionH>
          <wp:positionV relativeFrom="paragraph">
            <wp:posOffset>-378460</wp:posOffset>
          </wp:positionV>
          <wp:extent cx="1885950" cy="962025"/>
          <wp:effectExtent l="0" t="0" r="0" b="9525"/>
          <wp:wrapTight wrapText="bothSides">
            <wp:wrapPolygon edited="0">
              <wp:start x="0" y="0"/>
              <wp:lineTo x="0" y="21386"/>
              <wp:lineTo x="21382" y="21386"/>
              <wp:lineTo x="21382" y="0"/>
              <wp:lineTo x="0" y="0"/>
            </wp:wrapPolygon>
          </wp:wrapTight>
          <wp:docPr id="41" name="صورة 41" descr="C:\Users\Ywasily\Desktop\المملكة  - وزارة التعليم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wasily\Desktop\المملكة  - وزارة التعليم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7820">
      <w:rPr>
        <w:noProof/>
        <w:rtl/>
        <w:lang w:eastAsia="en-US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01318238" wp14:editId="635D508B">
              <wp:simplePos x="0" y="0"/>
              <wp:positionH relativeFrom="column">
                <wp:posOffset>-593090</wp:posOffset>
              </wp:positionH>
              <wp:positionV relativeFrom="paragraph">
                <wp:posOffset>905881</wp:posOffset>
              </wp:positionV>
              <wp:extent cx="7526020" cy="242570"/>
              <wp:effectExtent l="0" t="0" r="0" b="5080"/>
              <wp:wrapNone/>
              <wp:docPr id="3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2602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840B5" w14:textId="77777777" w:rsidR="001C6BC7" w:rsidRDefault="001C6BC7" w:rsidP="001C6BC7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BD0F8CA" wp14:editId="1AE5459C">
                                <wp:extent cx="7394483" cy="135035"/>
                                <wp:effectExtent l="0" t="0" r="0" b="0"/>
                                <wp:docPr id="43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4483" cy="135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18238" id="مربع نص 2" o:spid="_x0000_s1030" type="#_x0000_t202" style="position:absolute;left:0;text-align:left;margin-left:-46.7pt;margin-top:71.35pt;width:592.6pt;height:19.1pt;flip:x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" stroked="f">
              <v:textbox>
                <w:txbxContent>
                  <w:p w14:paraId="431840B5" w14:textId="77777777" w:rsidR="001C6BC7" w:rsidRDefault="001C6BC7" w:rsidP="001C6BC7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BD0F8CA" wp14:editId="1AE5459C">
                          <wp:extent cx="7394483" cy="135035"/>
                          <wp:effectExtent l="0" t="0" r="0" b="0"/>
                          <wp:docPr id="43" name="صورة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4483" cy="1350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3643C" w:rsidRPr="0063643C">
      <w:rPr>
        <w:noProof/>
        <w:lang w:eastAsia="en-US"/>
      </w:rPr>
      <w:t xml:space="preserve"> </w:t>
    </w:r>
    <w:r w:rsidR="0063643C" w:rsidRPr="00E07013">
      <w:rPr>
        <w:noProof/>
        <w:rtl/>
        <w:lang w:eastAsia="en-US"/>
      </w:rPr>
      <w:t xml:space="preserve"> </w:t>
    </w:r>
    <w:r w:rsidR="008D3E95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DE7D92A" wp14:editId="1282D815">
              <wp:simplePos x="0" y="0"/>
              <wp:positionH relativeFrom="column">
                <wp:posOffset>226060</wp:posOffset>
              </wp:positionH>
              <wp:positionV relativeFrom="paragraph">
                <wp:posOffset>206375</wp:posOffset>
              </wp:positionV>
              <wp:extent cx="1174750" cy="252095"/>
              <wp:effectExtent l="0" t="0" r="0" b="0"/>
              <wp:wrapNone/>
              <wp:docPr id="7" name="مربع ن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E86DA" w14:textId="77777777" w:rsidR="008D3E95" w:rsidRPr="00755091" w:rsidRDefault="008D3E95" w:rsidP="00755091">
                          <w:pPr>
                            <w:bidi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8"/>
                              <w:szCs w:val="38"/>
                              <w:rtl/>
                            </w:rPr>
                          </w:pPr>
                          <w:r w:rsidRPr="00755091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  <w:t>SEFRIC</w:t>
                          </w:r>
                        </w:p>
                        <w:p w14:paraId="3A482852" w14:textId="77777777" w:rsidR="008D3E95" w:rsidRPr="004F33FF" w:rsidRDefault="008D3E95" w:rsidP="009E2F05">
                          <w:pPr>
                            <w:jc w:val="center"/>
                            <w:rPr>
                              <w:rFonts w:cs="AL-Mohanad Bold"/>
                              <w:color w:val="17365D"/>
                              <w:sz w:val="34"/>
                              <w:szCs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7D92A" id="_x0000_s1031" type="#_x0000_t202" style="position:absolute;left:0;text-align:left;margin-left:17.8pt;margin-top:16.25pt;width:92.5pt;height:19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" filled="f" stroked="f" strokeweight=".5pt">
              <v:textbox>
                <w:txbxContent>
                  <w:p w14:paraId="3ABE86DA" w14:textId="77777777" w:rsidR="008D3E95" w:rsidRPr="00755091" w:rsidRDefault="008D3E95" w:rsidP="00755091">
                    <w:pPr>
                      <w:bidi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sz w:val="38"/>
                        <w:szCs w:val="38"/>
                        <w:rtl/>
                      </w:rPr>
                    </w:pPr>
                    <w:r w:rsidRPr="00755091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</w:rPr>
                      <w:t>SEFRIC</w:t>
                    </w:r>
                  </w:p>
                  <w:p w14:paraId="3A482852" w14:textId="77777777" w:rsidR="008D3E95" w:rsidRPr="004F33FF" w:rsidRDefault="008D3E95" w:rsidP="009E2F05">
                    <w:pPr>
                      <w:jc w:val="center"/>
                      <w:rPr>
                        <w:rFonts w:cs="AL-Mohanad Bold"/>
                        <w:color w:val="17365D"/>
                        <w:sz w:val="34"/>
                        <w:szCs w:val="3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B2C9" w14:textId="77777777" w:rsidR="00F8555E" w:rsidRDefault="00210E76">
    <w:pPr>
      <w:pStyle w:val="a4"/>
    </w:pPr>
    <w:r>
      <w:rPr>
        <w:noProof/>
        <w:lang w:eastAsia="en-US"/>
      </w:rPr>
      <w:pict w14:anchorId="5E2A9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39546" o:spid="_x0000_s2049" type="#_x0000_t75" style="position:absolute;left:0;text-align:left;margin-left:0;margin-top:0;width:488.65pt;height:558.5pt;z-index:-251632640;mso-position-horizontal:center;mso-position-horizontal-relative:margin;mso-position-vertical:center;mso-position-vertical-relative:margin" o:allowincell="f">
          <v:imagedata r:id="rId1" o:title="شعار الجامع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C78"/>
    <w:multiLevelType w:val="hybridMultilevel"/>
    <w:tmpl w:val="A43AC4D6"/>
    <w:lvl w:ilvl="0" w:tplc="6572364E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18F"/>
    <w:multiLevelType w:val="hybridMultilevel"/>
    <w:tmpl w:val="EFE4AE44"/>
    <w:lvl w:ilvl="0" w:tplc="DCF2BD76">
      <w:start w:val="1"/>
      <w:numFmt w:val="bullet"/>
      <w:lvlText w:val="-"/>
      <w:lvlJc w:val="left"/>
      <w:pPr>
        <w:ind w:left="1786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07E7661F"/>
    <w:multiLevelType w:val="hybridMultilevel"/>
    <w:tmpl w:val="EAE037F0"/>
    <w:lvl w:ilvl="0" w:tplc="A41C6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E2D"/>
    <w:multiLevelType w:val="hybridMultilevel"/>
    <w:tmpl w:val="4BD213BC"/>
    <w:lvl w:ilvl="0" w:tplc="37D66B6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3AF7"/>
    <w:multiLevelType w:val="hybridMultilevel"/>
    <w:tmpl w:val="FDAE8B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6508"/>
    <w:multiLevelType w:val="hybridMultilevel"/>
    <w:tmpl w:val="C748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B7C13"/>
    <w:multiLevelType w:val="hybridMultilevel"/>
    <w:tmpl w:val="5204F2DA"/>
    <w:lvl w:ilvl="0" w:tplc="9A6835D4">
      <w:start w:val="1"/>
      <w:numFmt w:val="decimal"/>
      <w:suff w:val="space"/>
      <w:lvlText w:val="%1."/>
      <w:lvlJc w:val="left"/>
      <w:pPr>
        <w:ind w:left="76" w:hanging="76"/>
      </w:pPr>
    </w:lvl>
    <w:lvl w:ilvl="1" w:tplc="04090019">
      <w:start w:val="1"/>
      <w:numFmt w:val="lowerLetter"/>
      <w:lvlText w:val="%2."/>
      <w:lvlJc w:val="left"/>
      <w:pPr>
        <w:ind w:left="986" w:hanging="360"/>
      </w:pPr>
    </w:lvl>
    <w:lvl w:ilvl="2" w:tplc="0409001B">
      <w:start w:val="1"/>
      <w:numFmt w:val="lowerRoman"/>
      <w:lvlText w:val="%3."/>
      <w:lvlJc w:val="right"/>
      <w:pPr>
        <w:ind w:left="1706" w:hanging="180"/>
      </w:pPr>
    </w:lvl>
    <w:lvl w:ilvl="3" w:tplc="0409000F">
      <w:start w:val="1"/>
      <w:numFmt w:val="decimal"/>
      <w:lvlText w:val="%4."/>
      <w:lvlJc w:val="left"/>
      <w:pPr>
        <w:ind w:left="2426" w:hanging="360"/>
      </w:pPr>
    </w:lvl>
    <w:lvl w:ilvl="4" w:tplc="04090019">
      <w:start w:val="1"/>
      <w:numFmt w:val="lowerLetter"/>
      <w:lvlText w:val="%5."/>
      <w:lvlJc w:val="left"/>
      <w:pPr>
        <w:ind w:left="3146" w:hanging="360"/>
      </w:pPr>
    </w:lvl>
    <w:lvl w:ilvl="5" w:tplc="0409001B">
      <w:start w:val="1"/>
      <w:numFmt w:val="lowerRoman"/>
      <w:lvlText w:val="%6."/>
      <w:lvlJc w:val="right"/>
      <w:pPr>
        <w:ind w:left="3866" w:hanging="180"/>
      </w:pPr>
    </w:lvl>
    <w:lvl w:ilvl="6" w:tplc="0409000F">
      <w:start w:val="1"/>
      <w:numFmt w:val="decimal"/>
      <w:lvlText w:val="%7."/>
      <w:lvlJc w:val="left"/>
      <w:pPr>
        <w:ind w:left="4586" w:hanging="360"/>
      </w:pPr>
    </w:lvl>
    <w:lvl w:ilvl="7" w:tplc="04090019">
      <w:start w:val="1"/>
      <w:numFmt w:val="lowerLetter"/>
      <w:lvlText w:val="%8."/>
      <w:lvlJc w:val="left"/>
      <w:pPr>
        <w:ind w:left="5306" w:hanging="360"/>
      </w:pPr>
    </w:lvl>
    <w:lvl w:ilvl="8" w:tplc="0409001B">
      <w:start w:val="1"/>
      <w:numFmt w:val="lowerRoman"/>
      <w:lvlText w:val="%9."/>
      <w:lvlJc w:val="right"/>
      <w:pPr>
        <w:ind w:left="6026" w:hanging="180"/>
      </w:pPr>
    </w:lvl>
  </w:abstractNum>
  <w:abstractNum w:abstractNumId="7" w15:restartNumberingAfterBreak="0">
    <w:nsid w:val="1229513E"/>
    <w:multiLevelType w:val="hybridMultilevel"/>
    <w:tmpl w:val="BFB65E9C"/>
    <w:lvl w:ilvl="0" w:tplc="42C612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2206"/>
    <w:multiLevelType w:val="hybridMultilevel"/>
    <w:tmpl w:val="BF942C8E"/>
    <w:lvl w:ilvl="0" w:tplc="9402B744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01908"/>
    <w:multiLevelType w:val="hybridMultilevel"/>
    <w:tmpl w:val="2D22C004"/>
    <w:lvl w:ilvl="0" w:tplc="6748B39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E1289"/>
    <w:multiLevelType w:val="hybridMultilevel"/>
    <w:tmpl w:val="B866B312"/>
    <w:lvl w:ilvl="0" w:tplc="ACF47AB4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B5A777A"/>
    <w:multiLevelType w:val="hybridMultilevel"/>
    <w:tmpl w:val="623E7E7A"/>
    <w:lvl w:ilvl="0" w:tplc="54BC3EB8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1D131C45"/>
    <w:multiLevelType w:val="hybridMultilevel"/>
    <w:tmpl w:val="7B7CA150"/>
    <w:lvl w:ilvl="0" w:tplc="B4883D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633B7"/>
    <w:multiLevelType w:val="hybridMultilevel"/>
    <w:tmpl w:val="89F27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D432ED"/>
    <w:multiLevelType w:val="hybridMultilevel"/>
    <w:tmpl w:val="B866B312"/>
    <w:lvl w:ilvl="0" w:tplc="ACF47AB4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20FD4B55"/>
    <w:multiLevelType w:val="hybridMultilevel"/>
    <w:tmpl w:val="623E7E7A"/>
    <w:lvl w:ilvl="0" w:tplc="54BC3EB8">
      <w:start w:val="1"/>
      <w:numFmt w:val="decimal"/>
      <w:lvlText w:val="%1-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220C4C35"/>
    <w:multiLevelType w:val="hybridMultilevel"/>
    <w:tmpl w:val="4A143D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D0F4E"/>
    <w:multiLevelType w:val="hybridMultilevel"/>
    <w:tmpl w:val="BF3A9ABE"/>
    <w:lvl w:ilvl="0" w:tplc="0F207A6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620F3B"/>
    <w:multiLevelType w:val="hybridMultilevel"/>
    <w:tmpl w:val="DCF2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93109"/>
    <w:multiLevelType w:val="hybridMultilevel"/>
    <w:tmpl w:val="D64A87CA"/>
    <w:lvl w:ilvl="0" w:tplc="71FC5762"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0E34AC"/>
    <w:multiLevelType w:val="hybridMultilevel"/>
    <w:tmpl w:val="D2EEB0AA"/>
    <w:lvl w:ilvl="0" w:tplc="781C485E">
      <w:start w:val="1"/>
      <w:numFmt w:val="arabicAlpha"/>
      <w:lvlText w:val="%1."/>
      <w:lvlJc w:val="left"/>
      <w:pPr>
        <w:ind w:left="720" w:hanging="360"/>
      </w:pPr>
      <w:rPr>
        <w:rFonts w:cs="PT Bold Heading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539FF"/>
    <w:multiLevelType w:val="hybridMultilevel"/>
    <w:tmpl w:val="FA6222FE"/>
    <w:lvl w:ilvl="0" w:tplc="CA5CDA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D1CA0"/>
    <w:multiLevelType w:val="hybridMultilevel"/>
    <w:tmpl w:val="AF944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E6960"/>
    <w:multiLevelType w:val="hybridMultilevel"/>
    <w:tmpl w:val="2258DABE"/>
    <w:lvl w:ilvl="0" w:tplc="24F29A9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E59FD"/>
    <w:multiLevelType w:val="hybridMultilevel"/>
    <w:tmpl w:val="FDAE8B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B3B8A"/>
    <w:multiLevelType w:val="hybridMultilevel"/>
    <w:tmpl w:val="AA38DA54"/>
    <w:lvl w:ilvl="0" w:tplc="4070855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B6259"/>
    <w:multiLevelType w:val="hybridMultilevel"/>
    <w:tmpl w:val="746AA6E6"/>
    <w:lvl w:ilvl="0" w:tplc="1AC0BE0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A06B38"/>
    <w:multiLevelType w:val="hybridMultilevel"/>
    <w:tmpl w:val="1E50494C"/>
    <w:lvl w:ilvl="0" w:tplc="B4883D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F6E0B"/>
    <w:multiLevelType w:val="hybridMultilevel"/>
    <w:tmpl w:val="DC845538"/>
    <w:lvl w:ilvl="0" w:tplc="B4883D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128F"/>
    <w:multiLevelType w:val="hybridMultilevel"/>
    <w:tmpl w:val="76C00122"/>
    <w:lvl w:ilvl="0" w:tplc="268E9C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95F18"/>
    <w:multiLevelType w:val="hybridMultilevel"/>
    <w:tmpl w:val="F132936A"/>
    <w:lvl w:ilvl="0" w:tplc="BDEE017A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1" w15:restartNumberingAfterBreak="0">
    <w:nsid w:val="48896694"/>
    <w:multiLevelType w:val="hybridMultilevel"/>
    <w:tmpl w:val="1EFCF3FC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48EB16B2"/>
    <w:multiLevelType w:val="hybridMultilevel"/>
    <w:tmpl w:val="4CD6FBF6"/>
    <w:lvl w:ilvl="0" w:tplc="B4883D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11CF9"/>
    <w:multiLevelType w:val="hybridMultilevel"/>
    <w:tmpl w:val="7542F28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38F6574"/>
    <w:multiLevelType w:val="hybridMultilevel"/>
    <w:tmpl w:val="AABC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B3ACC"/>
    <w:multiLevelType w:val="hybridMultilevel"/>
    <w:tmpl w:val="D83057DA"/>
    <w:lvl w:ilvl="0" w:tplc="B4883D8A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17A"/>
    <w:multiLevelType w:val="hybridMultilevel"/>
    <w:tmpl w:val="39F85A08"/>
    <w:lvl w:ilvl="0" w:tplc="0270DD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14797"/>
    <w:multiLevelType w:val="hybridMultilevel"/>
    <w:tmpl w:val="3DB804E8"/>
    <w:lvl w:ilvl="0" w:tplc="3BC42E0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MCS Taybah S_U normal.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EB5BC1"/>
    <w:multiLevelType w:val="hybridMultilevel"/>
    <w:tmpl w:val="3002136C"/>
    <w:lvl w:ilvl="0" w:tplc="5922C7B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B17BC"/>
    <w:multiLevelType w:val="hybridMultilevel"/>
    <w:tmpl w:val="A490B37E"/>
    <w:lvl w:ilvl="0" w:tplc="37C4C5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B02F67"/>
    <w:multiLevelType w:val="hybridMultilevel"/>
    <w:tmpl w:val="84F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E1966"/>
    <w:multiLevelType w:val="hybridMultilevel"/>
    <w:tmpl w:val="258483FA"/>
    <w:lvl w:ilvl="0" w:tplc="CAB2BA9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91D35"/>
    <w:multiLevelType w:val="hybridMultilevel"/>
    <w:tmpl w:val="C6D67E02"/>
    <w:lvl w:ilvl="0" w:tplc="FF74A1C6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4660E"/>
    <w:multiLevelType w:val="hybridMultilevel"/>
    <w:tmpl w:val="3CD88F04"/>
    <w:lvl w:ilvl="0" w:tplc="6040F7A6">
      <w:numFmt w:val="bullet"/>
      <w:lvlText w:val=""/>
      <w:lvlJc w:val="left"/>
      <w:pPr>
        <w:ind w:left="720" w:hanging="360"/>
      </w:pPr>
      <w:rPr>
        <w:rFonts w:ascii="Symbol" w:eastAsia="Times New Roman" w:hAnsi="Symbol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86CAA"/>
    <w:multiLevelType w:val="hybridMultilevel"/>
    <w:tmpl w:val="A15CD4F2"/>
    <w:lvl w:ilvl="0" w:tplc="34D415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46ED8"/>
    <w:multiLevelType w:val="hybridMultilevel"/>
    <w:tmpl w:val="C4AED160"/>
    <w:lvl w:ilvl="0" w:tplc="328EF79C">
      <w:start w:val="17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AF3903"/>
    <w:multiLevelType w:val="hybridMultilevel"/>
    <w:tmpl w:val="CFB272C2"/>
    <w:lvl w:ilvl="0" w:tplc="099C15E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 w15:restartNumberingAfterBreak="0">
    <w:nsid w:val="79D64B82"/>
    <w:multiLevelType w:val="hybridMultilevel"/>
    <w:tmpl w:val="DCE02D68"/>
    <w:lvl w:ilvl="0" w:tplc="E04A385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F1707E"/>
    <w:multiLevelType w:val="hybridMultilevel"/>
    <w:tmpl w:val="A062744C"/>
    <w:lvl w:ilvl="0" w:tplc="1EA2B3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47"/>
  </w:num>
  <w:num w:numId="4">
    <w:abstractNumId w:val="37"/>
  </w:num>
  <w:num w:numId="5">
    <w:abstractNumId w:val="42"/>
  </w:num>
  <w:num w:numId="6">
    <w:abstractNumId w:val="9"/>
  </w:num>
  <w:num w:numId="7">
    <w:abstractNumId w:val="30"/>
  </w:num>
  <w:num w:numId="8">
    <w:abstractNumId w:val="46"/>
  </w:num>
  <w:num w:numId="9">
    <w:abstractNumId w:val="17"/>
  </w:num>
  <w:num w:numId="10">
    <w:abstractNumId w:val="8"/>
  </w:num>
  <w:num w:numId="11">
    <w:abstractNumId w:val="23"/>
  </w:num>
  <w:num w:numId="12">
    <w:abstractNumId w:val="38"/>
  </w:num>
  <w:num w:numId="13">
    <w:abstractNumId w:val="26"/>
  </w:num>
  <w:num w:numId="14">
    <w:abstractNumId w:val="13"/>
  </w:num>
  <w:num w:numId="15">
    <w:abstractNumId w:val="39"/>
  </w:num>
  <w:num w:numId="16">
    <w:abstractNumId w:val="41"/>
  </w:num>
  <w:num w:numId="17">
    <w:abstractNumId w:val="0"/>
  </w:num>
  <w:num w:numId="18">
    <w:abstractNumId w:val="19"/>
  </w:num>
  <w:num w:numId="19">
    <w:abstractNumId w:val="21"/>
  </w:num>
  <w:num w:numId="20">
    <w:abstractNumId w:val="43"/>
  </w:num>
  <w:num w:numId="21">
    <w:abstractNumId w:val="45"/>
  </w:num>
  <w:num w:numId="22">
    <w:abstractNumId w:val="48"/>
  </w:num>
  <w:num w:numId="23">
    <w:abstractNumId w:val="44"/>
  </w:num>
  <w:num w:numId="24">
    <w:abstractNumId w:val="25"/>
  </w:num>
  <w:num w:numId="25">
    <w:abstractNumId w:val="31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1"/>
  </w:num>
  <w:num w:numId="29">
    <w:abstractNumId w:val="20"/>
  </w:num>
  <w:num w:numId="30">
    <w:abstractNumId w:val="15"/>
  </w:num>
  <w:num w:numId="31">
    <w:abstractNumId w:val="14"/>
  </w:num>
  <w:num w:numId="32">
    <w:abstractNumId w:val="1"/>
  </w:num>
  <w:num w:numId="33">
    <w:abstractNumId w:val="10"/>
  </w:num>
  <w:num w:numId="34">
    <w:abstractNumId w:val="5"/>
  </w:num>
  <w:num w:numId="35">
    <w:abstractNumId w:val="18"/>
  </w:num>
  <w:num w:numId="36">
    <w:abstractNumId w:val="4"/>
  </w:num>
  <w:num w:numId="37">
    <w:abstractNumId w:val="33"/>
  </w:num>
  <w:num w:numId="38">
    <w:abstractNumId w:val="40"/>
  </w:num>
  <w:num w:numId="39">
    <w:abstractNumId w:val="29"/>
  </w:num>
  <w:num w:numId="40">
    <w:abstractNumId w:val="7"/>
  </w:num>
  <w:num w:numId="41">
    <w:abstractNumId w:val="24"/>
  </w:num>
  <w:num w:numId="42">
    <w:abstractNumId w:val="34"/>
  </w:num>
  <w:num w:numId="43">
    <w:abstractNumId w:val="36"/>
  </w:num>
  <w:num w:numId="44">
    <w:abstractNumId w:val="32"/>
  </w:num>
  <w:num w:numId="45">
    <w:abstractNumId w:val="3"/>
  </w:num>
  <w:num w:numId="46">
    <w:abstractNumId w:val="12"/>
  </w:num>
  <w:num w:numId="47">
    <w:abstractNumId w:val="27"/>
  </w:num>
  <w:num w:numId="48">
    <w:abstractNumId w:val="3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D"/>
    <w:rsid w:val="000007BB"/>
    <w:rsid w:val="0000180A"/>
    <w:rsid w:val="00005727"/>
    <w:rsid w:val="00005A1B"/>
    <w:rsid w:val="0000715D"/>
    <w:rsid w:val="00007B0F"/>
    <w:rsid w:val="000124D9"/>
    <w:rsid w:val="0001515C"/>
    <w:rsid w:val="000161BC"/>
    <w:rsid w:val="000164B3"/>
    <w:rsid w:val="000204CB"/>
    <w:rsid w:val="00020E48"/>
    <w:rsid w:val="0002379C"/>
    <w:rsid w:val="0003117D"/>
    <w:rsid w:val="000311CA"/>
    <w:rsid w:val="0003158E"/>
    <w:rsid w:val="00031AF1"/>
    <w:rsid w:val="00031E37"/>
    <w:rsid w:val="00032983"/>
    <w:rsid w:val="00033DDF"/>
    <w:rsid w:val="00034726"/>
    <w:rsid w:val="00034E60"/>
    <w:rsid w:val="00035370"/>
    <w:rsid w:val="00035EF9"/>
    <w:rsid w:val="00036CE0"/>
    <w:rsid w:val="000376FB"/>
    <w:rsid w:val="00040FFA"/>
    <w:rsid w:val="00041DBC"/>
    <w:rsid w:val="000459A8"/>
    <w:rsid w:val="00046294"/>
    <w:rsid w:val="000504AC"/>
    <w:rsid w:val="000514E0"/>
    <w:rsid w:val="00051E9E"/>
    <w:rsid w:val="0005264F"/>
    <w:rsid w:val="00052AD2"/>
    <w:rsid w:val="00053175"/>
    <w:rsid w:val="00053A50"/>
    <w:rsid w:val="00053EAD"/>
    <w:rsid w:val="000549DB"/>
    <w:rsid w:val="00054B4D"/>
    <w:rsid w:val="00054C71"/>
    <w:rsid w:val="00055ECE"/>
    <w:rsid w:val="00056939"/>
    <w:rsid w:val="0006187E"/>
    <w:rsid w:val="00062C49"/>
    <w:rsid w:val="000634FD"/>
    <w:rsid w:val="00063E68"/>
    <w:rsid w:val="00064985"/>
    <w:rsid w:val="00065B4E"/>
    <w:rsid w:val="00065F32"/>
    <w:rsid w:val="00066ABB"/>
    <w:rsid w:val="00067113"/>
    <w:rsid w:val="00070E51"/>
    <w:rsid w:val="000744F6"/>
    <w:rsid w:val="000749D2"/>
    <w:rsid w:val="00074D9E"/>
    <w:rsid w:val="000764EC"/>
    <w:rsid w:val="00077F39"/>
    <w:rsid w:val="00081252"/>
    <w:rsid w:val="000830C6"/>
    <w:rsid w:val="00083285"/>
    <w:rsid w:val="00083B94"/>
    <w:rsid w:val="00083D80"/>
    <w:rsid w:val="00085915"/>
    <w:rsid w:val="0008592C"/>
    <w:rsid w:val="000861B4"/>
    <w:rsid w:val="00086B82"/>
    <w:rsid w:val="000906C0"/>
    <w:rsid w:val="00090CAD"/>
    <w:rsid w:val="00092153"/>
    <w:rsid w:val="000924FA"/>
    <w:rsid w:val="00093B37"/>
    <w:rsid w:val="0009588C"/>
    <w:rsid w:val="00095FB5"/>
    <w:rsid w:val="000968ED"/>
    <w:rsid w:val="00096D82"/>
    <w:rsid w:val="00096DEB"/>
    <w:rsid w:val="000971B7"/>
    <w:rsid w:val="000975CD"/>
    <w:rsid w:val="000A0929"/>
    <w:rsid w:val="000A0EBE"/>
    <w:rsid w:val="000A24C0"/>
    <w:rsid w:val="000A361C"/>
    <w:rsid w:val="000A42DE"/>
    <w:rsid w:val="000A4412"/>
    <w:rsid w:val="000A5512"/>
    <w:rsid w:val="000A56D0"/>
    <w:rsid w:val="000A73D8"/>
    <w:rsid w:val="000A73F2"/>
    <w:rsid w:val="000B02B5"/>
    <w:rsid w:val="000B1344"/>
    <w:rsid w:val="000B4826"/>
    <w:rsid w:val="000B555B"/>
    <w:rsid w:val="000B5E70"/>
    <w:rsid w:val="000B7123"/>
    <w:rsid w:val="000C16C9"/>
    <w:rsid w:val="000C1D0D"/>
    <w:rsid w:val="000C36B7"/>
    <w:rsid w:val="000C56BA"/>
    <w:rsid w:val="000C7371"/>
    <w:rsid w:val="000D00BA"/>
    <w:rsid w:val="000D1307"/>
    <w:rsid w:val="000D1F0A"/>
    <w:rsid w:val="000D2635"/>
    <w:rsid w:val="000D2A31"/>
    <w:rsid w:val="000D491E"/>
    <w:rsid w:val="000D6FDC"/>
    <w:rsid w:val="000E08F1"/>
    <w:rsid w:val="000E1168"/>
    <w:rsid w:val="000E1339"/>
    <w:rsid w:val="000E227F"/>
    <w:rsid w:val="000E2A6D"/>
    <w:rsid w:val="000E2BC7"/>
    <w:rsid w:val="000E356A"/>
    <w:rsid w:val="000E383D"/>
    <w:rsid w:val="000E3D4F"/>
    <w:rsid w:val="000E41A1"/>
    <w:rsid w:val="000E4A38"/>
    <w:rsid w:val="000E54DC"/>
    <w:rsid w:val="000E742A"/>
    <w:rsid w:val="000E79C8"/>
    <w:rsid w:val="000F1C28"/>
    <w:rsid w:val="000F1F09"/>
    <w:rsid w:val="000F2A06"/>
    <w:rsid w:val="000F384D"/>
    <w:rsid w:val="000F57E2"/>
    <w:rsid w:val="001008FA"/>
    <w:rsid w:val="001023E4"/>
    <w:rsid w:val="00103343"/>
    <w:rsid w:val="001044E0"/>
    <w:rsid w:val="00105673"/>
    <w:rsid w:val="001060F8"/>
    <w:rsid w:val="00106A74"/>
    <w:rsid w:val="0010715D"/>
    <w:rsid w:val="0010747F"/>
    <w:rsid w:val="00107516"/>
    <w:rsid w:val="00110881"/>
    <w:rsid w:val="001109A0"/>
    <w:rsid w:val="0011342D"/>
    <w:rsid w:val="00115857"/>
    <w:rsid w:val="001159AE"/>
    <w:rsid w:val="00116BA8"/>
    <w:rsid w:val="0011764D"/>
    <w:rsid w:val="00117BF6"/>
    <w:rsid w:val="001206F3"/>
    <w:rsid w:val="0012090F"/>
    <w:rsid w:val="00121629"/>
    <w:rsid w:val="00121B46"/>
    <w:rsid w:val="00124014"/>
    <w:rsid w:val="001241F4"/>
    <w:rsid w:val="00126908"/>
    <w:rsid w:val="00130AE0"/>
    <w:rsid w:val="00131732"/>
    <w:rsid w:val="0013320C"/>
    <w:rsid w:val="0013516D"/>
    <w:rsid w:val="00137375"/>
    <w:rsid w:val="00137E38"/>
    <w:rsid w:val="0014017E"/>
    <w:rsid w:val="0014175F"/>
    <w:rsid w:val="00142CAB"/>
    <w:rsid w:val="00144FD2"/>
    <w:rsid w:val="00145EBD"/>
    <w:rsid w:val="001478E8"/>
    <w:rsid w:val="00147CCA"/>
    <w:rsid w:val="00147CFB"/>
    <w:rsid w:val="001500FB"/>
    <w:rsid w:val="0015174B"/>
    <w:rsid w:val="001520E0"/>
    <w:rsid w:val="00153E82"/>
    <w:rsid w:val="001546DF"/>
    <w:rsid w:val="001554B4"/>
    <w:rsid w:val="0015602A"/>
    <w:rsid w:val="00156088"/>
    <w:rsid w:val="00157232"/>
    <w:rsid w:val="00160866"/>
    <w:rsid w:val="0016221C"/>
    <w:rsid w:val="001623C3"/>
    <w:rsid w:val="001633C6"/>
    <w:rsid w:val="001647DA"/>
    <w:rsid w:val="001650D3"/>
    <w:rsid w:val="0016637F"/>
    <w:rsid w:val="00166C9A"/>
    <w:rsid w:val="00167EE6"/>
    <w:rsid w:val="00170764"/>
    <w:rsid w:val="001707DB"/>
    <w:rsid w:val="00170866"/>
    <w:rsid w:val="00171124"/>
    <w:rsid w:val="0017729D"/>
    <w:rsid w:val="00180005"/>
    <w:rsid w:val="001825B3"/>
    <w:rsid w:val="00182B45"/>
    <w:rsid w:val="001906CA"/>
    <w:rsid w:val="00191053"/>
    <w:rsid w:val="00192E86"/>
    <w:rsid w:val="00192F3D"/>
    <w:rsid w:val="0019347B"/>
    <w:rsid w:val="00193801"/>
    <w:rsid w:val="00194E0E"/>
    <w:rsid w:val="00195657"/>
    <w:rsid w:val="00196917"/>
    <w:rsid w:val="00197653"/>
    <w:rsid w:val="00197742"/>
    <w:rsid w:val="001A052B"/>
    <w:rsid w:val="001A0705"/>
    <w:rsid w:val="001A0D75"/>
    <w:rsid w:val="001A15B9"/>
    <w:rsid w:val="001A1B2F"/>
    <w:rsid w:val="001A1B3A"/>
    <w:rsid w:val="001A2372"/>
    <w:rsid w:val="001A30DB"/>
    <w:rsid w:val="001A36D9"/>
    <w:rsid w:val="001A3841"/>
    <w:rsid w:val="001A46BB"/>
    <w:rsid w:val="001A4B5D"/>
    <w:rsid w:val="001A5406"/>
    <w:rsid w:val="001B143A"/>
    <w:rsid w:val="001B1758"/>
    <w:rsid w:val="001B1C99"/>
    <w:rsid w:val="001B4F12"/>
    <w:rsid w:val="001B58C9"/>
    <w:rsid w:val="001B65CD"/>
    <w:rsid w:val="001B746F"/>
    <w:rsid w:val="001B7694"/>
    <w:rsid w:val="001C07E8"/>
    <w:rsid w:val="001C19CE"/>
    <w:rsid w:val="001C1F16"/>
    <w:rsid w:val="001C22D1"/>
    <w:rsid w:val="001C2E0A"/>
    <w:rsid w:val="001C323C"/>
    <w:rsid w:val="001C44D8"/>
    <w:rsid w:val="001C5D4B"/>
    <w:rsid w:val="001C6BC7"/>
    <w:rsid w:val="001C71CB"/>
    <w:rsid w:val="001C7367"/>
    <w:rsid w:val="001D20CA"/>
    <w:rsid w:val="001D2D32"/>
    <w:rsid w:val="001D5F9F"/>
    <w:rsid w:val="001D64AC"/>
    <w:rsid w:val="001D7D39"/>
    <w:rsid w:val="001E011F"/>
    <w:rsid w:val="001E15F8"/>
    <w:rsid w:val="001E1CB7"/>
    <w:rsid w:val="001E22B0"/>
    <w:rsid w:val="001E251E"/>
    <w:rsid w:val="001E33F6"/>
    <w:rsid w:val="001E398F"/>
    <w:rsid w:val="001E44F4"/>
    <w:rsid w:val="001E4898"/>
    <w:rsid w:val="001E4C19"/>
    <w:rsid w:val="001E4E44"/>
    <w:rsid w:val="001E5241"/>
    <w:rsid w:val="001F0CEA"/>
    <w:rsid w:val="001F14D6"/>
    <w:rsid w:val="001F238A"/>
    <w:rsid w:val="001F3C45"/>
    <w:rsid w:val="001F3E92"/>
    <w:rsid w:val="001F4798"/>
    <w:rsid w:val="001F4CCA"/>
    <w:rsid w:val="001F6294"/>
    <w:rsid w:val="001F6A63"/>
    <w:rsid w:val="00201155"/>
    <w:rsid w:val="00202818"/>
    <w:rsid w:val="002032A5"/>
    <w:rsid w:val="002049F1"/>
    <w:rsid w:val="00204A3D"/>
    <w:rsid w:val="002055CF"/>
    <w:rsid w:val="00205BD4"/>
    <w:rsid w:val="00205D6B"/>
    <w:rsid w:val="00206486"/>
    <w:rsid w:val="00207449"/>
    <w:rsid w:val="0021004A"/>
    <w:rsid w:val="00210399"/>
    <w:rsid w:val="00210E76"/>
    <w:rsid w:val="00211532"/>
    <w:rsid w:val="00211731"/>
    <w:rsid w:val="00213B07"/>
    <w:rsid w:val="002149C6"/>
    <w:rsid w:val="002202C7"/>
    <w:rsid w:val="00222789"/>
    <w:rsid w:val="00222C27"/>
    <w:rsid w:val="00224255"/>
    <w:rsid w:val="00225387"/>
    <w:rsid w:val="002259C6"/>
    <w:rsid w:val="002277B0"/>
    <w:rsid w:val="00227918"/>
    <w:rsid w:val="00230EAC"/>
    <w:rsid w:val="00231424"/>
    <w:rsid w:val="00235024"/>
    <w:rsid w:val="00236FF4"/>
    <w:rsid w:val="00240D2D"/>
    <w:rsid w:val="00241150"/>
    <w:rsid w:val="002411A5"/>
    <w:rsid w:val="0024124F"/>
    <w:rsid w:val="00241748"/>
    <w:rsid w:val="00242135"/>
    <w:rsid w:val="00242186"/>
    <w:rsid w:val="002422CE"/>
    <w:rsid w:val="00243F1A"/>
    <w:rsid w:val="0024468C"/>
    <w:rsid w:val="00244842"/>
    <w:rsid w:val="0024547E"/>
    <w:rsid w:val="00245AEB"/>
    <w:rsid w:val="002477CB"/>
    <w:rsid w:val="0025154C"/>
    <w:rsid w:val="00251D50"/>
    <w:rsid w:val="002542AF"/>
    <w:rsid w:val="002547DD"/>
    <w:rsid w:val="002556B9"/>
    <w:rsid w:val="0025630C"/>
    <w:rsid w:val="00257117"/>
    <w:rsid w:val="00261986"/>
    <w:rsid w:val="00262024"/>
    <w:rsid w:val="0026281E"/>
    <w:rsid w:val="002649C6"/>
    <w:rsid w:val="00270257"/>
    <w:rsid w:val="00270CD0"/>
    <w:rsid w:val="00271588"/>
    <w:rsid w:val="002719ED"/>
    <w:rsid w:val="00276146"/>
    <w:rsid w:val="002816F9"/>
    <w:rsid w:val="002825B0"/>
    <w:rsid w:val="00282928"/>
    <w:rsid w:val="00284174"/>
    <w:rsid w:val="0028435B"/>
    <w:rsid w:val="00285812"/>
    <w:rsid w:val="002863B9"/>
    <w:rsid w:val="0029021B"/>
    <w:rsid w:val="00291D31"/>
    <w:rsid w:val="00292FB9"/>
    <w:rsid w:val="00293BB8"/>
    <w:rsid w:val="0029582E"/>
    <w:rsid w:val="00296AC3"/>
    <w:rsid w:val="00296F04"/>
    <w:rsid w:val="002A041F"/>
    <w:rsid w:val="002A0628"/>
    <w:rsid w:val="002A0985"/>
    <w:rsid w:val="002A1396"/>
    <w:rsid w:val="002A26B9"/>
    <w:rsid w:val="002A2773"/>
    <w:rsid w:val="002A29A5"/>
    <w:rsid w:val="002A2FA5"/>
    <w:rsid w:val="002A50D8"/>
    <w:rsid w:val="002A52B5"/>
    <w:rsid w:val="002A57F7"/>
    <w:rsid w:val="002B0FF1"/>
    <w:rsid w:val="002B1689"/>
    <w:rsid w:val="002B1B97"/>
    <w:rsid w:val="002B312C"/>
    <w:rsid w:val="002B4037"/>
    <w:rsid w:val="002B769F"/>
    <w:rsid w:val="002B7BBD"/>
    <w:rsid w:val="002B7FB5"/>
    <w:rsid w:val="002C47F0"/>
    <w:rsid w:val="002C4A4F"/>
    <w:rsid w:val="002C4E78"/>
    <w:rsid w:val="002C5F85"/>
    <w:rsid w:val="002D158A"/>
    <w:rsid w:val="002D2BEF"/>
    <w:rsid w:val="002D46F2"/>
    <w:rsid w:val="002D5D89"/>
    <w:rsid w:val="002D5E59"/>
    <w:rsid w:val="002E0A00"/>
    <w:rsid w:val="002E1335"/>
    <w:rsid w:val="002E139F"/>
    <w:rsid w:val="002E15E6"/>
    <w:rsid w:val="002E1AAB"/>
    <w:rsid w:val="002E427A"/>
    <w:rsid w:val="002E64ED"/>
    <w:rsid w:val="002E6558"/>
    <w:rsid w:val="002E6768"/>
    <w:rsid w:val="002E6B09"/>
    <w:rsid w:val="002F1691"/>
    <w:rsid w:val="002F27D3"/>
    <w:rsid w:val="002F5560"/>
    <w:rsid w:val="002F598B"/>
    <w:rsid w:val="002F675F"/>
    <w:rsid w:val="002F69CC"/>
    <w:rsid w:val="002F7DCB"/>
    <w:rsid w:val="00301FD5"/>
    <w:rsid w:val="00302560"/>
    <w:rsid w:val="00302DD9"/>
    <w:rsid w:val="00303789"/>
    <w:rsid w:val="003056BD"/>
    <w:rsid w:val="00305A70"/>
    <w:rsid w:val="003061EF"/>
    <w:rsid w:val="00312772"/>
    <w:rsid w:val="003138EF"/>
    <w:rsid w:val="00315038"/>
    <w:rsid w:val="003162BF"/>
    <w:rsid w:val="00316473"/>
    <w:rsid w:val="003171D6"/>
    <w:rsid w:val="00321CBA"/>
    <w:rsid w:val="003222B3"/>
    <w:rsid w:val="00323A5D"/>
    <w:rsid w:val="00325109"/>
    <w:rsid w:val="00325ADA"/>
    <w:rsid w:val="00326179"/>
    <w:rsid w:val="003261AA"/>
    <w:rsid w:val="00330823"/>
    <w:rsid w:val="00331619"/>
    <w:rsid w:val="0033297C"/>
    <w:rsid w:val="00333366"/>
    <w:rsid w:val="0033377E"/>
    <w:rsid w:val="003338D9"/>
    <w:rsid w:val="003340CF"/>
    <w:rsid w:val="0033493A"/>
    <w:rsid w:val="003356D3"/>
    <w:rsid w:val="0033586B"/>
    <w:rsid w:val="003360C1"/>
    <w:rsid w:val="003379E9"/>
    <w:rsid w:val="00340A67"/>
    <w:rsid w:val="00340B00"/>
    <w:rsid w:val="00343D68"/>
    <w:rsid w:val="00344028"/>
    <w:rsid w:val="00344253"/>
    <w:rsid w:val="00344F38"/>
    <w:rsid w:val="0034551D"/>
    <w:rsid w:val="003458A9"/>
    <w:rsid w:val="00346CDE"/>
    <w:rsid w:val="00346D9F"/>
    <w:rsid w:val="003477C7"/>
    <w:rsid w:val="00347B10"/>
    <w:rsid w:val="00350354"/>
    <w:rsid w:val="00350D3F"/>
    <w:rsid w:val="00353961"/>
    <w:rsid w:val="003543A0"/>
    <w:rsid w:val="00354572"/>
    <w:rsid w:val="00355CAC"/>
    <w:rsid w:val="003562AB"/>
    <w:rsid w:val="003562EE"/>
    <w:rsid w:val="0035630E"/>
    <w:rsid w:val="00357B29"/>
    <w:rsid w:val="00357C91"/>
    <w:rsid w:val="003611DB"/>
    <w:rsid w:val="00363B0D"/>
    <w:rsid w:val="0036452C"/>
    <w:rsid w:val="00365809"/>
    <w:rsid w:val="003661C6"/>
    <w:rsid w:val="00366B7B"/>
    <w:rsid w:val="00371F70"/>
    <w:rsid w:val="003729B3"/>
    <w:rsid w:val="00372ABC"/>
    <w:rsid w:val="00374301"/>
    <w:rsid w:val="00374BE3"/>
    <w:rsid w:val="00380166"/>
    <w:rsid w:val="003813D0"/>
    <w:rsid w:val="00384738"/>
    <w:rsid w:val="0038621F"/>
    <w:rsid w:val="0038722D"/>
    <w:rsid w:val="00387273"/>
    <w:rsid w:val="003873CD"/>
    <w:rsid w:val="00387851"/>
    <w:rsid w:val="003926E9"/>
    <w:rsid w:val="00392E8B"/>
    <w:rsid w:val="00394593"/>
    <w:rsid w:val="00394604"/>
    <w:rsid w:val="00394628"/>
    <w:rsid w:val="00394B07"/>
    <w:rsid w:val="00394B0E"/>
    <w:rsid w:val="00397245"/>
    <w:rsid w:val="00397D9B"/>
    <w:rsid w:val="003A1AAA"/>
    <w:rsid w:val="003A364B"/>
    <w:rsid w:val="003A39B8"/>
    <w:rsid w:val="003A43FF"/>
    <w:rsid w:val="003B1F69"/>
    <w:rsid w:val="003B2161"/>
    <w:rsid w:val="003B2E65"/>
    <w:rsid w:val="003B30D1"/>
    <w:rsid w:val="003B3505"/>
    <w:rsid w:val="003B67EB"/>
    <w:rsid w:val="003B6B61"/>
    <w:rsid w:val="003C0ED9"/>
    <w:rsid w:val="003C0FFE"/>
    <w:rsid w:val="003C39F9"/>
    <w:rsid w:val="003C4915"/>
    <w:rsid w:val="003C5E1A"/>
    <w:rsid w:val="003C6FA5"/>
    <w:rsid w:val="003D2580"/>
    <w:rsid w:val="003D348F"/>
    <w:rsid w:val="003D615F"/>
    <w:rsid w:val="003D6673"/>
    <w:rsid w:val="003D71C9"/>
    <w:rsid w:val="003D77BF"/>
    <w:rsid w:val="003E053D"/>
    <w:rsid w:val="003E0BAF"/>
    <w:rsid w:val="003E397D"/>
    <w:rsid w:val="003F1097"/>
    <w:rsid w:val="003F175A"/>
    <w:rsid w:val="003F1C01"/>
    <w:rsid w:val="003F302A"/>
    <w:rsid w:val="003F3306"/>
    <w:rsid w:val="003F35D4"/>
    <w:rsid w:val="003F3DE4"/>
    <w:rsid w:val="003F43FC"/>
    <w:rsid w:val="003F45F2"/>
    <w:rsid w:val="003F46CC"/>
    <w:rsid w:val="003F5EB0"/>
    <w:rsid w:val="003F6A9D"/>
    <w:rsid w:val="003F74F8"/>
    <w:rsid w:val="004007F6"/>
    <w:rsid w:val="00400D20"/>
    <w:rsid w:val="0040179B"/>
    <w:rsid w:val="00404761"/>
    <w:rsid w:val="00404FAC"/>
    <w:rsid w:val="004052DA"/>
    <w:rsid w:val="00405A64"/>
    <w:rsid w:val="00411611"/>
    <w:rsid w:val="00411E01"/>
    <w:rsid w:val="004127D3"/>
    <w:rsid w:val="004141FF"/>
    <w:rsid w:val="0041439E"/>
    <w:rsid w:val="00414DF4"/>
    <w:rsid w:val="00415115"/>
    <w:rsid w:val="00415AD8"/>
    <w:rsid w:val="004172A6"/>
    <w:rsid w:val="004176C4"/>
    <w:rsid w:val="0042065A"/>
    <w:rsid w:val="0042074F"/>
    <w:rsid w:val="00421FFD"/>
    <w:rsid w:val="004222F3"/>
    <w:rsid w:val="00422EC4"/>
    <w:rsid w:val="004232B2"/>
    <w:rsid w:val="00423B90"/>
    <w:rsid w:val="00424CA1"/>
    <w:rsid w:val="00425A93"/>
    <w:rsid w:val="004276C1"/>
    <w:rsid w:val="004301B7"/>
    <w:rsid w:val="00430EBE"/>
    <w:rsid w:val="00430F50"/>
    <w:rsid w:val="00431183"/>
    <w:rsid w:val="004330B0"/>
    <w:rsid w:val="004350F7"/>
    <w:rsid w:val="00435B1D"/>
    <w:rsid w:val="0043774D"/>
    <w:rsid w:val="00442315"/>
    <w:rsid w:val="0044323D"/>
    <w:rsid w:val="00445514"/>
    <w:rsid w:val="004456DF"/>
    <w:rsid w:val="004468E6"/>
    <w:rsid w:val="004470E7"/>
    <w:rsid w:val="00447E30"/>
    <w:rsid w:val="004505CF"/>
    <w:rsid w:val="00450BAA"/>
    <w:rsid w:val="00451042"/>
    <w:rsid w:val="00451D2F"/>
    <w:rsid w:val="00452390"/>
    <w:rsid w:val="00452851"/>
    <w:rsid w:val="00452E4E"/>
    <w:rsid w:val="00453989"/>
    <w:rsid w:val="004545EA"/>
    <w:rsid w:val="004546CC"/>
    <w:rsid w:val="004550A6"/>
    <w:rsid w:val="00455796"/>
    <w:rsid w:val="0045647F"/>
    <w:rsid w:val="00456A3E"/>
    <w:rsid w:val="00456ED1"/>
    <w:rsid w:val="00457F1E"/>
    <w:rsid w:val="00461238"/>
    <w:rsid w:val="00461673"/>
    <w:rsid w:val="004642BE"/>
    <w:rsid w:val="004656E8"/>
    <w:rsid w:val="00465731"/>
    <w:rsid w:val="00467374"/>
    <w:rsid w:val="004703F9"/>
    <w:rsid w:val="00471666"/>
    <w:rsid w:val="00473230"/>
    <w:rsid w:val="004758C1"/>
    <w:rsid w:val="00477843"/>
    <w:rsid w:val="00477E7A"/>
    <w:rsid w:val="00480A25"/>
    <w:rsid w:val="00481074"/>
    <w:rsid w:val="00483E57"/>
    <w:rsid w:val="004860D5"/>
    <w:rsid w:val="00486CC0"/>
    <w:rsid w:val="0049272F"/>
    <w:rsid w:val="0049594A"/>
    <w:rsid w:val="00495D31"/>
    <w:rsid w:val="004965BD"/>
    <w:rsid w:val="004A0457"/>
    <w:rsid w:val="004A2243"/>
    <w:rsid w:val="004A3858"/>
    <w:rsid w:val="004A3894"/>
    <w:rsid w:val="004A45CA"/>
    <w:rsid w:val="004A6001"/>
    <w:rsid w:val="004A6837"/>
    <w:rsid w:val="004A6852"/>
    <w:rsid w:val="004A7F3D"/>
    <w:rsid w:val="004B0169"/>
    <w:rsid w:val="004B089F"/>
    <w:rsid w:val="004B2459"/>
    <w:rsid w:val="004B320D"/>
    <w:rsid w:val="004B3933"/>
    <w:rsid w:val="004B4651"/>
    <w:rsid w:val="004B56D2"/>
    <w:rsid w:val="004B758A"/>
    <w:rsid w:val="004B7DD3"/>
    <w:rsid w:val="004C20F5"/>
    <w:rsid w:val="004C2ACB"/>
    <w:rsid w:val="004C2CE4"/>
    <w:rsid w:val="004C2CFC"/>
    <w:rsid w:val="004C31DF"/>
    <w:rsid w:val="004C43A7"/>
    <w:rsid w:val="004C44E1"/>
    <w:rsid w:val="004C455F"/>
    <w:rsid w:val="004C52A5"/>
    <w:rsid w:val="004C5347"/>
    <w:rsid w:val="004C56E1"/>
    <w:rsid w:val="004C7785"/>
    <w:rsid w:val="004D0424"/>
    <w:rsid w:val="004D14A3"/>
    <w:rsid w:val="004D5046"/>
    <w:rsid w:val="004D6319"/>
    <w:rsid w:val="004D6610"/>
    <w:rsid w:val="004D7AE6"/>
    <w:rsid w:val="004E0503"/>
    <w:rsid w:val="004E07EE"/>
    <w:rsid w:val="004E4D32"/>
    <w:rsid w:val="004E550C"/>
    <w:rsid w:val="004E634C"/>
    <w:rsid w:val="004F322D"/>
    <w:rsid w:val="004F33FF"/>
    <w:rsid w:val="004F3AC3"/>
    <w:rsid w:val="004F5143"/>
    <w:rsid w:val="004F537E"/>
    <w:rsid w:val="004F6525"/>
    <w:rsid w:val="004F743F"/>
    <w:rsid w:val="00500E94"/>
    <w:rsid w:val="005011B6"/>
    <w:rsid w:val="00503404"/>
    <w:rsid w:val="00503516"/>
    <w:rsid w:val="00504877"/>
    <w:rsid w:val="0050679C"/>
    <w:rsid w:val="005078FE"/>
    <w:rsid w:val="005105E4"/>
    <w:rsid w:val="00510D97"/>
    <w:rsid w:val="00511633"/>
    <w:rsid w:val="00511927"/>
    <w:rsid w:val="005120DA"/>
    <w:rsid w:val="005131B6"/>
    <w:rsid w:val="00513BEA"/>
    <w:rsid w:val="0051431D"/>
    <w:rsid w:val="00517046"/>
    <w:rsid w:val="005208FC"/>
    <w:rsid w:val="00521C74"/>
    <w:rsid w:val="0052231A"/>
    <w:rsid w:val="005225F1"/>
    <w:rsid w:val="00523D42"/>
    <w:rsid w:val="0052516F"/>
    <w:rsid w:val="0052526C"/>
    <w:rsid w:val="00525BD6"/>
    <w:rsid w:val="00527421"/>
    <w:rsid w:val="005300C3"/>
    <w:rsid w:val="0053204C"/>
    <w:rsid w:val="00532760"/>
    <w:rsid w:val="00532A03"/>
    <w:rsid w:val="00532DF8"/>
    <w:rsid w:val="00532E85"/>
    <w:rsid w:val="00533B52"/>
    <w:rsid w:val="00535EED"/>
    <w:rsid w:val="0054077E"/>
    <w:rsid w:val="00543DFB"/>
    <w:rsid w:val="0054589E"/>
    <w:rsid w:val="005460F4"/>
    <w:rsid w:val="00546991"/>
    <w:rsid w:val="00547DDD"/>
    <w:rsid w:val="00550A00"/>
    <w:rsid w:val="00551A08"/>
    <w:rsid w:val="00555F9C"/>
    <w:rsid w:val="00557607"/>
    <w:rsid w:val="00557936"/>
    <w:rsid w:val="00557EEF"/>
    <w:rsid w:val="0056259E"/>
    <w:rsid w:val="00563A38"/>
    <w:rsid w:val="00564044"/>
    <w:rsid w:val="00564E92"/>
    <w:rsid w:val="005663AD"/>
    <w:rsid w:val="005667CB"/>
    <w:rsid w:val="00566814"/>
    <w:rsid w:val="0056694C"/>
    <w:rsid w:val="00566FED"/>
    <w:rsid w:val="00567165"/>
    <w:rsid w:val="005671ED"/>
    <w:rsid w:val="0057056F"/>
    <w:rsid w:val="005725E7"/>
    <w:rsid w:val="005734C0"/>
    <w:rsid w:val="005772C1"/>
    <w:rsid w:val="005778FD"/>
    <w:rsid w:val="005778FF"/>
    <w:rsid w:val="00581967"/>
    <w:rsid w:val="00582066"/>
    <w:rsid w:val="005828D9"/>
    <w:rsid w:val="00584C30"/>
    <w:rsid w:val="00584EC7"/>
    <w:rsid w:val="00585CFC"/>
    <w:rsid w:val="00586984"/>
    <w:rsid w:val="00587402"/>
    <w:rsid w:val="005916DD"/>
    <w:rsid w:val="00592742"/>
    <w:rsid w:val="00592827"/>
    <w:rsid w:val="005965DD"/>
    <w:rsid w:val="0059677E"/>
    <w:rsid w:val="00597A39"/>
    <w:rsid w:val="005A1793"/>
    <w:rsid w:val="005A1965"/>
    <w:rsid w:val="005A2416"/>
    <w:rsid w:val="005A2E7A"/>
    <w:rsid w:val="005A3E2E"/>
    <w:rsid w:val="005A63AF"/>
    <w:rsid w:val="005A659B"/>
    <w:rsid w:val="005A6A92"/>
    <w:rsid w:val="005B050C"/>
    <w:rsid w:val="005B0FD1"/>
    <w:rsid w:val="005B1BCA"/>
    <w:rsid w:val="005B2C52"/>
    <w:rsid w:val="005B3548"/>
    <w:rsid w:val="005B6F60"/>
    <w:rsid w:val="005B705F"/>
    <w:rsid w:val="005C00FC"/>
    <w:rsid w:val="005C1C7C"/>
    <w:rsid w:val="005C2600"/>
    <w:rsid w:val="005C4762"/>
    <w:rsid w:val="005C5170"/>
    <w:rsid w:val="005C658F"/>
    <w:rsid w:val="005C77D1"/>
    <w:rsid w:val="005D031B"/>
    <w:rsid w:val="005D0DD1"/>
    <w:rsid w:val="005D183F"/>
    <w:rsid w:val="005D19A5"/>
    <w:rsid w:val="005D461B"/>
    <w:rsid w:val="005E0C97"/>
    <w:rsid w:val="005E2477"/>
    <w:rsid w:val="005E3624"/>
    <w:rsid w:val="005E3CE3"/>
    <w:rsid w:val="005E3D99"/>
    <w:rsid w:val="005E54CF"/>
    <w:rsid w:val="005E5C24"/>
    <w:rsid w:val="005E648C"/>
    <w:rsid w:val="005E71BC"/>
    <w:rsid w:val="005F0E3D"/>
    <w:rsid w:val="005F148B"/>
    <w:rsid w:val="005F3E60"/>
    <w:rsid w:val="005F42F1"/>
    <w:rsid w:val="005F4CEC"/>
    <w:rsid w:val="005F71D1"/>
    <w:rsid w:val="00600A6E"/>
    <w:rsid w:val="006017A2"/>
    <w:rsid w:val="00601B7A"/>
    <w:rsid w:val="00601C9E"/>
    <w:rsid w:val="0060206E"/>
    <w:rsid w:val="00602878"/>
    <w:rsid w:val="00602948"/>
    <w:rsid w:val="006029A3"/>
    <w:rsid w:val="0060366E"/>
    <w:rsid w:val="00603704"/>
    <w:rsid w:val="00603F9B"/>
    <w:rsid w:val="0060428D"/>
    <w:rsid w:val="00604A1C"/>
    <w:rsid w:val="00605D22"/>
    <w:rsid w:val="00605F0B"/>
    <w:rsid w:val="00607128"/>
    <w:rsid w:val="00610D18"/>
    <w:rsid w:val="006147C3"/>
    <w:rsid w:val="00615816"/>
    <w:rsid w:val="00616029"/>
    <w:rsid w:val="0062009D"/>
    <w:rsid w:val="00620E38"/>
    <w:rsid w:val="00621114"/>
    <w:rsid w:val="00622C8B"/>
    <w:rsid w:val="00623381"/>
    <w:rsid w:val="00624436"/>
    <w:rsid w:val="006245B9"/>
    <w:rsid w:val="00624C1C"/>
    <w:rsid w:val="00625826"/>
    <w:rsid w:val="00626271"/>
    <w:rsid w:val="00626ACB"/>
    <w:rsid w:val="00626B62"/>
    <w:rsid w:val="00626C30"/>
    <w:rsid w:val="00627FBD"/>
    <w:rsid w:val="00630BCC"/>
    <w:rsid w:val="006311EA"/>
    <w:rsid w:val="00632343"/>
    <w:rsid w:val="00633A78"/>
    <w:rsid w:val="00633F47"/>
    <w:rsid w:val="006355CC"/>
    <w:rsid w:val="00635DA2"/>
    <w:rsid w:val="0063643C"/>
    <w:rsid w:val="00637345"/>
    <w:rsid w:val="00637899"/>
    <w:rsid w:val="00637E63"/>
    <w:rsid w:val="0064015F"/>
    <w:rsid w:val="00640E60"/>
    <w:rsid w:val="00644429"/>
    <w:rsid w:val="00644937"/>
    <w:rsid w:val="00644C79"/>
    <w:rsid w:val="006458B2"/>
    <w:rsid w:val="006471A4"/>
    <w:rsid w:val="00647929"/>
    <w:rsid w:val="00647A35"/>
    <w:rsid w:val="00647C39"/>
    <w:rsid w:val="00647E96"/>
    <w:rsid w:val="00652F9E"/>
    <w:rsid w:val="006533F8"/>
    <w:rsid w:val="00654576"/>
    <w:rsid w:val="00654DAD"/>
    <w:rsid w:val="00657191"/>
    <w:rsid w:val="006575D0"/>
    <w:rsid w:val="00662A99"/>
    <w:rsid w:val="00662DEA"/>
    <w:rsid w:val="00671805"/>
    <w:rsid w:val="006719ED"/>
    <w:rsid w:val="00672C40"/>
    <w:rsid w:val="00673A7A"/>
    <w:rsid w:val="006745E1"/>
    <w:rsid w:val="006749EC"/>
    <w:rsid w:val="00675227"/>
    <w:rsid w:val="00675322"/>
    <w:rsid w:val="006809E4"/>
    <w:rsid w:val="00681C11"/>
    <w:rsid w:val="00682047"/>
    <w:rsid w:val="006828D5"/>
    <w:rsid w:val="00683475"/>
    <w:rsid w:val="00683DE2"/>
    <w:rsid w:val="006848AB"/>
    <w:rsid w:val="00684C4F"/>
    <w:rsid w:val="00684DBC"/>
    <w:rsid w:val="00685193"/>
    <w:rsid w:val="00687B09"/>
    <w:rsid w:val="00687DDD"/>
    <w:rsid w:val="00691155"/>
    <w:rsid w:val="00692424"/>
    <w:rsid w:val="00693945"/>
    <w:rsid w:val="00693F03"/>
    <w:rsid w:val="00694690"/>
    <w:rsid w:val="00694A26"/>
    <w:rsid w:val="00695E9F"/>
    <w:rsid w:val="006A034F"/>
    <w:rsid w:val="006A2614"/>
    <w:rsid w:val="006A2ABC"/>
    <w:rsid w:val="006A4397"/>
    <w:rsid w:val="006A4BC0"/>
    <w:rsid w:val="006A5ABF"/>
    <w:rsid w:val="006A7600"/>
    <w:rsid w:val="006A7C7E"/>
    <w:rsid w:val="006B05C5"/>
    <w:rsid w:val="006B05E8"/>
    <w:rsid w:val="006B136E"/>
    <w:rsid w:val="006B33B1"/>
    <w:rsid w:val="006B3CA7"/>
    <w:rsid w:val="006B734E"/>
    <w:rsid w:val="006B73A1"/>
    <w:rsid w:val="006B7C5B"/>
    <w:rsid w:val="006C09F2"/>
    <w:rsid w:val="006C1817"/>
    <w:rsid w:val="006C1DFB"/>
    <w:rsid w:val="006C2253"/>
    <w:rsid w:val="006C7683"/>
    <w:rsid w:val="006C76C3"/>
    <w:rsid w:val="006D0CE9"/>
    <w:rsid w:val="006D2366"/>
    <w:rsid w:val="006E031E"/>
    <w:rsid w:val="006E1F74"/>
    <w:rsid w:val="006E4BA3"/>
    <w:rsid w:val="006E6A26"/>
    <w:rsid w:val="006F1D1C"/>
    <w:rsid w:val="006F27FE"/>
    <w:rsid w:val="006F4274"/>
    <w:rsid w:val="006F4695"/>
    <w:rsid w:val="006F46BD"/>
    <w:rsid w:val="006F4F23"/>
    <w:rsid w:val="006F5060"/>
    <w:rsid w:val="00702CE7"/>
    <w:rsid w:val="00703EDD"/>
    <w:rsid w:val="00704552"/>
    <w:rsid w:val="00705DC6"/>
    <w:rsid w:val="00706710"/>
    <w:rsid w:val="00710C52"/>
    <w:rsid w:val="00710E38"/>
    <w:rsid w:val="00713159"/>
    <w:rsid w:val="00715D9C"/>
    <w:rsid w:val="0071631F"/>
    <w:rsid w:val="00717D94"/>
    <w:rsid w:val="00720E93"/>
    <w:rsid w:val="00721AB2"/>
    <w:rsid w:val="00722E6D"/>
    <w:rsid w:val="00723FEC"/>
    <w:rsid w:val="00724D3E"/>
    <w:rsid w:val="00725ADA"/>
    <w:rsid w:val="007266A0"/>
    <w:rsid w:val="00726A12"/>
    <w:rsid w:val="007318D1"/>
    <w:rsid w:val="0073227E"/>
    <w:rsid w:val="0073749A"/>
    <w:rsid w:val="007416BE"/>
    <w:rsid w:val="007465AE"/>
    <w:rsid w:val="00747311"/>
    <w:rsid w:val="0074767E"/>
    <w:rsid w:val="00747F52"/>
    <w:rsid w:val="00755091"/>
    <w:rsid w:val="0075589B"/>
    <w:rsid w:val="00755CEC"/>
    <w:rsid w:val="00760D5F"/>
    <w:rsid w:val="007620CF"/>
    <w:rsid w:val="00765141"/>
    <w:rsid w:val="007663BE"/>
    <w:rsid w:val="007664A3"/>
    <w:rsid w:val="00771DBE"/>
    <w:rsid w:val="007736F0"/>
    <w:rsid w:val="00773C27"/>
    <w:rsid w:val="00773E68"/>
    <w:rsid w:val="0077414B"/>
    <w:rsid w:val="00781B2E"/>
    <w:rsid w:val="00781DC4"/>
    <w:rsid w:val="00783218"/>
    <w:rsid w:val="0078509B"/>
    <w:rsid w:val="00785490"/>
    <w:rsid w:val="00790595"/>
    <w:rsid w:val="00790F86"/>
    <w:rsid w:val="00791153"/>
    <w:rsid w:val="007916A6"/>
    <w:rsid w:val="007933FF"/>
    <w:rsid w:val="007952CB"/>
    <w:rsid w:val="00796D39"/>
    <w:rsid w:val="007A1026"/>
    <w:rsid w:val="007A1710"/>
    <w:rsid w:val="007A186E"/>
    <w:rsid w:val="007A1ED0"/>
    <w:rsid w:val="007A21DB"/>
    <w:rsid w:val="007A2583"/>
    <w:rsid w:val="007A43DF"/>
    <w:rsid w:val="007A7EEF"/>
    <w:rsid w:val="007B011A"/>
    <w:rsid w:val="007B3CF1"/>
    <w:rsid w:val="007B5412"/>
    <w:rsid w:val="007B672B"/>
    <w:rsid w:val="007B6B9B"/>
    <w:rsid w:val="007B75DA"/>
    <w:rsid w:val="007C067E"/>
    <w:rsid w:val="007C12CD"/>
    <w:rsid w:val="007C3706"/>
    <w:rsid w:val="007C38EC"/>
    <w:rsid w:val="007C3B38"/>
    <w:rsid w:val="007C3CA8"/>
    <w:rsid w:val="007C3D92"/>
    <w:rsid w:val="007C7E44"/>
    <w:rsid w:val="007D3A59"/>
    <w:rsid w:val="007D5440"/>
    <w:rsid w:val="007D75C4"/>
    <w:rsid w:val="007D7711"/>
    <w:rsid w:val="007E10AC"/>
    <w:rsid w:val="007E1E5D"/>
    <w:rsid w:val="007E2C58"/>
    <w:rsid w:val="007E30E9"/>
    <w:rsid w:val="007F01E3"/>
    <w:rsid w:val="007F0205"/>
    <w:rsid w:val="007F0217"/>
    <w:rsid w:val="007F0B45"/>
    <w:rsid w:val="007F0C4B"/>
    <w:rsid w:val="007F1698"/>
    <w:rsid w:val="007F17C7"/>
    <w:rsid w:val="007F1E1B"/>
    <w:rsid w:val="007F221B"/>
    <w:rsid w:val="007F3A9C"/>
    <w:rsid w:val="007F3C06"/>
    <w:rsid w:val="007F520C"/>
    <w:rsid w:val="007F5925"/>
    <w:rsid w:val="007F6FF9"/>
    <w:rsid w:val="00801A6E"/>
    <w:rsid w:val="00803682"/>
    <w:rsid w:val="008050F9"/>
    <w:rsid w:val="00805F06"/>
    <w:rsid w:val="00807136"/>
    <w:rsid w:val="008076D9"/>
    <w:rsid w:val="008107C6"/>
    <w:rsid w:val="008107FC"/>
    <w:rsid w:val="00813910"/>
    <w:rsid w:val="00813EA4"/>
    <w:rsid w:val="00814B4E"/>
    <w:rsid w:val="0081560C"/>
    <w:rsid w:val="008157DC"/>
    <w:rsid w:val="00815F48"/>
    <w:rsid w:val="00817913"/>
    <w:rsid w:val="008206DC"/>
    <w:rsid w:val="00822206"/>
    <w:rsid w:val="00823D62"/>
    <w:rsid w:val="008240C5"/>
    <w:rsid w:val="00824147"/>
    <w:rsid w:val="00824D92"/>
    <w:rsid w:val="008264A2"/>
    <w:rsid w:val="00826DED"/>
    <w:rsid w:val="0082706C"/>
    <w:rsid w:val="00827F3E"/>
    <w:rsid w:val="00830724"/>
    <w:rsid w:val="00830F6F"/>
    <w:rsid w:val="00830F85"/>
    <w:rsid w:val="008314FD"/>
    <w:rsid w:val="00833027"/>
    <w:rsid w:val="008359A9"/>
    <w:rsid w:val="00835B9F"/>
    <w:rsid w:val="00836833"/>
    <w:rsid w:val="00836B63"/>
    <w:rsid w:val="00836DF8"/>
    <w:rsid w:val="00840B2E"/>
    <w:rsid w:val="00840F63"/>
    <w:rsid w:val="00840FB7"/>
    <w:rsid w:val="008417FB"/>
    <w:rsid w:val="008418B0"/>
    <w:rsid w:val="00842571"/>
    <w:rsid w:val="0084378D"/>
    <w:rsid w:val="00844E6B"/>
    <w:rsid w:val="0084522A"/>
    <w:rsid w:val="0084679E"/>
    <w:rsid w:val="008476ED"/>
    <w:rsid w:val="00847CAE"/>
    <w:rsid w:val="008542CF"/>
    <w:rsid w:val="00855876"/>
    <w:rsid w:val="00855977"/>
    <w:rsid w:val="00856448"/>
    <w:rsid w:val="0085750C"/>
    <w:rsid w:val="0085794F"/>
    <w:rsid w:val="00857EC7"/>
    <w:rsid w:val="00861982"/>
    <w:rsid w:val="008619ED"/>
    <w:rsid w:val="008620CE"/>
    <w:rsid w:val="00862527"/>
    <w:rsid w:val="00863F3A"/>
    <w:rsid w:val="00865449"/>
    <w:rsid w:val="008654D2"/>
    <w:rsid w:val="00866EA7"/>
    <w:rsid w:val="008671F9"/>
    <w:rsid w:val="00870029"/>
    <w:rsid w:val="00871066"/>
    <w:rsid w:val="00871509"/>
    <w:rsid w:val="0087279E"/>
    <w:rsid w:val="00873747"/>
    <w:rsid w:val="008742C8"/>
    <w:rsid w:val="008743FF"/>
    <w:rsid w:val="00876ADD"/>
    <w:rsid w:val="00880254"/>
    <w:rsid w:val="00882560"/>
    <w:rsid w:val="008843D2"/>
    <w:rsid w:val="008859E5"/>
    <w:rsid w:val="00887348"/>
    <w:rsid w:val="008874EE"/>
    <w:rsid w:val="008919BE"/>
    <w:rsid w:val="0089448E"/>
    <w:rsid w:val="008970D0"/>
    <w:rsid w:val="0089754B"/>
    <w:rsid w:val="008A082A"/>
    <w:rsid w:val="008A101C"/>
    <w:rsid w:val="008A12AB"/>
    <w:rsid w:val="008A1ACA"/>
    <w:rsid w:val="008A387D"/>
    <w:rsid w:val="008A49E1"/>
    <w:rsid w:val="008A4C63"/>
    <w:rsid w:val="008A4F57"/>
    <w:rsid w:val="008A7805"/>
    <w:rsid w:val="008B007D"/>
    <w:rsid w:val="008B0E66"/>
    <w:rsid w:val="008B19C6"/>
    <w:rsid w:val="008B2515"/>
    <w:rsid w:val="008B254F"/>
    <w:rsid w:val="008B2EF5"/>
    <w:rsid w:val="008B3A29"/>
    <w:rsid w:val="008B7DF4"/>
    <w:rsid w:val="008C1AD6"/>
    <w:rsid w:val="008C1B29"/>
    <w:rsid w:val="008C2A00"/>
    <w:rsid w:val="008C32FB"/>
    <w:rsid w:val="008C3962"/>
    <w:rsid w:val="008C584F"/>
    <w:rsid w:val="008D0558"/>
    <w:rsid w:val="008D10C3"/>
    <w:rsid w:val="008D1B65"/>
    <w:rsid w:val="008D2950"/>
    <w:rsid w:val="008D2C31"/>
    <w:rsid w:val="008D3255"/>
    <w:rsid w:val="008D3E95"/>
    <w:rsid w:val="008D513A"/>
    <w:rsid w:val="008E0B46"/>
    <w:rsid w:val="008E0D52"/>
    <w:rsid w:val="008E2029"/>
    <w:rsid w:val="008E2603"/>
    <w:rsid w:val="008E4CD9"/>
    <w:rsid w:val="008E53AB"/>
    <w:rsid w:val="008E633A"/>
    <w:rsid w:val="008E65D2"/>
    <w:rsid w:val="008E6B31"/>
    <w:rsid w:val="008E6F87"/>
    <w:rsid w:val="008F05B5"/>
    <w:rsid w:val="008F1D12"/>
    <w:rsid w:val="008F22A4"/>
    <w:rsid w:val="008F3021"/>
    <w:rsid w:val="008F42D6"/>
    <w:rsid w:val="008F6738"/>
    <w:rsid w:val="008F7815"/>
    <w:rsid w:val="009005C9"/>
    <w:rsid w:val="00903190"/>
    <w:rsid w:val="0090343C"/>
    <w:rsid w:val="00903E7A"/>
    <w:rsid w:val="00904452"/>
    <w:rsid w:val="00904EB7"/>
    <w:rsid w:val="009058C3"/>
    <w:rsid w:val="00906C34"/>
    <w:rsid w:val="00910024"/>
    <w:rsid w:val="00910B2C"/>
    <w:rsid w:val="00910F62"/>
    <w:rsid w:val="00910FE9"/>
    <w:rsid w:val="0091161E"/>
    <w:rsid w:val="009119F9"/>
    <w:rsid w:val="00912B3F"/>
    <w:rsid w:val="0091333E"/>
    <w:rsid w:val="009133B7"/>
    <w:rsid w:val="009135E4"/>
    <w:rsid w:val="00913659"/>
    <w:rsid w:val="009136F0"/>
    <w:rsid w:val="0091382A"/>
    <w:rsid w:val="00913BE5"/>
    <w:rsid w:val="00913F9B"/>
    <w:rsid w:val="00915352"/>
    <w:rsid w:val="00915EB3"/>
    <w:rsid w:val="00916189"/>
    <w:rsid w:val="009175B3"/>
    <w:rsid w:val="00917820"/>
    <w:rsid w:val="009203E1"/>
    <w:rsid w:val="00920470"/>
    <w:rsid w:val="00920E48"/>
    <w:rsid w:val="00922C66"/>
    <w:rsid w:val="009235F6"/>
    <w:rsid w:val="00924AA4"/>
    <w:rsid w:val="00924DB1"/>
    <w:rsid w:val="00925447"/>
    <w:rsid w:val="00925783"/>
    <w:rsid w:val="009261E0"/>
    <w:rsid w:val="00927AF4"/>
    <w:rsid w:val="00927B9D"/>
    <w:rsid w:val="00930D6D"/>
    <w:rsid w:val="00931103"/>
    <w:rsid w:val="00932FAF"/>
    <w:rsid w:val="00932FBC"/>
    <w:rsid w:val="009349F5"/>
    <w:rsid w:val="00934BB6"/>
    <w:rsid w:val="009374B9"/>
    <w:rsid w:val="00940534"/>
    <w:rsid w:val="00940B41"/>
    <w:rsid w:val="0094136D"/>
    <w:rsid w:val="009417D5"/>
    <w:rsid w:val="00942E39"/>
    <w:rsid w:val="00943A9E"/>
    <w:rsid w:val="00945B37"/>
    <w:rsid w:val="00945F05"/>
    <w:rsid w:val="009472E5"/>
    <w:rsid w:val="00947D84"/>
    <w:rsid w:val="0095084D"/>
    <w:rsid w:val="00950ABF"/>
    <w:rsid w:val="00952C6C"/>
    <w:rsid w:val="00952D91"/>
    <w:rsid w:val="00953EB3"/>
    <w:rsid w:val="00954E7C"/>
    <w:rsid w:val="00956176"/>
    <w:rsid w:val="00957084"/>
    <w:rsid w:val="00957521"/>
    <w:rsid w:val="00957568"/>
    <w:rsid w:val="00957E55"/>
    <w:rsid w:val="00960BED"/>
    <w:rsid w:val="009617A8"/>
    <w:rsid w:val="0096279B"/>
    <w:rsid w:val="009629B0"/>
    <w:rsid w:val="00963040"/>
    <w:rsid w:val="009637DB"/>
    <w:rsid w:val="009647B4"/>
    <w:rsid w:val="009660C4"/>
    <w:rsid w:val="0096719A"/>
    <w:rsid w:val="00970D58"/>
    <w:rsid w:val="00974F9B"/>
    <w:rsid w:val="0097512A"/>
    <w:rsid w:val="009755E7"/>
    <w:rsid w:val="0097591F"/>
    <w:rsid w:val="00977396"/>
    <w:rsid w:val="00980823"/>
    <w:rsid w:val="00984B1F"/>
    <w:rsid w:val="00987D3E"/>
    <w:rsid w:val="009919B7"/>
    <w:rsid w:val="00993422"/>
    <w:rsid w:val="009937A1"/>
    <w:rsid w:val="00993C22"/>
    <w:rsid w:val="00994D52"/>
    <w:rsid w:val="009959F7"/>
    <w:rsid w:val="00996451"/>
    <w:rsid w:val="009964C0"/>
    <w:rsid w:val="00996CE5"/>
    <w:rsid w:val="009A079F"/>
    <w:rsid w:val="009A0D1E"/>
    <w:rsid w:val="009A1723"/>
    <w:rsid w:val="009A1C0C"/>
    <w:rsid w:val="009A3BF9"/>
    <w:rsid w:val="009A3C7F"/>
    <w:rsid w:val="009A7D0F"/>
    <w:rsid w:val="009B0F33"/>
    <w:rsid w:val="009B28D5"/>
    <w:rsid w:val="009B4F48"/>
    <w:rsid w:val="009B7583"/>
    <w:rsid w:val="009C1BCD"/>
    <w:rsid w:val="009C2084"/>
    <w:rsid w:val="009C2393"/>
    <w:rsid w:val="009C49A8"/>
    <w:rsid w:val="009C4ED7"/>
    <w:rsid w:val="009C57ED"/>
    <w:rsid w:val="009C5DC6"/>
    <w:rsid w:val="009C64F0"/>
    <w:rsid w:val="009C66C1"/>
    <w:rsid w:val="009D0AAD"/>
    <w:rsid w:val="009D1B5C"/>
    <w:rsid w:val="009D253A"/>
    <w:rsid w:val="009D49BB"/>
    <w:rsid w:val="009D5971"/>
    <w:rsid w:val="009D7920"/>
    <w:rsid w:val="009E0DD7"/>
    <w:rsid w:val="009E2F05"/>
    <w:rsid w:val="009E3DB2"/>
    <w:rsid w:val="009E52D0"/>
    <w:rsid w:val="009E5C7F"/>
    <w:rsid w:val="009E650C"/>
    <w:rsid w:val="009E7264"/>
    <w:rsid w:val="009F0AB2"/>
    <w:rsid w:val="009F2082"/>
    <w:rsid w:val="009F271E"/>
    <w:rsid w:val="009F31C1"/>
    <w:rsid w:val="009F3391"/>
    <w:rsid w:val="009F3636"/>
    <w:rsid w:val="009F3D10"/>
    <w:rsid w:val="009F6225"/>
    <w:rsid w:val="009F6E88"/>
    <w:rsid w:val="009F7128"/>
    <w:rsid w:val="00A00438"/>
    <w:rsid w:val="00A02379"/>
    <w:rsid w:val="00A02C6B"/>
    <w:rsid w:val="00A03301"/>
    <w:rsid w:val="00A043A4"/>
    <w:rsid w:val="00A048CE"/>
    <w:rsid w:val="00A05682"/>
    <w:rsid w:val="00A05761"/>
    <w:rsid w:val="00A065A8"/>
    <w:rsid w:val="00A06D88"/>
    <w:rsid w:val="00A07310"/>
    <w:rsid w:val="00A07AA1"/>
    <w:rsid w:val="00A10E9E"/>
    <w:rsid w:val="00A13E5F"/>
    <w:rsid w:val="00A156C1"/>
    <w:rsid w:val="00A15750"/>
    <w:rsid w:val="00A15B7C"/>
    <w:rsid w:val="00A166B3"/>
    <w:rsid w:val="00A16CC3"/>
    <w:rsid w:val="00A17362"/>
    <w:rsid w:val="00A177F5"/>
    <w:rsid w:val="00A20E95"/>
    <w:rsid w:val="00A21D6A"/>
    <w:rsid w:val="00A2352F"/>
    <w:rsid w:val="00A236C5"/>
    <w:rsid w:val="00A25228"/>
    <w:rsid w:val="00A25BB9"/>
    <w:rsid w:val="00A3084C"/>
    <w:rsid w:val="00A30982"/>
    <w:rsid w:val="00A32296"/>
    <w:rsid w:val="00A323FB"/>
    <w:rsid w:val="00A34D19"/>
    <w:rsid w:val="00A35352"/>
    <w:rsid w:val="00A3642E"/>
    <w:rsid w:val="00A37222"/>
    <w:rsid w:val="00A42624"/>
    <w:rsid w:val="00A44D85"/>
    <w:rsid w:val="00A44E0D"/>
    <w:rsid w:val="00A453B5"/>
    <w:rsid w:val="00A46443"/>
    <w:rsid w:val="00A46482"/>
    <w:rsid w:val="00A47C2B"/>
    <w:rsid w:val="00A506D1"/>
    <w:rsid w:val="00A51CFB"/>
    <w:rsid w:val="00A5203F"/>
    <w:rsid w:val="00A52420"/>
    <w:rsid w:val="00A5378A"/>
    <w:rsid w:val="00A537C0"/>
    <w:rsid w:val="00A5411D"/>
    <w:rsid w:val="00A54A59"/>
    <w:rsid w:val="00A55325"/>
    <w:rsid w:val="00A556AB"/>
    <w:rsid w:val="00A56439"/>
    <w:rsid w:val="00A564B1"/>
    <w:rsid w:val="00A57F6A"/>
    <w:rsid w:val="00A603D4"/>
    <w:rsid w:val="00A6041A"/>
    <w:rsid w:val="00A609DD"/>
    <w:rsid w:val="00A60E71"/>
    <w:rsid w:val="00A615B6"/>
    <w:rsid w:val="00A61E03"/>
    <w:rsid w:val="00A64193"/>
    <w:rsid w:val="00A64479"/>
    <w:rsid w:val="00A64800"/>
    <w:rsid w:val="00A65566"/>
    <w:rsid w:val="00A67618"/>
    <w:rsid w:val="00A67912"/>
    <w:rsid w:val="00A67BE6"/>
    <w:rsid w:val="00A70255"/>
    <w:rsid w:val="00A70A8F"/>
    <w:rsid w:val="00A7133E"/>
    <w:rsid w:val="00A7163F"/>
    <w:rsid w:val="00A72F26"/>
    <w:rsid w:val="00A730AC"/>
    <w:rsid w:val="00A73704"/>
    <w:rsid w:val="00A737EB"/>
    <w:rsid w:val="00A752C9"/>
    <w:rsid w:val="00A75755"/>
    <w:rsid w:val="00A775DC"/>
    <w:rsid w:val="00A77D6E"/>
    <w:rsid w:val="00A80799"/>
    <w:rsid w:val="00A81046"/>
    <w:rsid w:val="00A814DB"/>
    <w:rsid w:val="00A81ED2"/>
    <w:rsid w:val="00A8368C"/>
    <w:rsid w:val="00A8413A"/>
    <w:rsid w:val="00A8487B"/>
    <w:rsid w:val="00A84E5A"/>
    <w:rsid w:val="00A86BDA"/>
    <w:rsid w:val="00A87E70"/>
    <w:rsid w:val="00A91F2E"/>
    <w:rsid w:val="00A91FBF"/>
    <w:rsid w:val="00A933FA"/>
    <w:rsid w:val="00A93FAF"/>
    <w:rsid w:val="00A9427F"/>
    <w:rsid w:val="00A9558E"/>
    <w:rsid w:val="00A9633A"/>
    <w:rsid w:val="00A971BF"/>
    <w:rsid w:val="00AA05A9"/>
    <w:rsid w:val="00AA175D"/>
    <w:rsid w:val="00AA2966"/>
    <w:rsid w:val="00AA3B97"/>
    <w:rsid w:val="00AA3BB5"/>
    <w:rsid w:val="00AA4793"/>
    <w:rsid w:val="00AA6BA5"/>
    <w:rsid w:val="00AA7B53"/>
    <w:rsid w:val="00AB1054"/>
    <w:rsid w:val="00AB26E9"/>
    <w:rsid w:val="00AB2887"/>
    <w:rsid w:val="00AB3D7E"/>
    <w:rsid w:val="00AB438C"/>
    <w:rsid w:val="00AB5649"/>
    <w:rsid w:val="00AC3798"/>
    <w:rsid w:val="00AC5805"/>
    <w:rsid w:val="00AC645F"/>
    <w:rsid w:val="00AD0EF0"/>
    <w:rsid w:val="00AD0F54"/>
    <w:rsid w:val="00AD2073"/>
    <w:rsid w:val="00AD3884"/>
    <w:rsid w:val="00AD6A5F"/>
    <w:rsid w:val="00AE10D8"/>
    <w:rsid w:val="00AE1387"/>
    <w:rsid w:val="00AE164D"/>
    <w:rsid w:val="00AE2424"/>
    <w:rsid w:val="00AE3E32"/>
    <w:rsid w:val="00AE4C0B"/>
    <w:rsid w:val="00AE5081"/>
    <w:rsid w:val="00AE60E4"/>
    <w:rsid w:val="00AE7931"/>
    <w:rsid w:val="00AF0557"/>
    <w:rsid w:val="00AF099F"/>
    <w:rsid w:val="00AF0D1E"/>
    <w:rsid w:val="00AF1EF6"/>
    <w:rsid w:val="00AF224C"/>
    <w:rsid w:val="00AF289F"/>
    <w:rsid w:val="00AF5C02"/>
    <w:rsid w:val="00AF7B37"/>
    <w:rsid w:val="00B01013"/>
    <w:rsid w:val="00B01680"/>
    <w:rsid w:val="00B0299C"/>
    <w:rsid w:val="00B03285"/>
    <w:rsid w:val="00B05274"/>
    <w:rsid w:val="00B05BFE"/>
    <w:rsid w:val="00B12914"/>
    <w:rsid w:val="00B1731F"/>
    <w:rsid w:val="00B17806"/>
    <w:rsid w:val="00B21B50"/>
    <w:rsid w:val="00B2479B"/>
    <w:rsid w:val="00B24CFF"/>
    <w:rsid w:val="00B24F5E"/>
    <w:rsid w:val="00B25E44"/>
    <w:rsid w:val="00B2681F"/>
    <w:rsid w:val="00B30783"/>
    <w:rsid w:val="00B30869"/>
    <w:rsid w:val="00B31531"/>
    <w:rsid w:val="00B32782"/>
    <w:rsid w:val="00B33BA9"/>
    <w:rsid w:val="00B34654"/>
    <w:rsid w:val="00B37182"/>
    <w:rsid w:val="00B37B31"/>
    <w:rsid w:val="00B37FDA"/>
    <w:rsid w:val="00B40FFE"/>
    <w:rsid w:val="00B447FF"/>
    <w:rsid w:val="00B448B6"/>
    <w:rsid w:val="00B44EA2"/>
    <w:rsid w:val="00B45220"/>
    <w:rsid w:val="00B45AC0"/>
    <w:rsid w:val="00B4669F"/>
    <w:rsid w:val="00B47F45"/>
    <w:rsid w:val="00B51141"/>
    <w:rsid w:val="00B51300"/>
    <w:rsid w:val="00B51A27"/>
    <w:rsid w:val="00B522A5"/>
    <w:rsid w:val="00B561AA"/>
    <w:rsid w:val="00B56CAB"/>
    <w:rsid w:val="00B61A6F"/>
    <w:rsid w:val="00B634AC"/>
    <w:rsid w:val="00B638C6"/>
    <w:rsid w:val="00B64B9E"/>
    <w:rsid w:val="00B65208"/>
    <w:rsid w:val="00B6523E"/>
    <w:rsid w:val="00B65792"/>
    <w:rsid w:val="00B667F9"/>
    <w:rsid w:val="00B67AF7"/>
    <w:rsid w:val="00B7074C"/>
    <w:rsid w:val="00B724DA"/>
    <w:rsid w:val="00B739EF"/>
    <w:rsid w:val="00B73EF8"/>
    <w:rsid w:val="00B742B1"/>
    <w:rsid w:val="00B75867"/>
    <w:rsid w:val="00B7639D"/>
    <w:rsid w:val="00B8291F"/>
    <w:rsid w:val="00B82AAB"/>
    <w:rsid w:val="00B841AE"/>
    <w:rsid w:val="00B84812"/>
    <w:rsid w:val="00B851D8"/>
    <w:rsid w:val="00B865B3"/>
    <w:rsid w:val="00B86BED"/>
    <w:rsid w:val="00B87E39"/>
    <w:rsid w:val="00B87F84"/>
    <w:rsid w:val="00B90868"/>
    <w:rsid w:val="00B90E85"/>
    <w:rsid w:val="00B94915"/>
    <w:rsid w:val="00B95791"/>
    <w:rsid w:val="00BA50E1"/>
    <w:rsid w:val="00BA6A41"/>
    <w:rsid w:val="00BA6D86"/>
    <w:rsid w:val="00BA7112"/>
    <w:rsid w:val="00BA7DA9"/>
    <w:rsid w:val="00BB01A9"/>
    <w:rsid w:val="00BB0214"/>
    <w:rsid w:val="00BB28B7"/>
    <w:rsid w:val="00BB32AC"/>
    <w:rsid w:val="00BB47D9"/>
    <w:rsid w:val="00BB6AC7"/>
    <w:rsid w:val="00BB7529"/>
    <w:rsid w:val="00BC35E3"/>
    <w:rsid w:val="00BC46B5"/>
    <w:rsid w:val="00BC4FBA"/>
    <w:rsid w:val="00BC6951"/>
    <w:rsid w:val="00BC7B63"/>
    <w:rsid w:val="00BD075E"/>
    <w:rsid w:val="00BD0C80"/>
    <w:rsid w:val="00BD386F"/>
    <w:rsid w:val="00BD6352"/>
    <w:rsid w:val="00BD64E0"/>
    <w:rsid w:val="00BD6742"/>
    <w:rsid w:val="00BD7395"/>
    <w:rsid w:val="00BD7F27"/>
    <w:rsid w:val="00BD7FCD"/>
    <w:rsid w:val="00BE0755"/>
    <w:rsid w:val="00BE1351"/>
    <w:rsid w:val="00BE17C2"/>
    <w:rsid w:val="00BE2226"/>
    <w:rsid w:val="00BE25E2"/>
    <w:rsid w:val="00BE3938"/>
    <w:rsid w:val="00BE3C4A"/>
    <w:rsid w:val="00BE567C"/>
    <w:rsid w:val="00BE5AFF"/>
    <w:rsid w:val="00BE68D2"/>
    <w:rsid w:val="00BE7142"/>
    <w:rsid w:val="00BE7647"/>
    <w:rsid w:val="00BE7FB4"/>
    <w:rsid w:val="00BF1C2C"/>
    <w:rsid w:val="00BF2B12"/>
    <w:rsid w:val="00BF3F8B"/>
    <w:rsid w:val="00BF4C2C"/>
    <w:rsid w:val="00BF4D10"/>
    <w:rsid w:val="00BF5E47"/>
    <w:rsid w:val="00BF6368"/>
    <w:rsid w:val="00BF690C"/>
    <w:rsid w:val="00C00477"/>
    <w:rsid w:val="00C00D36"/>
    <w:rsid w:val="00C03A41"/>
    <w:rsid w:val="00C03E75"/>
    <w:rsid w:val="00C047D8"/>
    <w:rsid w:val="00C05121"/>
    <w:rsid w:val="00C0718F"/>
    <w:rsid w:val="00C1071E"/>
    <w:rsid w:val="00C15045"/>
    <w:rsid w:val="00C15673"/>
    <w:rsid w:val="00C156AA"/>
    <w:rsid w:val="00C15BDB"/>
    <w:rsid w:val="00C2023A"/>
    <w:rsid w:val="00C21D5A"/>
    <w:rsid w:val="00C24E0F"/>
    <w:rsid w:val="00C27BDF"/>
    <w:rsid w:val="00C310BD"/>
    <w:rsid w:val="00C32DF7"/>
    <w:rsid w:val="00C33977"/>
    <w:rsid w:val="00C35198"/>
    <w:rsid w:val="00C3634E"/>
    <w:rsid w:val="00C36D0A"/>
    <w:rsid w:val="00C379CE"/>
    <w:rsid w:val="00C407D5"/>
    <w:rsid w:val="00C4082B"/>
    <w:rsid w:val="00C41116"/>
    <w:rsid w:val="00C4315E"/>
    <w:rsid w:val="00C44686"/>
    <w:rsid w:val="00C4484B"/>
    <w:rsid w:val="00C46772"/>
    <w:rsid w:val="00C501A3"/>
    <w:rsid w:val="00C50287"/>
    <w:rsid w:val="00C5101B"/>
    <w:rsid w:val="00C522D9"/>
    <w:rsid w:val="00C52933"/>
    <w:rsid w:val="00C52F3A"/>
    <w:rsid w:val="00C53885"/>
    <w:rsid w:val="00C54822"/>
    <w:rsid w:val="00C54F90"/>
    <w:rsid w:val="00C55A3C"/>
    <w:rsid w:val="00C56E0E"/>
    <w:rsid w:val="00C61477"/>
    <w:rsid w:val="00C62DEF"/>
    <w:rsid w:val="00C63657"/>
    <w:rsid w:val="00C661BC"/>
    <w:rsid w:val="00C670B1"/>
    <w:rsid w:val="00C67B96"/>
    <w:rsid w:val="00C73100"/>
    <w:rsid w:val="00C74039"/>
    <w:rsid w:val="00C745D8"/>
    <w:rsid w:val="00C75D0A"/>
    <w:rsid w:val="00C75E6E"/>
    <w:rsid w:val="00C77D0B"/>
    <w:rsid w:val="00C803DF"/>
    <w:rsid w:val="00C804C0"/>
    <w:rsid w:val="00C80D49"/>
    <w:rsid w:val="00C8134A"/>
    <w:rsid w:val="00C81532"/>
    <w:rsid w:val="00C81957"/>
    <w:rsid w:val="00C81C55"/>
    <w:rsid w:val="00C82D56"/>
    <w:rsid w:val="00C83542"/>
    <w:rsid w:val="00C83835"/>
    <w:rsid w:val="00C83D6F"/>
    <w:rsid w:val="00C83E59"/>
    <w:rsid w:val="00C84351"/>
    <w:rsid w:val="00C843FF"/>
    <w:rsid w:val="00C84736"/>
    <w:rsid w:val="00C84A8B"/>
    <w:rsid w:val="00C856EF"/>
    <w:rsid w:val="00C87732"/>
    <w:rsid w:val="00C90336"/>
    <w:rsid w:val="00C9115E"/>
    <w:rsid w:val="00C913C5"/>
    <w:rsid w:val="00C91D85"/>
    <w:rsid w:val="00C94B30"/>
    <w:rsid w:val="00C95014"/>
    <w:rsid w:val="00C96C68"/>
    <w:rsid w:val="00C96C8F"/>
    <w:rsid w:val="00C97AA1"/>
    <w:rsid w:val="00C97D2A"/>
    <w:rsid w:val="00CA0B31"/>
    <w:rsid w:val="00CA11EF"/>
    <w:rsid w:val="00CA1D40"/>
    <w:rsid w:val="00CA30C6"/>
    <w:rsid w:val="00CA4A8D"/>
    <w:rsid w:val="00CA5B3C"/>
    <w:rsid w:val="00CB25AE"/>
    <w:rsid w:val="00CB3AA5"/>
    <w:rsid w:val="00CB5B05"/>
    <w:rsid w:val="00CB6147"/>
    <w:rsid w:val="00CB6561"/>
    <w:rsid w:val="00CB6EA9"/>
    <w:rsid w:val="00CB7C53"/>
    <w:rsid w:val="00CC009F"/>
    <w:rsid w:val="00CC1B6A"/>
    <w:rsid w:val="00CC2966"/>
    <w:rsid w:val="00CC2B01"/>
    <w:rsid w:val="00CC32BE"/>
    <w:rsid w:val="00CC3C29"/>
    <w:rsid w:val="00CC5530"/>
    <w:rsid w:val="00CC5E14"/>
    <w:rsid w:val="00CC6EB6"/>
    <w:rsid w:val="00CD509F"/>
    <w:rsid w:val="00CD5A3F"/>
    <w:rsid w:val="00CE0074"/>
    <w:rsid w:val="00CE1793"/>
    <w:rsid w:val="00CE24A8"/>
    <w:rsid w:val="00CE2E92"/>
    <w:rsid w:val="00CE31E0"/>
    <w:rsid w:val="00CE49E6"/>
    <w:rsid w:val="00CE4FF1"/>
    <w:rsid w:val="00CE5C65"/>
    <w:rsid w:val="00CE5DED"/>
    <w:rsid w:val="00CF0F1D"/>
    <w:rsid w:val="00CF15B4"/>
    <w:rsid w:val="00CF16D4"/>
    <w:rsid w:val="00CF2B04"/>
    <w:rsid w:val="00CF2B75"/>
    <w:rsid w:val="00CF3540"/>
    <w:rsid w:val="00CF36A6"/>
    <w:rsid w:val="00CF3AE8"/>
    <w:rsid w:val="00CF4BB0"/>
    <w:rsid w:val="00CF4E5E"/>
    <w:rsid w:val="00CF5897"/>
    <w:rsid w:val="00CF5AEC"/>
    <w:rsid w:val="00CF6D68"/>
    <w:rsid w:val="00CF731C"/>
    <w:rsid w:val="00CF7788"/>
    <w:rsid w:val="00D00003"/>
    <w:rsid w:val="00D00D20"/>
    <w:rsid w:val="00D02A4F"/>
    <w:rsid w:val="00D04184"/>
    <w:rsid w:val="00D0566D"/>
    <w:rsid w:val="00D05E24"/>
    <w:rsid w:val="00D06CC2"/>
    <w:rsid w:val="00D07FE2"/>
    <w:rsid w:val="00D1047D"/>
    <w:rsid w:val="00D1259C"/>
    <w:rsid w:val="00D12B35"/>
    <w:rsid w:val="00D131EE"/>
    <w:rsid w:val="00D13858"/>
    <w:rsid w:val="00D141EC"/>
    <w:rsid w:val="00D14F03"/>
    <w:rsid w:val="00D1519A"/>
    <w:rsid w:val="00D168D6"/>
    <w:rsid w:val="00D169F8"/>
    <w:rsid w:val="00D200C3"/>
    <w:rsid w:val="00D21429"/>
    <w:rsid w:val="00D21A73"/>
    <w:rsid w:val="00D21D8E"/>
    <w:rsid w:val="00D23C8B"/>
    <w:rsid w:val="00D24DAE"/>
    <w:rsid w:val="00D25977"/>
    <w:rsid w:val="00D25AE4"/>
    <w:rsid w:val="00D27830"/>
    <w:rsid w:val="00D3041F"/>
    <w:rsid w:val="00D3054B"/>
    <w:rsid w:val="00D311C3"/>
    <w:rsid w:val="00D32561"/>
    <w:rsid w:val="00D326FD"/>
    <w:rsid w:val="00D33866"/>
    <w:rsid w:val="00D33C9E"/>
    <w:rsid w:val="00D355DD"/>
    <w:rsid w:val="00D35C0E"/>
    <w:rsid w:val="00D40317"/>
    <w:rsid w:val="00D4114C"/>
    <w:rsid w:val="00D43963"/>
    <w:rsid w:val="00D451A6"/>
    <w:rsid w:val="00D467C4"/>
    <w:rsid w:val="00D4713C"/>
    <w:rsid w:val="00D471E2"/>
    <w:rsid w:val="00D509AA"/>
    <w:rsid w:val="00D521FA"/>
    <w:rsid w:val="00D56180"/>
    <w:rsid w:val="00D564F6"/>
    <w:rsid w:val="00D569FE"/>
    <w:rsid w:val="00D57655"/>
    <w:rsid w:val="00D6091E"/>
    <w:rsid w:val="00D60FB4"/>
    <w:rsid w:val="00D61FC4"/>
    <w:rsid w:val="00D66430"/>
    <w:rsid w:val="00D67068"/>
    <w:rsid w:val="00D67218"/>
    <w:rsid w:val="00D6754B"/>
    <w:rsid w:val="00D711FC"/>
    <w:rsid w:val="00D71A5C"/>
    <w:rsid w:val="00D75510"/>
    <w:rsid w:val="00D76271"/>
    <w:rsid w:val="00D763B5"/>
    <w:rsid w:val="00D77677"/>
    <w:rsid w:val="00D80018"/>
    <w:rsid w:val="00D814F6"/>
    <w:rsid w:val="00D81C89"/>
    <w:rsid w:val="00D829DF"/>
    <w:rsid w:val="00D866BA"/>
    <w:rsid w:val="00D86F8D"/>
    <w:rsid w:val="00D87070"/>
    <w:rsid w:val="00D8733E"/>
    <w:rsid w:val="00D87BD3"/>
    <w:rsid w:val="00D87F51"/>
    <w:rsid w:val="00D904D7"/>
    <w:rsid w:val="00D90CC8"/>
    <w:rsid w:val="00D92958"/>
    <w:rsid w:val="00D94478"/>
    <w:rsid w:val="00D9463C"/>
    <w:rsid w:val="00D952E3"/>
    <w:rsid w:val="00D96B1A"/>
    <w:rsid w:val="00DA1284"/>
    <w:rsid w:val="00DA19D0"/>
    <w:rsid w:val="00DA1FFA"/>
    <w:rsid w:val="00DA5762"/>
    <w:rsid w:val="00DA6C7C"/>
    <w:rsid w:val="00DA75CF"/>
    <w:rsid w:val="00DA7A6C"/>
    <w:rsid w:val="00DB1038"/>
    <w:rsid w:val="00DB25F8"/>
    <w:rsid w:val="00DB2A37"/>
    <w:rsid w:val="00DB4A61"/>
    <w:rsid w:val="00DB6299"/>
    <w:rsid w:val="00DB7D90"/>
    <w:rsid w:val="00DC0200"/>
    <w:rsid w:val="00DC02D7"/>
    <w:rsid w:val="00DC312A"/>
    <w:rsid w:val="00DC699E"/>
    <w:rsid w:val="00DD0111"/>
    <w:rsid w:val="00DD0765"/>
    <w:rsid w:val="00DD17B5"/>
    <w:rsid w:val="00DD2A04"/>
    <w:rsid w:val="00DD2D07"/>
    <w:rsid w:val="00DD2E3A"/>
    <w:rsid w:val="00DD48F8"/>
    <w:rsid w:val="00DD64ED"/>
    <w:rsid w:val="00DD70B8"/>
    <w:rsid w:val="00DD75F0"/>
    <w:rsid w:val="00DD79D8"/>
    <w:rsid w:val="00DE0066"/>
    <w:rsid w:val="00DE0413"/>
    <w:rsid w:val="00DE285E"/>
    <w:rsid w:val="00DE300F"/>
    <w:rsid w:val="00DE55E5"/>
    <w:rsid w:val="00DE568E"/>
    <w:rsid w:val="00DE6AC9"/>
    <w:rsid w:val="00DE70FA"/>
    <w:rsid w:val="00DF0DD7"/>
    <w:rsid w:val="00DF1B6B"/>
    <w:rsid w:val="00DF3302"/>
    <w:rsid w:val="00DF3B3A"/>
    <w:rsid w:val="00DF48B1"/>
    <w:rsid w:val="00DF6FEA"/>
    <w:rsid w:val="00DF799A"/>
    <w:rsid w:val="00E00F3A"/>
    <w:rsid w:val="00E02A3A"/>
    <w:rsid w:val="00E05787"/>
    <w:rsid w:val="00E05E61"/>
    <w:rsid w:val="00E07013"/>
    <w:rsid w:val="00E07444"/>
    <w:rsid w:val="00E10F1D"/>
    <w:rsid w:val="00E11FAC"/>
    <w:rsid w:val="00E138B6"/>
    <w:rsid w:val="00E14163"/>
    <w:rsid w:val="00E148A8"/>
    <w:rsid w:val="00E1539E"/>
    <w:rsid w:val="00E167EA"/>
    <w:rsid w:val="00E21665"/>
    <w:rsid w:val="00E21D7D"/>
    <w:rsid w:val="00E23321"/>
    <w:rsid w:val="00E24417"/>
    <w:rsid w:val="00E24D3A"/>
    <w:rsid w:val="00E26AFB"/>
    <w:rsid w:val="00E27D8E"/>
    <w:rsid w:val="00E31D90"/>
    <w:rsid w:val="00E320B8"/>
    <w:rsid w:val="00E33091"/>
    <w:rsid w:val="00E343F9"/>
    <w:rsid w:val="00E34AC7"/>
    <w:rsid w:val="00E35BF0"/>
    <w:rsid w:val="00E3741B"/>
    <w:rsid w:val="00E375D9"/>
    <w:rsid w:val="00E43EA0"/>
    <w:rsid w:val="00E441E2"/>
    <w:rsid w:val="00E4452F"/>
    <w:rsid w:val="00E446DC"/>
    <w:rsid w:val="00E44812"/>
    <w:rsid w:val="00E4612A"/>
    <w:rsid w:val="00E4639C"/>
    <w:rsid w:val="00E465DE"/>
    <w:rsid w:val="00E4785A"/>
    <w:rsid w:val="00E50C4F"/>
    <w:rsid w:val="00E5567A"/>
    <w:rsid w:val="00E55A1C"/>
    <w:rsid w:val="00E55EDD"/>
    <w:rsid w:val="00E570FC"/>
    <w:rsid w:val="00E61AFE"/>
    <w:rsid w:val="00E62BBF"/>
    <w:rsid w:val="00E65852"/>
    <w:rsid w:val="00E66F9C"/>
    <w:rsid w:val="00E67797"/>
    <w:rsid w:val="00E700C6"/>
    <w:rsid w:val="00E73145"/>
    <w:rsid w:val="00E74B0F"/>
    <w:rsid w:val="00E75C79"/>
    <w:rsid w:val="00E80E87"/>
    <w:rsid w:val="00E8148C"/>
    <w:rsid w:val="00E846E9"/>
    <w:rsid w:val="00E8486E"/>
    <w:rsid w:val="00E862C0"/>
    <w:rsid w:val="00E927F5"/>
    <w:rsid w:val="00E94C22"/>
    <w:rsid w:val="00E95CCC"/>
    <w:rsid w:val="00E96461"/>
    <w:rsid w:val="00E96650"/>
    <w:rsid w:val="00EA0BE6"/>
    <w:rsid w:val="00EA120E"/>
    <w:rsid w:val="00EA159E"/>
    <w:rsid w:val="00EA235B"/>
    <w:rsid w:val="00EA2CC2"/>
    <w:rsid w:val="00EA4387"/>
    <w:rsid w:val="00EA5CCC"/>
    <w:rsid w:val="00EA7B11"/>
    <w:rsid w:val="00EB1CC1"/>
    <w:rsid w:val="00EB1FC2"/>
    <w:rsid w:val="00EB356A"/>
    <w:rsid w:val="00EB4257"/>
    <w:rsid w:val="00EB50C9"/>
    <w:rsid w:val="00EB531C"/>
    <w:rsid w:val="00EB6AC7"/>
    <w:rsid w:val="00EB736B"/>
    <w:rsid w:val="00EB786C"/>
    <w:rsid w:val="00EB7BA3"/>
    <w:rsid w:val="00EC1188"/>
    <w:rsid w:val="00EC2F82"/>
    <w:rsid w:val="00EC31C7"/>
    <w:rsid w:val="00EC5599"/>
    <w:rsid w:val="00EC55DD"/>
    <w:rsid w:val="00EC5D3A"/>
    <w:rsid w:val="00EC6051"/>
    <w:rsid w:val="00EC702A"/>
    <w:rsid w:val="00EC76D9"/>
    <w:rsid w:val="00ED0443"/>
    <w:rsid w:val="00ED1B10"/>
    <w:rsid w:val="00ED2AE8"/>
    <w:rsid w:val="00ED307B"/>
    <w:rsid w:val="00ED5902"/>
    <w:rsid w:val="00ED59B9"/>
    <w:rsid w:val="00ED6488"/>
    <w:rsid w:val="00ED7105"/>
    <w:rsid w:val="00ED7359"/>
    <w:rsid w:val="00EE05AB"/>
    <w:rsid w:val="00EE1B04"/>
    <w:rsid w:val="00EE4422"/>
    <w:rsid w:val="00EE4C9B"/>
    <w:rsid w:val="00EE50B0"/>
    <w:rsid w:val="00EF1E73"/>
    <w:rsid w:val="00EF2C38"/>
    <w:rsid w:val="00EF5FDF"/>
    <w:rsid w:val="00F00128"/>
    <w:rsid w:val="00F004B7"/>
    <w:rsid w:val="00F02236"/>
    <w:rsid w:val="00F05E77"/>
    <w:rsid w:val="00F062A2"/>
    <w:rsid w:val="00F0785A"/>
    <w:rsid w:val="00F10E95"/>
    <w:rsid w:val="00F11FC1"/>
    <w:rsid w:val="00F13679"/>
    <w:rsid w:val="00F13B5F"/>
    <w:rsid w:val="00F15BA7"/>
    <w:rsid w:val="00F16099"/>
    <w:rsid w:val="00F16130"/>
    <w:rsid w:val="00F167CE"/>
    <w:rsid w:val="00F17833"/>
    <w:rsid w:val="00F205A9"/>
    <w:rsid w:val="00F20812"/>
    <w:rsid w:val="00F22036"/>
    <w:rsid w:val="00F23A50"/>
    <w:rsid w:val="00F251EC"/>
    <w:rsid w:val="00F26678"/>
    <w:rsid w:val="00F26B11"/>
    <w:rsid w:val="00F274E1"/>
    <w:rsid w:val="00F2776B"/>
    <w:rsid w:val="00F27975"/>
    <w:rsid w:val="00F27E72"/>
    <w:rsid w:val="00F30FAC"/>
    <w:rsid w:val="00F30FFF"/>
    <w:rsid w:val="00F313BD"/>
    <w:rsid w:val="00F316F5"/>
    <w:rsid w:val="00F34511"/>
    <w:rsid w:val="00F34626"/>
    <w:rsid w:val="00F34D19"/>
    <w:rsid w:val="00F356CD"/>
    <w:rsid w:val="00F36538"/>
    <w:rsid w:val="00F36CE1"/>
    <w:rsid w:val="00F40A98"/>
    <w:rsid w:val="00F40DB3"/>
    <w:rsid w:val="00F43FED"/>
    <w:rsid w:val="00F444C0"/>
    <w:rsid w:val="00F4567E"/>
    <w:rsid w:val="00F461E6"/>
    <w:rsid w:val="00F462C3"/>
    <w:rsid w:val="00F463EF"/>
    <w:rsid w:val="00F465E7"/>
    <w:rsid w:val="00F468E8"/>
    <w:rsid w:val="00F470A8"/>
    <w:rsid w:val="00F50484"/>
    <w:rsid w:val="00F5158A"/>
    <w:rsid w:val="00F51A0D"/>
    <w:rsid w:val="00F5218A"/>
    <w:rsid w:val="00F5245D"/>
    <w:rsid w:val="00F541C4"/>
    <w:rsid w:val="00F543CB"/>
    <w:rsid w:val="00F543CF"/>
    <w:rsid w:val="00F54894"/>
    <w:rsid w:val="00F57EDB"/>
    <w:rsid w:val="00F604FD"/>
    <w:rsid w:val="00F61103"/>
    <w:rsid w:val="00F625ED"/>
    <w:rsid w:val="00F630DB"/>
    <w:rsid w:val="00F635D5"/>
    <w:rsid w:val="00F648EE"/>
    <w:rsid w:val="00F65EBF"/>
    <w:rsid w:val="00F66E96"/>
    <w:rsid w:val="00F713A7"/>
    <w:rsid w:val="00F718C1"/>
    <w:rsid w:val="00F71AAA"/>
    <w:rsid w:val="00F72B3D"/>
    <w:rsid w:val="00F72BE1"/>
    <w:rsid w:val="00F73012"/>
    <w:rsid w:val="00F732BA"/>
    <w:rsid w:val="00F74B0E"/>
    <w:rsid w:val="00F76A8F"/>
    <w:rsid w:val="00F76ADC"/>
    <w:rsid w:val="00F7732D"/>
    <w:rsid w:val="00F777B9"/>
    <w:rsid w:val="00F8223C"/>
    <w:rsid w:val="00F82E92"/>
    <w:rsid w:val="00F848B1"/>
    <w:rsid w:val="00F8555E"/>
    <w:rsid w:val="00F85908"/>
    <w:rsid w:val="00F86620"/>
    <w:rsid w:val="00F90535"/>
    <w:rsid w:val="00F910E2"/>
    <w:rsid w:val="00F921E5"/>
    <w:rsid w:val="00F93BFD"/>
    <w:rsid w:val="00F9514C"/>
    <w:rsid w:val="00F95F98"/>
    <w:rsid w:val="00F97313"/>
    <w:rsid w:val="00FA014D"/>
    <w:rsid w:val="00FA1381"/>
    <w:rsid w:val="00FA1B9D"/>
    <w:rsid w:val="00FA2771"/>
    <w:rsid w:val="00FA29B5"/>
    <w:rsid w:val="00FA4BDB"/>
    <w:rsid w:val="00FA74B9"/>
    <w:rsid w:val="00FB1958"/>
    <w:rsid w:val="00FB1F0B"/>
    <w:rsid w:val="00FB3080"/>
    <w:rsid w:val="00FB3135"/>
    <w:rsid w:val="00FB3474"/>
    <w:rsid w:val="00FB36E1"/>
    <w:rsid w:val="00FB3F19"/>
    <w:rsid w:val="00FB4891"/>
    <w:rsid w:val="00FB51DF"/>
    <w:rsid w:val="00FC2191"/>
    <w:rsid w:val="00FC29E1"/>
    <w:rsid w:val="00FC2CAB"/>
    <w:rsid w:val="00FC5AA0"/>
    <w:rsid w:val="00FC7B14"/>
    <w:rsid w:val="00FD0FDC"/>
    <w:rsid w:val="00FD2015"/>
    <w:rsid w:val="00FD2527"/>
    <w:rsid w:val="00FD5A82"/>
    <w:rsid w:val="00FD66C5"/>
    <w:rsid w:val="00FD716F"/>
    <w:rsid w:val="00FD7B67"/>
    <w:rsid w:val="00FE02A1"/>
    <w:rsid w:val="00FE06A8"/>
    <w:rsid w:val="00FE0F21"/>
    <w:rsid w:val="00FE0FD7"/>
    <w:rsid w:val="00FE1D26"/>
    <w:rsid w:val="00FE3022"/>
    <w:rsid w:val="00FE36CB"/>
    <w:rsid w:val="00FE49C9"/>
    <w:rsid w:val="00FE5893"/>
    <w:rsid w:val="00FE676B"/>
    <w:rsid w:val="00FE6CF0"/>
    <w:rsid w:val="00FE75FB"/>
    <w:rsid w:val="00FE7DA2"/>
    <w:rsid w:val="00FE7F67"/>
    <w:rsid w:val="00FE7F89"/>
    <w:rsid w:val="00FF08B7"/>
    <w:rsid w:val="00FF1B65"/>
    <w:rsid w:val="00FF34C5"/>
    <w:rsid w:val="00FF3C7D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C24F7DC"/>
  <w15:docId w15:val="{18C95D8F-5B4E-4595-8619-2C64213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D71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0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0E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0F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0E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uiPriority w:val="99"/>
    <w:unhideWhenUsed/>
    <w:rsid w:val="008542C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10"/>
    <w:uiPriority w:val="99"/>
    <w:rsid w:val="008542CF"/>
    <w:rPr>
      <w:rFonts w:ascii="Calibri" w:eastAsia="Calibri" w:hAnsi="Calibri" w:cs="Arial"/>
    </w:rPr>
  </w:style>
  <w:style w:type="paragraph" w:styleId="a3">
    <w:name w:val="Balloon Text"/>
    <w:basedOn w:val="a"/>
    <w:link w:val="Char0"/>
    <w:uiPriority w:val="99"/>
    <w:semiHidden/>
    <w:unhideWhenUsed/>
    <w:rsid w:val="008542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3"/>
    <w:uiPriority w:val="99"/>
    <w:semiHidden/>
    <w:rsid w:val="008542CF"/>
    <w:rPr>
      <w:rFonts w:ascii="Tahoma" w:eastAsia="Calibri" w:hAnsi="Tahoma" w:cs="Tahoma"/>
      <w:sz w:val="16"/>
      <w:szCs w:val="16"/>
    </w:rPr>
  </w:style>
  <w:style w:type="paragraph" w:styleId="a4">
    <w:name w:val="header"/>
    <w:basedOn w:val="a"/>
    <w:link w:val="Char1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D253A"/>
    <w:rPr>
      <w:rFonts w:ascii="Calibri" w:eastAsia="Calibri" w:hAnsi="Calibri" w:cs="Arial"/>
    </w:rPr>
  </w:style>
  <w:style w:type="paragraph" w:styleId="a5">
    <w:name w:val="footer"/>
    <w:basedOn w:val="a"/>
    <w:link w:val="Char2"/>
    <w:uiPriority w:val="99"/>
    <w:unhideWhenUsed/>
    <w:rsid w:val="009D253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5"/>
    <w:uiPriority w:val="99"/>
    <w:rsid w:val="009D253A"/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4A683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32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E031E"/>
    <w:rPr>
      <w:color w:val="0000FF" w:themeColor="hyperlink"/>
      <w:u w:val="single"/>
    </w:rPr>
  </w:style>
  <w:style w:type="paragraph" w:styleId="20">
    <w:name w:val="Body Text Indent 2"/>
    <w:basedOn w:val="a"/>
    <w:link w:val="2Char0"/>
    <w:unhideWhenUsed/>
    <w:rsid w:val="000749D2"/>
    <w:pPr>
      <w:ind w:firstLine="512"/>
    </w:pPr>
    <w:rPr>
      <w:b/>
      <w:bCs/>
      <w:sz w:val="34"/>
      <w:szCs w:val="36"/>
    </w:rPr>
  </w:style>
  <w:style w:type="character" w:customStyle="1" w:styleId="2Char0">
    <w:name w:val="نص أساسي بمسافة بادئة 2 Char"/>
    <w:basedOn w:val="a0"/>
    <w:link w:val="20"/>
    <w:rsid w:val="000749D2"/>
    <w:rPr>
      <w:rFonts w:ascii="Times New Roman" w:eastAsia="Times New Roman" w:hAnsi="Times New Roman" w:cs="Times New Roman"/>
      <w:b/>
      <w:bCs/>
      <w:sz w:val="34"/>
      <w:szCs w:val="36"/>
    </w:rPr>
  </w:style>
  <w:style w:type="character" w:customStyle="1" w:styleId="1Char">
    <w:name w:val="العنوان 1 Char"/>
    <w:basedOn w:val="a0"/>
    <w:link w:val="1"/>
    <w:rsid w:val="003D71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Title"/>
    <w:basedOn w:val="a"/>
    <w:next w:val="a"/>
    <w:link w:val="Char3"/>
    <w:qFormat/>
    <w:rsid w:val="003D71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8"/>
    <w:rsid w:val="003D71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"/>
    <w:basedOn w:val="a"/>
    <w:link w:val="Char4"/>
    <w:rsid w:val="006B33B1"/>
    <w:pPr>
      <w:snapToGrid w:val="0"/>
      <w:jc w:val="lowKashida"/>
    </w:pPr>
    <w:rPr>
      <w:sz w:val="20"/>
      <w:szCs w:val="28"/>
      <w:lang w:val="x-none"/>
    </w:rPr>
  </w:style>
  <w:style w:type="character" w:customStyle="1" w:styleId="Char4">
    <w:name w:val="نص أساسي Char"/>
    <w:basedOn w:val="a0"/>
    <w:link w:val="a9"/>
    <w:rsid w:val="006B33B1"/>
    <w:rPr>
      <w:rFonts w:ascii="Times New Roman" w:eastAsia="Times New Roman" w:hAnsi="Times New Roman" w:cs="Times New Roman"/>
      <w:sz w:val="20"/>
      <w:szCs w:val="28"/>
      <w:lang w:val="x-none" w:eastAsia="ar-SA"/>
    </w:rPr>
  </w:style>
  <w:style w:type="character" w:styleId="aa">
    <w:name w:val="Emphasis"/>
    <w:basedOn w:val="a0"/>
    <w:uiPriority w:val="20"/>
    <w:qFormat/>
    <w:rsid w:val="00824D92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03117D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694690"/>
    <w:rPr>
      <w:color w:val="808080"/>
    </w:rPr>
  </w:style>
  <w:style w:type="character" w:customStyle="1" w:styleId="11">
    <w:name w:val="نمط1"/>
    <w:basedOn w:val="a0"/>
    <w:uiPriority w:val="1"/>
    <w:rsid w:val="002477CB"/>
    <w:rPr>
      <w:rFonts w:cs="PT Bold Heading"/>
      <w:szCs w:val="32"/>
    </w:rPr>
  </w:style>
  <w:style w:type="character" w:customStyle="1" w:styleId="21">
    <w:name w:val="نمط2"/>
    <w:basedOn w:val="a0"/>
    <w:uiPriority w:val="1"/>
    <w:rsid w:val="008E633A"/>
    <w:rPr>
      <w:rFonts w:cs="PT Bold Heading"/>
      <w:szCs w:val="32"/>
    </w:rPr>
  </w:style>
  <w:style w:type="character" w:customStyle="1" w:styleId="30">
    <w:name w:val="نمط3"/>
    <w:basedOn w:val="a0"/>
    <w:uiPriority w:val="1"/>
    <w:rsid w:val="00DF3B3A"/>
    <w:rPr>
      <w:color w:val="C00000"/>
    </w:rPr>
  </w:style>
  <w:style w:type="character" w:customStyle="1" w:styleId="4Char">
    <w:name w:val="عنوان 4 Char"/>
    <w:basedOn w:val="a0"/>
    <w:link w:val="4"/>
    <w:uiPriority w:val="9"/>
    <w:semiHidden/>
    <w:rsid w:val="00F30F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customStyle="1" w:styleId="5622">
    <w:name w:val="شبكة جدول5622"/>
    <w:basedOn w:val="a1"/>
    <w:uiPriority w:val="59"/>
    <w:rsid w:val="005705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6"/>
    <w:uiPriority w:val="59"/>
    <w:rsid w:val="00F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next w:val="a4"/>
    <w:link w:val="Char5"/>
    <w:uiPriority w:val="99"/>
    <w:unhideWhenUsed/>
    <w:rsid w:val="00F062A2"/>
    <w:pPr>
      <w:tabs>
        <w:tab w:val="center" w:pos="4153"/>
        <w:tab w:val="right" w:pos="8306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5">
    <w:name w:val="رأس صفحة Char"/>
    <w:basedOn w:val="a0"/>
    <w:link w:val="ad"/>
    <w:uiPriority w:val="99"/>
    <w:rsid w:val="00F062A2"/>
    <w:rPr>
      <w:sz w:val="22"/>
      <w:szCs w:val="22"/>
    </w:rPr>
  </w:style>
  <w:style w:type="character" w:customStyle="1" w:styleId="2Char">
    <w:name w:val="عنوان 2 Char"/>
    <w:basedOn w:val="a0"/>
    <w:link w:val="2"/>
    <w:uiPriority w:val="9"/>
    <w:semiHidden/>
    <w:rsid w:val="00210E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uiPriority w:val="9"/>
    <w:semiHidden/>
    <w:rsid w:val="00210E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semiHidden/>
    <w:rsid w:val="00210E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obani\Dropbox\&#1603;&#1604;&#1610;&#1588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F96B69F98EB340AA992A3C87021E64" ma:contentTypeVersion="18" ma:contentTypeDescription="إنشاء مستند جديد." ma:contentTypeScope="" ma:versionID="3d82b080e6cffbbd8f01c82d7a4f3be5">
  <xsd:schema xmlns:xsd="http://www.w3.org/2001/XMLSchema" xmlns:xs="http://www.w3.org/2001/XMLSchema" xmlns:p="http://schemas.microsoft.com/office/2006/metadata/properties" xmlns:ns3="f9cae58d-214b-4bc8-85c2-d2021dea2860" xmlns:ns4="45af94d0-32b2-4682-9eb6-76e66c0c69fe" targetNamespace="http://schemas.microsoft.com/office/2006/metadata/properties" ma:root="true" ma:fieldsID="d2f9f405aeff058cf3044849af892438" ns3:_="" ns4:_="">
    <xsd:import namespace="f9cae58d-214b-4bc8-85c2-d2021dea2860"/>
    <xsd:import namespace="45af94d0-32b2-4682-9eb6-76e66c0c69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e58d-214b-4bc8-85c2-d2021dea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f94d0-32b2-4682-9eb6-76e66c0c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ae58d-214b-4bc8-85c2-d2021dea28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C0BB-F0B6-4125-B588-36C2CF8B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ae58d-214b-4bc8-85c2-d2021dea2860"/>
    <ds:schemaRef ds:uri="45af94d0-32b2-4682-9eb6-76e66c0c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CA445-8579-487D-B52E-35BC63D98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84E11-76F4-4E6B-92BE-CBC5C6F6891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45af94d0-32b2-4682-9eb6-76e66c0c69fe"/>
    <ds:schemaRef ds:uri="f9cae58d-214b-4bc8-85c2-d2021dea2860"/>
  </ds:schemaRefs>
</ds:datastoreItem>
</file>

<file path=customXml/itemProps4.xml><?xml version="1.0" encoding="utf-8"?>
<ds:datastoreItem xmlns:ds="http://schemas.openxmlformats.org/officeDocument/2006/customXml" ds:itemID="{91AEA105-6BD6-4346-9850-7D7FF879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</Template>
  <TotalTime>1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  zurbatan</dc:creator>
  <cp:lastModifiedBy>Hassien M. Alnashiri</cp:lastModifiedBy>
  <cp:revision>2</cp:revision>
  <cp:lastPrinted>2023-07-19T08:14:00Z</cp:lastPrinted>
  <dcterms:created xsi:type="dcterms:W3CDTF">2024-08-07T16:54:00Z</dcterms:created>
  <dcterms:modified xsi:type="dcterms:W3CDTF">2024-08-07T16:54:00Z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0x0101007AF96B69F98EB340AA992A3C87021E64</vt:lpwstr>
  </property>
</Properties>
</file>