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D49D" w14:textId="77777777" w:rsidR="00351DEE" w:rsidRDefault="00351DEE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1D2667A6" w14:textId="77777777" w:rsidR="00F062A2" w:rsidRPr="00E27C9C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u w:val="single"/>
          <w:rtl/>
        </w:rPr>
      </w:pPr>
      <w:bookmarkStart w:id="0" w:name="_GoBack"/>
      <w:bookmarkEnd w:id="0"/>
      <w:proofErr w:type="gramStart"/>
      <w:r w:rsidRPr="00E27C9C">
        <w:rPr>
          <w:rFonts w:cs="AL-Mohanad Bold" w:hint="cs"/>
          <w:b/>
          <w:bCs/>
          <w:sz w:val="32"/>
          <w:szCs w:val="32"/>
          <w:rtl/>
        </w:rPr>
        <w:t>أولا .</w:t>
      </w:r>
      <w:proofErr w:type="gramEnd"/>
      <w:r w:rsidRPr="00E27C9C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E27C9C">
        <w:rPr>
          <w:rFonts w:cs="AL-Mohanad Bold" w:hint="cs"/>
          <w:b/>
          <w:bCs/>
          <w:sz w:val="32"/>
          <w:szCs w:val="32"/>
          <w:u w:val="single"/>
          <w:rtl/>
        </w:rPr>
        <w:t xml:space="preserve">معلومات عن </w:t>
      </w:r>
      <w:proofErr w:type="gramStart"/>
      <w:r w:rsidRPr="00E27C9C">
        <w:rPr>
          <w:rFonts w:cs="AL-Mohanad Bold" w:hint="cs"/>
          <w:b/>
          <w:bCs/>
          <w:sz w:val="32"/>
          <w:szCs w:val="32"/>
          <w:u w:val="single"/>
          <w:rtl/>
        </w:rPr>
        <w:t>العضو :</w:t>
      </w:r>
      <w:proofErr w:type="gramEnd"/>
    </w:p>
    <w:p w14:paraId="65631243" w14:textId="77777777" w:rsidR="00F062A2" w:rsidRPr="0053258B" w:rsidRDefault="00F062A2" w:rsidP="00F062A2">
      <w:pPr>
        <w:shd w:val="clear" w:color="auto" w:fill="FFFFFF"/>
        <w:jc w:val="center"/>
        <w:rPr>
          <w:rFonts w:cs="AL-Mohanad Bold"/>
          <w:b/>
          <w:bCs/>
          <w:sz w:val="8"/>
          <w:szCs w:val="8"/>
          <w:u w:val="single"/>
          <w:rtl/>
        </w:rPr>
      </w:pPr>
    </w:p>
    <w:tbl>
      <w:tblPr>
        <w:bidiVisual/>
        <w:tblW w:w="90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9"/>
        <w:gridCol w:w="2417"/>
        <w:gridCol w:w="1907"/>
        <w:gridCol w:w="1395"/>
        <w:gridCol w:w="1928"/>
      </w:tblGrid>
      <w:tr w:rsidR="00F062A2" w:rsidRPr="00C52BF6" w14:paraId="68E8A7D5" w14:textId="77777777" w:rsidTr="00CD3452">
        <w:trPr>
          <w:jc w:val="center"/>
        </w:trPr>
        <w:tc>
          <w:tcPr>
            <w:tcW w:w="378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4C06EB5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563CB7B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081EA39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730383EA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</w:tr>
      <w:tr w:rsidR="00F062A2" w:rsidRPr="00C52BF6" w14:paraId="063DB735" w14:textId="77777777" w:rsidTr="00CD3452">
        <w:trPr>
          <w:jc w:val="center"/>
        </w:trPr>
        <w:tc>
          <w:tcPr>
            <w:tcW w:w="378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07B9216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7" w:type="dxa"/>
            <w:tcBorders>
              <w:top w:val="single" w:sz="12" w:space="0" w:color="000000"/>
              <w:bottom w:val="single" w:sz="12" w:space="0" w:color="000000"/>
            </w:tcBorders>
          </w:tcPr>
          <w:p w14:paraId="5FA02B8F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single" w:sz="12" w:space="0" w:color="000000"/>
            </w:tcBorders>
          </w:tcPr>
          <w:p w14:paraId="1EB3F76D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  <w:tcBorders>
              <w:top w:val="single" w:sz="12" w:space="0" w:color="000000"/>
              <w:bottom w:val="single" w:sz="12" w:space="0" w:color="000000"/>
            </w:tcBorders>
          </w:tcPr>
          <w:p w14:paraId="7927C857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F062A2" w:rsidRPr="00C52BF6" w14:paraId="402349BD" w14:textId="77777777" w:rsidTr="00CD3452">
        <w:trPr>
          <w:jc w:val="center"/>
        </w:trPr>
        <w:tc>
          <w:tcPr>
            <w:tcW w:w="378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8AA1AA3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السجل  المدني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0CCA367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5A56522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7525A476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</w:tr>
      <w:tr w:rsidR="00F062A2" w:rsidRPr="00C52BF6" w14:paraId="770E6736" w14:textId="77777777" w:rsidTr="00CD3452">
        <w:trPr>
          <w:jc w:val="center"/>
        </w:trPr>
        <w:tc>
          <w:tcPr>
            <w:tcW w:w="3786" w:type="dxa"/>
            <w:gridSpan w:val="2"/>
          </w:tcPr>
          <w:p w14:paraId="24D0AFB4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7" w:type="dxa"/>
            <w:tcBorders>
              <w:bottom w:val="single" w:sz="12" w:space="0" w:color="auto"/>
            </w:tcBorders>
          </w:tcPr>
          <w:p w14:paraId="74F15046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5" w:type="dxa"/>
          </w:tcPr>
          <w:p w14:paraId="68A17CFF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14:paraId="16452E50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F062A2" w:rsidRPr="00C52BF6" w14:paraId="61F54F04" w14:textId="77777777" w:rsidTr="00CD3452">
        <w:trPr>
          <w:jc w:val="center"/>
        </w:trPr>
        <w:tc>
          <w:tcPr>
            <w:tcW w:w="13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</w:tcPr>
          <w:p w14:paraId="7E9A6CA3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</w:tcPr>
          <w:p w14:paraId="0546AA52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0300BE12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323" w:type="dxa"/>
            <w:gridSpan w:val="2"/>
            <w:tcBorders>
              <w:left w:val="single" w:sz="12" w:space="0" w:color="auto"/>
            </w:tcBorders>
          </w:tcPr>
          <w:p w14:paraId="4E886772" w14:textId="77777777" w:rsidR="00F062A2" w:rsidRPr="00C52BF6" w:rsidRDefault="00F062A2" w:rsidP="00CD3452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</w:tr>
    </w:tbl>
    <w:p w14:paraId="1AE52BB1" w14:textId="77777777" w:rsidR="00F062A2" w:rsidRPr="00971FB1" w:rsidRDefault="00F062A2" w:rsidP="00F062A2">
      <w:pPr>
        <w:jc w:val="center"/>
        <w:rPr>
          <w:rFonts w:cs="AL-Mohanad Bold"/>
          <w:b/>
          <w:bCs/>
          <w:shd w:val="clear" w:color="auto" w:fill="BFBFBF"/>
          <w:rtl/>
        </w:rPr>
      </w:pPr>
    </w:p>
    <w:p w14:paraId="64C9D39B" w14:textId="77777777" w:rsidR="00F062A2" w:rsidRPr="00E27C9C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u w:val="single"/>
          <w:rtl/>
        </w:rPr>
      </w:pPr>
      <w:r w:rsidRPr="00E27C9C">
        <w:rPr>
          <w:rFonts w:cs="AL-Mohanad Bold" w:hint="cs"/>
          <w:b/>
          <w:bCs/>
          <w:sz w:val="32"/>
          <w:szCs w:val="32"/>
          <w:u w:val="single"/>
          <w:rtl/>
        </w:rPr>
        <w:t xml:space="preserve">ثانياً: النشاط العلمي </w:t>
      </w:r>
      <w:proofErr w:type="gramStart"/>
      <w:r w:rsidRPr="00E27C9C">
        <w:rPr>
          <w:rFonts w:cs="AL-Mohanad Bold" w:hint="cs"/>
          <w:b/>
          <w:bCs/>
          <w:sz w:val="32"/>
          <w:szCs w:val="32"/>
          <w:u w:val="single"/>
          <w:rtl/>
        </w:rPr>
        <w:t>للعضو :</w:t>
      </w:r>
      <w:proofErr w:type="gramEnd"/>
    </w:p>
    <w:p w14:paraId="2DC7C4E4" w14:textId="77777777" w:rsidR="00F062A2" w:rsidRPr="0053258B" w:rsidRDefault="00F062A2" w:rsidP="00F062A2">
      <w:pPr>
        <w:shd w:val="clear" w:color="auto" w:fill="FFFFFF"/>
        <w:jc w:val="center"/>
        <w:rPr>
          <w:rFonts w:cs="AL-Mohanad Bold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4111"/>
        <w:gridCol w:w="2322"/>
        <w:gridCol w:w="2322"/>
      </w:tblGrid>
      <w:tr w:rsidR="00F062A2" w:rsidRPr="00BC0DFA" w14:paraId="1BED5180" w14:textId="77777777" w:rsidTr="00CD3452">
        <w:tc>
          <w:tcPr>
            <w:tcW w:w="9287" w:type="dxa"/>
            <w:gridSpan w:val="4"/>
            <w:shd w:val="clear" w:color="auto" w:fill="BFBFBF"/>
          </w:tcPr>
          <w:p w14:paraId="63D921AA" w14:textId="77777777" w:rsidR="00F062A2" w:rsidRPr="00BC0DFA" w:rsidRDefault="00F062A2" w:rsidP="00F062A2">
            <w:pPr>
              <w:numPr>
                <w:ilvl w:val="0"/>
                <w:numId w:val="43"/>
              </w:num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الأبحاث المنشورة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أو المقبولة للنشر </w:t>
            </w: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خلال ال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عام الماضي والحالي </w:t>
            </w:r>
          </w:p>
        </w:tc>
      </w:tr>
      <w:tr w:rsidR="00F062A2" w:rsidRPr="00BC0DFA" w14:paraId="734F7B6A" w14:textId="77777777" w:rsidTr="00CD3452">
        <w:tc>
          <w:tcPr>
            <w:tcW w:w="532" w:type="dxa"/>
            <w:shd w:val="clear" w:color="auto" w:fill="BFBFBF"/>
          </w:tcPr>
          <w:p w14:paraId="7A5C4DB3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4111" w:type="dxa"/>
            <w:shd w:val="clear" w:color="auto" w:fill="BFBFBF"/>
          </w:tcPr>
          <w:p w14:paraId="421DC0B1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عنوان البحث</w:t>
            </w:r>
          </w:p>
        </w:tc>
        <w:tc>
          <w:tcPr>
            <w:tcW w:w="2322" w:type="dxa"/>
            <w:shd w:val="clear" w:color="auto" w:fill="BFBFBF"/>
          </w:tcPr>
          <w:p w14:paraId="0A76191A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جهة النشر</w:t>
            </w:r>
          </w:p>
        </w:tc>
        <w:tc>
          <w:tcPr>
            <w:tcW w:w="2322" w:type="dxa"/>
            <w:shd w:val="clear" w:color="auto" w:fill="BFBFBF"/>
          </w:tcPr>
          <w:p w14:paraId="6FADA2E7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 النشر</w:t>
            </w:r>
          </w:p>
        </w:tc>
      </w:tr>
      <w:tr w:rsidR="00F062A2" w:rsidRPr="00BC0DFA" w14:paraId="79B79528" w14:textId="77777777" w:rsidTr="00CD3452">
        <w:tc>
          <w:tcPr>
            <w:tcW w:w="532" w:type="dxa"/>
          </w:tcPr>
          <w:p w14:paraId="4B3E8951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11" w:type="dxa"/>
          </w:tcPr>
          <w:p w14:paraId="3926D359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2186DEE4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4E219756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BC0DFA" w14:paraId="0F014B60" w14:textId="77777777" w:rsidTr="00CD3452">
        <w:tc>
          <w:tcPr>
            <w:tcW w:w="532" w:type="dxa"/>
          </w:tcPr>
          <w:p w14:paraId="12E21459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111" w:type="dxa"/>
          </w:tcPr>
          <w:p w14:paraId="063354B4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7A4543F8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4E4D8557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BC0DFA" w14:paraId="45B533EA" w14:textId="77777777" w:rsidTr="00CD3452">
        <w:tc>
          <w:tcPr>
            <w:tcW w:w="532" w:type="dxa"/>
          </w:tcPr>
          <w:p w14:paraId="3FB56383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11" w:type="dxa"/>
          </w:tcPr>
          <w:p w14:paraId="2CB776ED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155A2FE0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3FEB6CAE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BC0DFA" w14:paraId="25FA677A" w14:textId="77777777" w:rsidTr="00CD3452">
        <w:tc>
          <w:tcPr>
            <w:tcW w:w="532" w:type="dxa"/>
          </w:tcPr>
          <w:p w14:paraId="539576A4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111" w:type="dxa"/>
          </w:tcPr>
          <w:p w14:paraId="27F55B3B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0AB99E42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0DF909D2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BC0DFA" w14:paraId="44BFB649" w14:textId="77777777" w:rsidTr="00CD3452">
        <w:tc>
          <w:tcPr>
            <w:tcW w:w="532" w:type="dxa"/>
            <w:shd w:val="clear" w:color="auto" w:fill="BFBFBF"/>
          </w:tcPr>
          <w:p w14:paraId="126070EA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8755" w:type="dxa"/>
            <w:gridSpan w:val="3"/>
            <w:shd w:val="clear" w:color="auto" w:fill="BFBFBF"/>
          </w:tcPr>
          <w:p w14:paraId="18D88053" w14:textId="77777777" w:rsidR="00F062A2" w:rsidRPr="00BC0DFA" w:rsidRDefault="00F062A2" w:rsidP="00CD3452">
            <w:pPr>
              <w:tabs>
                <w:tab w:val="left" w:pos="1849"/>
              </w:tabs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2. الكتب المترجمة والمؤلفة</w:t>
            </w:r>
          </w:p>
        </w:tc>
      </w:tr>
      <w:tr w:rsidR="00F062A2" w:rsidRPr="00BC0DFA" w14:paraId="42D5C0C2" w14:textId="77777777" w:rsidTr="00CD3452">
        <w:tc>
          <w:tcPr>
            <w:tcW w:w="532" w:type="dxa"/>
          </w:tcPr>
          <w:p w14:paraId="09C0E8F6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11" w:type="dxa"/>
          </w:tcPr>
          <w:p w14:paraId="48B5E20F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04AE383D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2AB02705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BC0DFA" w14:paraId="5718CD7A" w14:textId="77777777" w:rsidTr="00CD3452">
        <w:tc>
          <w:tcPr>
            <w:tcW w:w="532" w:type="dxa"/>
          </w:tcPr>
          <w:p w14:paraId="1D50B96E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111" w:type="dxa"/>
          </w:tcPr>
          <w:p w14:paraId="3CE67A77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70F50856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034DB4AC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BC0DFA" w14:paraId="1EB14D18" w14:textId="77777777" w:rsidTr="00CD3452">
        <w:tc>
          <w:tcPr>
            <w:tcW w:w="532" w:type="dxa"/>
            <w:shd w:val="clear" w:color="auto" w:fill="BFBFBF"/>
          </w:tcPr>
          <w:p w14:paraId="6D8F947E" w14:textId="77777777" w:rsidR="00F062A2" w:rsidRPr="00BC0DFA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8755" w:type="dxa"/>
            <w:gridSpan w:val="3"/>
            <w:shd w:val="clear" w:color="auto" w:fill="BFBFBF"/>
          </w:tcPr>
          <w:p w14:paraId="38408815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3.الإشراف على رسائل طلاب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-طالبات</w:t>
            </w: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الدراسات العليا</w:t>
            </w:r>
          </w:p>
        </w:tc>
      </w:tr>
      <w:tr w:rsidR="00F062A2" w:rsidRPr="00BC0DFA" w14:paraId="4E88E008" w14:textId="77777777" w:rsidTr="00CD3452">
        <w:tc>
          <w:tcPr>
            <w:tcW w:w="532" w:type="dxa"/>
          </w:tcPr>
          <w:p w14:paraId="12E765CB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11" w:type="dxa"/>
          </w:tcPr>
          <w:p w14:paraId="5238C894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6773B991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5DA2EDC7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BC0DFA" w14:paraId="2943410C" w14:textId="77777777" w:rsidTr="00CD3452">
        <w:tc>
          <w:tcPr>
            <w:tcW w:w="532" w:type="dxa"/>
          </w:tcPr>
          <w:p w14:paraId="74076C98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111" w:type="dxa"/>
          </w:tcPr>
          <w:p w14:paraId="5BDDED51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6BE61E0E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761BF2EC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BC0DFA" w14:paraId="7E5ABA85" w14:textId="77777777" w:rsidTr="00CD3452">
        <w:tc>
          <w:tcPr>
            <w:tcW w:w="532" w:type="dxa"/>
            <w:shd w:val="clear" w:color="auto" w:fill="BFBFBF"/>
          </w:tcPr>
          <w:p w14:paraId="14231FD6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8755" w:type="dxa"/>
            <w:gridSpan w:val="3"/>
            <w:shd w:val="clear" w:color="auto" w:fill="BFBFBF"/>
          </w:tcPr>
          <w:p w14:paraId="22890A3E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4. المشاريع والدراسات البحثية</w:t>
            </w:r>
          </w:p>
        </w:tc>
      </w:tr>
      <w:tr w:rsidR="00F062A2" w:rsidRPr="00BC0DFA" w14:paraId="307103C7" w14:textId="77777777" w:rsidTr="00CD3452">
        <w:tc>
          <w:tcPr>
            <w:tcW w:w="532" w:type="dxa"/>
          </w:tcPr>
          <w:p w14:paraId="79B283E3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11" w:type="dxa"/>
          </w:tcPr>
          <w:p w14:paraId="507A9A2B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0A794375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691D9F31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BC0DFA" w14:paraId="2406215E" w14:textId="77777777" w:rsidTr="00CD3452">
        <w:tc>
          <w:tcPr>
            <w:tcW w:w="532" w:type="dxa"/>
          </w:tcPr>
          <w:p w14:paraId="7AAAAF1F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111" w:type="dxa"/>
          </w:tcPr>
          <w:p w14:paraId="010D438F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74E56BD6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14:paraId="2066D500" w14:textId="77777777" w:rsidR="00F062A2" w:rsidRPr="00BC0DFA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14:paraId="1A3AC7C0" w14:textId="77777777" w:rsidR="00F062A2" w:rsidRDefault="00F062A2" w:rsidP="00F062A2">
      <w:pPr>
        <w:jc w:val="center"/>
        <w:rPr>
          <w:rFonts w:cs="AL-Mohanad Bold"/>
          <w:b/>
          <w:bCs/>
          <w:sz w:val="32"/>
          <w:szCs w:val="32"/>
          <w:shd w:val="clear" w:color="auto" w:fill="BFBFBF"/>
          <w:rtl/>
        </w:rPr>
      </w:pPr>
    </w:p>
    <w:p w14:paraId="5C0DD7DB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1A1ED4DD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2BD8CFC5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37A775DC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2E6142BA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6449B02F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79F8FA60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5FAA2604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1D814C16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0450994D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2315C005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14743744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</w:p>
    <w:p w14:paraId="4978EF10" w14:textId="77777777" w:rsidR="00F062A2" w:rsidRDefault="00F062A2" w:rsidP="00F062A2">
      <w:pPr>
        <w:shd w:val="clear" w:color="auto" w:fill="FFFFFF"/>
        <w:jc w:val="center"/>
        <w:rPr>
          <w:rFonts w:cs="AL-Mohanad Bold"/>
          <w:b/>
          <w:bCs/>
          <w:sz w:val="32"/>
          <w:szCs w:val="32"/>
          <w:rtl/>
        </w:rPr>
      </w:pPr>
      <w:r w:rsidRPr="0053258B">
        <w:rPr>
          <w:rFonts w:cs="AL-Mohanad Bold" w:hint="cs"/>
          <w:b/>
          <w:bCs/>
          <w:sz w:val="32"/>
          <w:szCs w:val="32"/>
          <w:rtl/>
        </w:rPr>
        <w:t>ثالثاً</w:t>
      </w:r>
      <w:r>
        <w:rPr>
          <w:rFonts w:cs="AL-Mohanad Bold" w:hint="cs"/>
          <w:b/>
          <w:bCs/>
          <w:sz w:val="32"/>
          <w:szCs w:val="32"/>
          <w:rtl/>
        </w:rPr>
        <w:t>.</w:t>
      </w:r>
      <w:r w:rsidRPr="0053258B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53258B">
        <w:rPr>
          <w:rFonts w:cs="AL-Mohanad Bold" w:hint="cs"/>
          <w:b/>
          <w:bCs/>
          <w:sz w:val="32"/>
          <w:szCs w:val="32"/>
          <w:u w:val="single"/>
          <w:rtl/>
        </w:rPr>
        <w:t>معلومات عن مشاركة العضو خلال العام (الماضي والحالي</w:t>
      </w:r>
      <w:proofErr w:type="gramStart"/>
      <w:r w:rsidRPr="0053258B">
        <w:rPr>
          <w:rFonts w:cs="AL-Mohanad Bold" w:hint="cs"/>
          <w:b/>
          <w:bCs/>
          <w:sz w:val="32"/>
          <w:szCs w:val="32"/>
          <w:u w:val="single"/>
          <w:rtl/>
        </w:rPr>
        <w:t>)</w:t>
      </w:r>
      <w:r>
        <w:rPr>
          <w:rFonts w:cs="AL-Mohanad Bold" w:hint="cs"/>
          <w:b/>
          <w:bCs/>
          <w:sz w:val="32"/>
          <w:szCs w:val="32"/>
          <w:rtl/>
        </w:rPr>
        <w:t xml:space="preserve"> :</w:t>
      </w:r>
      <w:proofErr w:type="gramEnd"/>
    </w:p>
    <w:p w14:paraId="3F781DF7" w14:textId="77777777" w:rsidR="00F062A2" w:rsidRPr="0053258B" w:rsidRDefault="00F062A2" w:rsidP="00F062A2">
      <w:pPr>
        <w:shd w:val="clear" w:color="auto" w:fill="FFFFFF"/>
        <w:jc w:val="center"/>
        <w:rPr>
          <w:rFonts w:cs="AL-Mohanad Bold"/>
          <w:b/>
          <w:bCs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560"/>
        <w:gridCol w:w="2126"/>
        <w:gridCol w:w="1276"/>
        <w:gridCol w:w="4077"/>
      </w:tblGrid>
      <w:tr w:rsidR="00F062A2" w:rsidRPr="00050FB9" w14:paraId="7A1BC2C1" w14:textId="77777777" w:rsidTr="00CD3452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7E226ECF" w14:textId="77777777" w:rsidR="00F062A2" w:rsidRPr="00050FB9" w:rsidRDefault="00F062A2" w:rsidP="00CD3452">
            <w:pPr>
              <w:tabs>
                <w:tab w:val="center" w:pos="157"/>
              </w:tabs>
              <w:jc w:val="center"/>
              <w:rPr>
                <w:rFonts w:cs="AL-Mohanad Bold"/>
                <w:b/>
                <w:bCs/>
                <w:sz w:val="32"/>
                <w:szCs w:val="32"/>
                <w:shd w:val="clear" w:color="auto" w:fill="BFBFBF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1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14:paraId="0A01F27D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07C05F7C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050FB9" w14:paraId="1A318449" w14:textId="77777777" w:rsidTr="00CD3452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14:paraId="160B547C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14:paraId="4BB4E1F4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14:paraId="754D1D5D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14:paraId="2A6C5CD1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(*)</w:t>
            </w:r>
          </w:p>
        </w:tc>
      </w:tr>
      <w:tr w:rsidR="00F062A2" w:rsidRPr="00050FB9" w14:paraId="11074282" w14:textId="77777777" w:rsidTr="00CD3452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78ACAD7F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1388DE32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04C0DDCA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14:paraId="760935A4" w14:textId="77777777" w:rsidR="00F062A2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)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حضور     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 ) 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</w:p>
          <w:p w14:paraId="5A5BDBAC" w14:textId="77777777" w:rsidR="00F062A2" w:rsidRPr="00050FB9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(   )    بملصق</w:t>
            </w:r>
          </w:p>
        </w:tc>
      </w:tr>
      <w:tr w:rsidR="00F062A2" w:rsidRPr="00050FB9" w14:paraId="67F3B4EC" w14:textId="77777777" w:rsidTr="00CD3452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5E8F33B7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14:paraId="36BFE00D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A033420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إسهامات علماء المغرب في خدمة  اللغة العربية</w:t>
            </w:r>
          </w:p>
        </w:tc>
      </w:tr>
      <w:tr w:rsidR="00F062A2" w:rsidRPr="00050FB9" w14:paraId="26FAE926" w14:textId="77777777" w:rsidTr="00CD3452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14:paraId="0B70A0F9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14:paraId="7ADC1EC2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14:paraId="6995026B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14:paraId="148AAC26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(*)</w:t>
            </w:r>
          </w:p>
        </w:tc>
      </w:tr>
      <w:tr w:rsidR="00F062A2" w:rsidRPr="00050FB9" w14:paraId="75B96BEE" w14:textId="77777777" w:rsidTr="00CD3452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02CF2B41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60BB04EC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01B8C74E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14:paraId="28C29F3A" w14:textId="77777777" w:rsidR="00F062A2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)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حضور     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 ) 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</w:p>
          <w:p w14:paraId="4D634E23" w14:textId="77777777" w:rsidR="00F062A2" w:rsidRPr="00050FB9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(   )    بملصق</w:t>
            </w:r>
          </w:p>
        </w:tc>
      </w:tr>
      <w:tr w:rsidR="00F062A2" w:rsidRPr="00050FB9" w14:paraId="473BAA9A" w14:textId="77777777" w:rsidTr="00CD3452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656E73C8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14:paraId="595CB644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54C93D25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050FB9" w14:paraId="6FEA584B" w14:textId="77777777" w:rsidTr="00CD3452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14:paraId="570CC0F1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14:paraId="1F52C614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14:paraId="4585AFA7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14:paraId="34B070F6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(*)</w:t>
            </w:r>
          </w:p>
        </w:tc>
      </w:tr>
      <w:tr w:rsidR="00F062A2" w:rsidRPr="00050FB9" w14:paraId="419AA50E" w14:textId="77777777" w:rsidTr="00CD3452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0C4A27AA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13E06653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22C22F28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14:paraId="0E97E36E" w14:textId="77777777" w:rsidR="00F062A2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)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حضور     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 ) 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</w:p>
          <w:p w14:paraId="73FCBAE4" w14:textId="77777777" w:rsidR="00F062A2" w:rsidRPr="00050FB9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(   )    بملصق</w:t>
            </w:r>
          </w:p>
        </w:tc>
      </w:tr>
      <w:tr w:rsidR="00F062A2" w:rsidRPr="00050FB9" w14:paraId="10F5F46E" w14:textId="77777777" w:rsidTr="00CD3452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</w:tcPr>
          <w:p w14:paraId="64BAD709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14:paraId="6ED86303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7E5B55C2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050FB9" w14:paraId="58E5C986" w14:textId="77777777" w:rsidTr="00CD3452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14:paraId="46AEEAAA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14:paraId="3F6D5945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14:paraId="610679EA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14:paraId="507FFBA5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(*)</w:t>
            </w:r>
          </w:p>
        </w:tc>
      </w:tr>
      <w:tr w:rsidR="00F062A2" w:rsidRPr="00050FB9" w14:paraId="1E2A1830" w14:textId="77777777" w:rsidTr="00CD3452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0270F8B1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43015E11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26827BC2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14:paraId="76D29A30" w14:textId="77777777" w:rsidR="00F062A2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)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حضور     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 ) 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</w:p>
          <w:p w14:paraId="0872260B" w14:textId="77777777" w:rsidR="00F062A2" w:rsidRPr="00050FB9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(   )    بملصق</w:t>
            </w:r>
          </w:p>
        </w:tc>
      </w:tr>
      <w:tr w:rsidR="00F062A2" w:rsidRPr="00050FB9" w14:paraId="72149835" w14:textId="77777777" w:rsidTr="00CD3452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</w:tcPr>
          <w:p w14:paraId="4FEEB903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14:paraId="143C7E2F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6FC19F99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050FB9" w14:paraId="24DCA959" w14:textId="77777777" w:rsidTr="00CD3452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14:paraId="1B200B30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14:paraId="3759F380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14:paraId="10DF3EC8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14:paraId="5F784ADB" w14:textId="77777777" w:rsidR="00F062A2" w:rsidRPr="00E27C9C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vertAlign w:val="superscript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 xml:space="preserve"> (*)</w:t>
            </w:r>
          </w:p>
        </w:tc>
      </w:tr>
      <w:tr w:rsidR="00F062A2" w:rsidRPr="00050FB9" w14:paraId="0B79B0D3" w14:textId="77777777" w:rsidTr="00CD3452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059837D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4516292D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7E368A39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14:paraId="0D61959C" w14:textId="77777777" w:rsidR="00F062A2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)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حضور     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 ) 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</w:p>
          <w:p w14:paraId="73B54089" w14:textId="77777777" w:rsidR="00F062A2" w:rsidRPr="00050FB9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(   )    بملصق</w:t>
            </w:r>
          </w:p>
        </w:tc>
      </w:tr>
      <w:tr w:rsidR="00F062A2" w:rsidRPr="00050FB9" w14:paraId="584A6B5E" w14:textId="77777777" w:rsidTr="00CD3452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</w:tcPr>
          <w:p w14:paraId="5681353D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14:paraId="35E453E8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1373B098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050FB9" w14:paraId="032FCDF5" w14:textId="77777777" w:rsidTr="00CD3452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14:paraId="3A05DF2C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14:paraId="0E4F75A7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14:paraId="196132E7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14:paraId="40EA9A57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(*)</w:t>
            </w:r>
          </w:p>
        </w:tc>
      </w:tr>
      <w:tr w:rsidR="00F062A2" w:rsidRPr="00050FB9" w14:paraId="758E9F41" w14:textId="77777777" w:rsidTr="00CD3452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5BFCD504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0D84F052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4004398E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14:paraId="7D20C62A" w14:textId="77777777" w:rsidR="00F062A2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)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حضور     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 ) 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</w:p>
          <w:p w14:paraId="6D5F2155" w14:textId="77777777" w:rsidR="00F062A2" w:rsidRPr="00050FB9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(   )    بملصق</w:t>
            </w:r>
          </w:p>
        </w:tc>
      </w:tr>
    </w:tbl>
    <w:p w14:paraId="7B8077AC" w14:textId="77777777" w:rsidR="00F062A2" w:rsidRDefault="00F062A2" w:rsidP="00F062A2">
      <w:pPr>
        <w:jc w:val="both"/>
        <w:rPr>
          <w:rFonts w:cs="AL-Mohanad Bold"/>
          <w:b/>
          <w:bCs/>
          <w:sz w:val="32"/>
          <w:szCs w:val="32"/>
          <w:rtl/>
        </w:rPr>
      </w:pPr>
      <w:proofErr w:type="gramStart"/>
      <w:r>
        <w:rPr>
          <w:rFonts w:cs="AL-Mohanad Bold" w:hint="cs"/>
          <w:b/>
          <w:bCs/>
          <w:sz w:val="32"/>
          <w:szCs w:val="32"/>
          <w:vertAlign w:val="superscript"/>
          <w:rtl/>
        </w:rPr>
        <w:t xml:space="preserve">( </w:t>
      </w:r>
      <w:r w:rsidRPr="00E27C9C">
        <w:rPr>
          <w:rFonts w:cs="AL-Mohanad" w:hint="cs"/>
          <w:b/>
          <w:bCs/>
          <w:sz w:val="32"/>
          <w:szCs w:val="32"/>
          <w:vertAlign w:val="superscript"/>
          <w:rtl/>
        </w:rPr>
        <w:t>*</w:t>
      </w:r>
      <w:proofErr w:type="gramEnd"/>
      <w:r>
        <w:rPr>
          <w:rFonts w:cs="AL-Mohanad Bold" w:hint="cs"/>
          <w:b/>
          <w:bCs/>
          <w:sz w:val="32"/>
          <w:szCs w:val="32"/>
          <w:vertAlign w:val="superscript"/>
          <w:rtl/>
        </w:rPr>
        <w:t xml:space="preserve"> )</w:t>
      </w: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53258B">
        <w:rPr>
          <w:rFonts w:cs="AL-Mohanad Bold" w:hint="cs"/>
          <w:b/>
          <w:bCs/>
          <w:sz w:val="28"/>
          <w:szCs w:val="28"/>
          <w:rtl/>
        </w:rPr>
        <w:t>في حالة المشاركة في بحث أو ملصق نرجو إرفاق نسخة من ملخصاتها المقدمة في المؤتمرات.</w:t>
      </w:r>
    </w:p>
    <w:p w14:paraId="0A7BF374" w14:textId="77777777" w:rsidR="00F062A2" w:rsidRDefault="00F062A2" w:rsidP="00F062A2">
      <w:pPr>
        <w:jc w:val="both"/>
        <w:rPr>
          <w:rFonts w:cs="AL-Mohanad Bold"/>
          <w:b/>
          <w:bCs/>
          <w:sz w:val="32"/>
          <w:szCs w:val="32"/>
          <w:rtl/>
        </w:rPr>
      </w:pPr>
    </w:p>
    <w:p w14:paraId="50376741" w14:textId="77777777" w:rsidR="00F062A2" w:rsidRDefault="00F062A2" w:rsidP="00F062A2">
      <w:pPr>
        <w:jc w:val="center"/>
        <w:rPr>
          <w:rFonts w:cs="AL-Mohanad Bold"/>
          <w:b/>
          <w:bCs/>
          <w:sz w:val="32"/>
          <w:szCs w:val="32"/>
          <w:rtl/>
        </w:rPr>
      </w:pPr>
      <w:r w:rsidRPr="0053258B">
        <w:rPr>
          <w:rFonts w:cs="AL-Mohanad Bold" w:hint="cs"/>
          <w:b/>
          <w:bCs/>
          <w:sz w:val="32"/>
          <w:szCs w:val="32"/>
          <w:rtl/>
        </w:rPr>
        <w:t>رابعاً</w:t>
      </w:r>
      <w:r>
        <w:rPr>
          <w:rFonts w:cs="AL-Mohanad Bold" w:hint="cs"/>
          <w:b/>
          <w:bCs/>
          <w:sz w:val="32"/>
          <w:szCs w:val="32"/>
          <w:rtl/>
        </w:rPr>
        <w:t xml:space="preserve">. </w:t>
      </w:r>
      <w:r w:rsidRPr="0053258B">
        <w:rPr>
          <w:rFonts w:cs="AL-Mohanad Bold" w:hint="cs"/>
          <w:b/>
          <w:bCs/>
          <w:sz w:val="32"/>
          <w:szCs w:val="32"/>
          <w:u w:val="single"/>
          <w:rtl/>
        </w:rPr>
        <w:t>معلومات عن المؤتمر /الندوة/ورشة العمل المرشح عليها العضو</w:t>
      </w:r>
      <w:r>
        <w:rPr>
          <w:rFonts w:cs="AL-Mohanad Bold" w:hint="cs"/>
          <w:b/>
          <w:bCs/>
          <w:sz w:val="32"/>
          <w:szCs w:val="32"/>
          <w:rtl/>
        </w:rPr>
        <w:t>:</w:t>
      </w:r>
    </w:p>
    <w:p w14:paraId="788118B4" w14:textId="77777777" w:rsidR="00F062A2" w:rsidRPr="00971FB1" w:rsidRDefault="00F062A2" w:rsidP="00F062A2">
      <w:pPr>
        <w:shd w:val="clear" w:color="auto" w:fill="FFFFFF"/>
        <w:jc w:val="center"/>
        <w:rPr>
          <w:rFonts w:cs="AL-Mohanad Bold"/>
          <w:b/>
          <w:bCs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2436"/>
        <w:gridCol w:w="2268"/>
        <w:gridCol w:w="2518"/>
      </w:tblGrid>
      <w:tr w:rsidR="00F062A2" w:rsidRPr="00050FB9" w14:paraId="43C4D3F5" w14:textId="77777777" w:rsidTr="00CD3452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0B9DA768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عنوان المؤتمر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/الندوة</w:t>
            </w:r>
          </w:p>
        </w:tc>
        <w:tc>
          <w:tcPr>
            <w:tcW w:w="722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A2BF78E" w14:textId="77777777" w:rsidR="00F062A2" w:rsidRPr="00F92258" w:rsidRDefault="00F062A2" w:rsidP="00CD3452">
            <w:pPr>
              <w:spacing w:before="100" w:beforeAutospacing="1" w:after="100" w:afterAutospacing="1" w:line="312" w:lineRule="auto"/>
              <w:jc w:val="center"/>
              <w:rPr>
                <w:b/>
                <w:bCs/>
                <w:rtl/>
              </w:rPr>
            </w:pPr>
          </w:p>
        </w:tc>
      </w:tr>
      <w:tr w:rsidR="00F062A2" w:rsidRPr="00050FB9" w14:paraId="366E897D" w14:textId="77777777" w:rsidTr="00CD3452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710441E1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4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4B6059D0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4A624AD1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25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7DD0DFE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رسوم </w:t>
            </w:r>
            <w:proofErr w:type="spellStart"/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ألاشتراك</w:t>
            </w:r>
            <w:proofErr w:type="spellEnd"/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062A2" w:rsidRPr="00050FB9" w14:paraId="03AAE0DB" w14:textId="77777777" w:rsidTr="00CD3452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9D4D70" w14:textId="77777777" w:rsidR="00F062A2" w:rsidRPr="00F92258" w:rsidRDefault="00F062A2" w:rsidP="00CD3452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6" w:type="dxa"/>
            <w:tcBorders>
              <w:top w:val="single" w:sz="12" w:space="0" w:color="000000"/>
              <w:bottom w:val="single" w:sz="12" w:space="0" w:color="000000"/>
            </w:tcBorders>
          </w:tcPr>
          <w:p w14:paraId="32B0910A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14:paraId="3AB8EDD2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86C2D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050FB9" w14:paraId="5859073F" w14:textId="77777777" w:rsidTr="00CD3452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4D80D141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المشاركة:</w:t>
            </w:r>
          </w:p>
        </w:tc>
        <w:tc>
          <w:tcPr>
            <w:tcW w:w="72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E87E15" w14:textId="77777777" w:rsidR="00F062A2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)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حضور     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(   ) 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</w:p>
          <w:p w14:paraId="2F39D2CE" w14:textId="77777777" w:rsidR="00F062A2" w:rsidRPr="00050FB9" w:rsidRDefault="00F062A2" w:rsidP="00CD3452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(   )    بملصق</w:t>
            </w:r>
          </w:p>
        </w:tc>
      </w:tr>
      <w:tr w:rsidR="00F062A2" w:rsidRPr="00050FB9" w14:paraId="33C78D59" w14:textId="77777777" w:rsidTr="00CD3452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6A77D0A1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عنوان البحث</w:t>
            </w:r>
          </w:p>
        </w:tc>
        <w:tc>
          <w:tcPr>
            <w:tcW w:w="722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B9B0A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062A2" w:rsidRPr="00050FB9" w14:paraId="04AE6C76" w14:textId="77777777" w:rsidTr="00CD3452">
        <w:tc>
          <w:tcPr>
            <w:tcW w:w="95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</w:tcPr>
          <w:p w14:paraId="09866A73" w14:textId="77777777" w:rsidR="00F062A2" w:rsidRPr="00050FB9" w:rsidRDefault="00F062A2" w:rsidP="00CD34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ملخص البحث</w:t>
            </w:r>
          </w:p>
        </w:tc>
      </w:tr>
      <w:tr w:rsidR="00F062A2" w:rsidRPr="00050FB9" w14:paraId="4FD9BCF8" w14:textId="77777777" w:rsidTr="00CD3452">
        <w:trPr>
          <w:trHeight w:val="3700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3A490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7F4CFCE7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478F2CE4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5ABA1426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2FA3D02B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3A75DDB5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56C74BA8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36AE633E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5B221AFD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4672311B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25D2A071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1C61DB68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712ADBC7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43E4793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344C83A2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76629E49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405F5ED0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25C53AFD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1A74C531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CBDB502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64D5B6C9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75D22B89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1ADD23E7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30B71595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7AC3C599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  <w:r>
              <w:rPr>
                <w:rFonts w:cs="AL-Mohanad Bold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38081EE" w14:textId="77777777" w:rsidR="00F062A2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  <w:p w14:paraId="34057156" w14:textId="77777777" w:rsidR="00F062A2" w:rsidRPr="00E27C9C" w:rsidRDefault="00F062A2" w:rsidP="00CD3452">
            <w:pPr>
              <w:rPr>
                <w:rFonts w:cs="AL-Mohanad Bold"/>
                <w:sz w:val="12"/>
                <w:szCs w:val="12"/>
                <w:rtl/>
              </w:rPr>
            </w:pPr>
          </w:p>
        </w:tc>
      </w:tr>
    </w:tbl>
    <w:p w14:paraId="6F334FEE" w14:textId="77777777" w:rsidR="00F062A2" w:rsidRDefault="00F062A2" w:rsidP="00F062A2">
      <w:pPr>
        <w:jc w:val="center"/>
        <w:rPr>
          <w:rFonts w:cs="AL-Mohanad Bold"/>
          <w:b/>
          <w:bCs/>
          <w:sz w:val="32"/>
          <w:szCs w:val="32"/>
          <w:u w:val="single"/>
          <w:rtl/>
        </w:rPr>
      </w:pPr>
      <w:r w:rsidRPr="0053258B">
        <w:rPr>
          <w:rFonts w:cs="AL-Mohanad Bold" w:hint="cs"/>
          <w:b/>
          <w:bCs/>
          <w:sz w:val="32"/>
          <w:szCs w:val="32"/>
          <w:rtl/>
        </w:rPr>
        <w:t>خامساً</w:t>
      </w:r>
      <w:r>
        <w:rPr>
          <w:rFonts w:cs="AL-Mohanad Bold" w:hint="cs"/>
          <w:b/>
          <w:bCs/>
          <w:sz w:val="32"/>
          <w:szCs w:val="32"/>
          <w:rtl/>
        </w:rPr>
        <w:t>.</w:t>
      </w:r>
      <w:r>
        <w:rPr>
          <w:rFonts w:cs="AL-Mohanad Bold" w:hint="cs"/>
          <w:b/>
          <w:bCs/>
          <w:sz w:val="32"/>
          <w:szCs w:val="32"/>
          <w:u w:val="single"/>
          <w:rtl/>
        </w:rPr>
        <w:t xml:space="preserve"> </w:t>
      </w:r>
      <w:r w:rsidRPr="0053258B">
        <w:rPr>
          <w:rFonts w:cs="AL-Mohanad Bold" w:hint="cs"/>
          <w:b/>
          <w:bCs/>
          <w:sz w:val="32"/>
          <w:szCs w:val="32"/>
          <w:u w:val="single"/>
          <w:rtl/>
        </w:rPr>
        <w:t xml:space="preserve">معلومات عن </w:t>
      </w:r>
      <w:proofErr w:type="gramStart"/>
      <w:r w:rsidRPr="0053258B">
        <w:rPr>
          <w:rFonts w:cs="AL-Mohanad Bold" w:hint="cs"/>
          <w:b/>
          <w:bCs/>
          <w:sz w:val="32"/>
          <w:szCs w:val="32"/>
          <w:u w:val="single"/>
          <w:rtl/>
        </w:rPr>
        <w:t>القسم</w:t>
      </w:r>
      <w:r>
        <w:rPr>
          <w:rFonts w:cs="AL-Mohanad Bold" w:hint="cs"/>
          <w:b/>
          <w:bCs/>
          <w:sz w:val="32"/>
          <w:szCs w:val="32"/>
          <w:u w:val="single"/>
          <w:rtl/>
        </w:rPr>
        <w:t xml:space="preserve"> :</w:t>
      </w:r>
      <w:proofErr w:type="gramEnd"/>
    </w:p>
    <w:p w14:paraId="1E8E5580" w14:textId="77777777" w:rsidR="00F062A2" w:rsidRPr="00F908DB" w:rsidRDefault="00F062A2" w:rsidP="00F062A2">
      <w:pPr>
        <w:jc w:val="center"/>
        <w:rPr>
          <w:rFonts w:cs="AL-Mohanad Bold"/>
          <w:b/>
          <w:bCs/>
          <w:sz w:val="32"/>
          <w:szCs w:val="32"/>
          <w:u w:val="single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3"/>
        <w:gridCol w:w="1418"/>
        <w:gridCol w:w="2693"/>
        <w:gridCol w:w="1526"/>
      </w:tblGrid>
      <w:tr w:rsidR="00F062A2" w:rsidRPr="00E25982" w14:paraId="4134B553" w14:textId="77777777" w:rsidTr="00CD3452">
        <w:tc>
          <w:tcPr>
            <w:tcW w:w="3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5572C2AD" w14:textId="77777777" w:rsidR="00F062A2" w:rsidRPr="00E25982" w:rsidRDefault="00F062A2" w:rsidP="00CD345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عدد أعضاء هيئة التدريس في القسم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2EA34303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484E8D9A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عدد المشاركين في المؤتمر</w:t>
            </w:r>
          </w:p>
        </w:tc>
        <w:tc>
          <w:tcPr>
            <w:tcW w:w="1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B19AD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062A2" w:rsidRPr="00E25982" w14:paraId="6BB7AA36" w14:textId="77777777" w:rsidTr="00CD3452">
        <w:trPr>
          <w:trHeight w:val="1021"/>
        </w:trPr>
        <w:tc>
          <w:tcPr>
            <w:tcW w:w="53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D02D4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أسم العضو: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</w:p>
          <w:p w14:paraId="5A02320A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التوقيع:</w:t>
            </w:r>
          </w:p>
          <w:p w14:paraId="21469E39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التاريخ: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/     /    14هـ</w:t>
            </w:r>
          </w:p>
        </w:tc>
        <w:tc>
          <w:tcPr>
            <w:tcW w:w="42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0BC76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رئيس القسم: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</w:p>
          <w:p w14:paraId="41BAC6D8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التوقيع:</w:t>
            </w:r>
          </w:p>
          <w:p w14:paraId="356B2D5A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التاريخ: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/     /    14هـ</w:t>
            </w:r>
          </w:p>
        </w:tc>
      </w:tr>
      <w:tr w:rsidR="00F062A2" w:rsidRPr="00E25982" w14:paraId="1E3578E5" w14:textId="77777777" w:rsidTr="00CD3452">
        <w:trPr>
          <w:trHeight w:val="868"/>
        </w:trPr>
        <w:tc>
          <w:tcPr>
            <w:tcW w:w="95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9D5A1" w14:textId="77777777" w:rsidR="00F062A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عميد الكلية:                       </w:t>
            </w:r>
          </w:p>
          <w:p w14:paraId="14552648" w14:textId="77777777" w:rsidR="00F062A2" w:rsidRPr="0053258B" w:rsidRDefault="00F062A2" w:rsidP="00CD3452">
            <w:pPr>
              <w:rPr>
                <w:rFonts w:cs="AL-Mohanad Bold"/>
                <w:rtl/>
              </w:rPr>
            </w:pPr>
          </w:p>
          <w:p w14:paraId="21AA52C1" w14:textId="77777777" w:rsidR="00F062A2" w:rsidRPr="00E25982" w:rsidRDefault="00F062A2" w:rsidP="00CD3452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التوقيع:                                                                 </w:t>
            </w:r>
            <w:r w:rsidRPr="00E25982">
              <w:rPr>
                <w:rFonts w:cs="AL-Mohanad Bold" w:hint="cs"/>
                <w:sz w:val="32"/>
                <w:szCs w:val="32"/>
                <w:rtl/>
              </w:rPr>
              <w:t>التاريخ: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/     /    14هـ</w:t>
            </w:r>
          </w:p>
        </w:tc>
      </w:tr>
    </w:tbl>
    <w:p w14:paraId="046BB519" w14:textId="77777777" w:rsidR="00415AD8" w:rsidRPr="00323A5D" w:rsidRDefault="00D763B5" w:rsidP="00F062A2">
      <w:pPr>
        <w:spacing w:line="12" w:lineRule="atLeast"/>
        <w:ind w:left="4320"/>
        <w:rPr>
          <w:rFonts w:cs="PT Bold Heading"/>
          <w:sz w:val="55"/>
          <w:szCs w:val="55"/>
          <w:rtl/>
        </w:rPr>
      </w:pPr>
      <w:r>
        <w:rPr>
          <w:rFonts w:cs="AL-Mohanad art" w:hint="cs"/>
          <w:noProof/>
          <w:sz w:val="20"/>
          <w:szCs w:val="20"/>
          <w:rtl/>
        </w:rPr>
        <w:t xml:space="preserve">           </w:t>
      </w:r>
      <w:r w:rsidR="00415AD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F33A2" wp14:editId="693CA67D">
                <wp:simplePos x="0" y="0"/>
                <wp:positionH relativeFrom="column">
                  <wp:posOffset>157613</wp:posOffset>
                </wp:positionH>
                <wp:positionV relativeFrom="paragraph">
                  <wp:posOffset>8481814</wp:posOffset>
                </wp:positionV>
                <wp:extent cx="1011555" cy="361950"/>
                <wp:effectExtent l="0" t="0" r="0" b="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20388" w14:textId="77777777" w:rsidR="00415AD8" w:rsidRPr="004C455F" w:rsidRDefault="00415AD8" w:rsidP="00415AD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 w:themeColor="text2"/>
                                <w:sz w:val="29"/>
                                <w:szCs w:val="2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DF1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.4pt;margin-top:667.85pt;width:79.6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1w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" filled="f" stroked="f">
                <v:textbox>
                  <w:txbxContent>
                    <w:p w:rsidR="00415AD8" w:rsidRPr="004C455F" w:rsidRDefault="00415AD8" w:rsidP="00415AD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1F497D" w:themeColor="text2"/>
                          <w:sz w:val="29"/>
                          <w:szCs w:val="2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AD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C050A" wp14:editId="6BEA4598">
                <wp:simplePos x="0" y="0"/>
                <wp:positionH relativeFrom="column">
                  <wp:posOffset>2674458</wp:posOffset>
                </wp:positionH>
                <wp:positionV relativeFrom="paragraph">
                  <wp:posOffset>8427085</wp:posOffset>
                </wp:positionV>
                <wp:extent cx="1011555" cy="361950"/>
                <wp:effectExtent l="0" t="0" r="0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BED68" w14:textId="77777777" w:rsidR="00415AD8" w:rsidRPr="004C455F" w:rsidRDefault="00415AD8" w:rsidP="00415AD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 w:themeColor="text2"/>
                                <w:sz w:val="29"/>
                                <w:szCs w:val="2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6D19D" id="_x0000_s1027" type="#_x0000_t202" style="position:absolute;left:0;text-align:left;margin-left:210.6pt;margin-top:663.55pt;width:79.6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eMugIAAME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" filled="f" stroked="f">
                <v:textbox>
                  <w:txbxContent>
                    <w:p w:rsidR="00415AD8" w:rsidRPr="004C455F" w:rsidRDefault="00415AD8" w:rsidP="00415AD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1F497D" w:themeColor="text2"/>
                          <w:sz w:val="29"/>
                          <w:szCs w:val="2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AD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CC6D1" wp14:editId="6EE3F74C">
                <wp:simplePos x="0" y="0"/>
                <wp:positionH relativeFrom="column">
                  <wp:posOffset>4872355</wp:posOffset>
                </wp:positionH>
                <wp:positionV relativeFrom="paragraph">
                  <wp:posOffset>8449783</wp:posOffset>
                </wp:positionV>
                <wp:extent cx="1011555" cy="361950"/>
                <wp:effectExtent l="0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B7B54" w14:textId="77777777" w:rsidR="00415AD8" w:rsidRPr="004C455F" w:rsidRDefault="00415AD8" w:rsidP="00415AD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 w:themeColor="text2"/>
                                <w:sz w:val="29"/>
                                <w:szCs w:val="2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1FAAF" id="_x0000_s1028" type="#_x0000_t202" style="position:absolute;left:0;text-align:left;margin-left:383.65pt;margin-top:665.35pt;width:79.6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at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" filled="f" stroked="f">
                <v:textbox>
                  <w:txbxContent>
                    <w:p w:rsidR="00415AD8" w:rsidRPr="004C455F" w:rsidRDefault="00415AD8" w:rsidP="00415AD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1F497D" w:themeColor="text2"/>
                          <w:sz w:val="29"/>
                          <w:szCs w:val="2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5AD8" w:rsidRPr="00323A5D" w:rsidSect="00C7310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523" w:right="1134" w:bottom="1135" w:left="993" w:header="709" w:footer="4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53413" w14:textId="77777777" w:rsidR="00A07AA1" w:rsidRDefault="00A07AA1" w:rsidP="009D253A">
      <w:r>
        <w:separator/>
      </w:r>
    </w:p>
  </w:endnote>
  <w:endnote w:type="continuationSeparator" w:id="0">
    <w:p w14:paraId="019CEE00" w14:textId="77777777" w:rsidR="00A07AA1" w:rsidRDefault="00A07AA1" w:rsidP="009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  <w:embedBold r:id="rId1" w:fontKey="{5ABAA7A3-F2CF-4FA2-BFBC-E7B7F6D21B0A}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  <w:embedRegular r:id="rId2" w:subsetted="1" w:fontKey="{C513F546-4D6E-4433-A24D-F3A6F96382AC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3" w:fontKey="{51161CF2-350B-443E-B7C9-33CCA96F5C31}"/>
    <w:embedBold r:id="rId4" w:fontKey="{DAD4BF4A-3FD9-4033-99C3-A350CF4B2B6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65"/>
      <w:gridCol w:w="1382"/>
      <w:gridCol w:w="1382"/>
    </w:tblGrid>
    <w:tr w:rsidR="008D3E95" w:rsidRPr="008E633A" w14:paraId="2B518F75" w14:textId="77777777" w:rsidTr="008E65D2">
      <w:tc>
        <w:tcPr>
          <w:tcW w:w="10065" w:type="dxa"/>
          <w:vAlign w:val="center"/>
        </w:tcPr>
        <w:p w14:paraId="5A0A0A92" w14:textId="77777777" w:rsidR="008D3E95" w:rsidRPr="00977396" w:rsidRDefault="00C73100" w:rsidP="004C455F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 wp14:anchorId="72C67E17" wp14:editId="43E03F74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2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CAC9C0" w14:textId="77777777" w:rsidR="00C73100" w:rsidRPr="00316473" w:rsidRDefault="00C73100" w:rsidP="004B2459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40A2E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0;text-align:left;margin-left:165.75pt;margin-top:16.7pt;width:143.2pt;height:2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" fillcolor="white [3201]" stroked="f" strokeweight=".5pt">
                    <v:textbox>
                      <w:txbxContent>
                        <w:p w:rsidR="00C73100" w:rsidRPr="00316473" w:rsidRDefault="00C73100" w:rsidP="004B2459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8720" behindDoc="1" locked="0" layoutInCell="1" allowOverlap="1" wp14:anchorId="0CEF0BCD" wp14:editId="49A475F6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16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8FD9FC" w14:textId="77777777" w:rsidR="0063643C" w:rsidRPr="00316473" w:rsidRDefault="0063643C" w:rsidP="004B2459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ADAFA6" id="مربع نص 16" o:spid="_x0000_s1035" type="#_x0000_t202" style="position:absolute;left:0;text-align:left;margin-left:347.8pt;margin-top:16.55pt;width:143.2pt;height:2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" fillcolor="white [3201]" stroked="f" strokeweight=".5pt">
                    <v:textbox>
                      <w:txbxContent>
                        <w:p w:rsidR="0063643C" w:rsidRPr="00316473" w:rsidRDefault="0063643C" w:rsidP="004B2459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14:paraId="4E447A66" w14:textId="77777777" w:rsidR="008D3E95" w:rsidRPr="008E633A" w:rsidRDefault="004965BD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675648" behindDoc="1" locked="0" layoutInCell="1" allowOverlap="1" wp14:anchorId="454E4AF0" wp14:editId="679DBA98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21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77CE38" w14:textId="77777777" w:rsidR="001C6BC7" w:rsidRDefault="001C6BC7" w:rsidP="001C6BC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 wp14:anchorId="151FDB29" wp14:editId="02277CE1">
                                      <wp:extent cx="7394483" cy="135035"/>
                                      <wp:effectExtent l="0" t="0" r="0" b="0"/>
                                      <wp:docPr id="44" name="صورة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5C6D2B" id="_x0000_s1036" type="#_x0000_t202" style="position:absolute;left:0;text-align:left;margin-left:17pt;margin-top:3.15pt;width:592.6pt;height:19.1pt;rotation:180;flip:x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" stroked="f">
                    <v:textbox>
                      <w:txbxContent>
                        <w:p w:rsidR="001C6BC7" w:rsidRDefault="001C6BC7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41E0D665" wp14:editId="698DB402">
                                <wp:extent cx="7394483" cy="135035"/>
                                <wp:effectExtent l="0" t="0" r="0" b="0"/>
                                <wp:docPr id="44" name="صورة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 wp14:anchorId="290C3828" wp14:editId="54D30F53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4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997297" w14:textId="77777777" w:rsidR="00C73100" w:rsidRPr="004965BD" w:rsidRDefault="00C73100" w:rsidP="004B2459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122DEC2" id="مربع نص 4" o:spid="_x0000_s1037" type="#_x0000_t202" style="position:absolute;left:0;text-align:left;margin-left:56.15pt;margin-top:14.75pt;width:143.2pt;height:28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" fillcolor="white [3201]" stroked="f" strokeweight=".5pt">
                    <v:textbox>
                      <w:txbxContent>
                        <w:p w:rsidR="00C73100" w:rsidRPr="004965BD" w:rsidRDefault="00C73100" w:rsidP="004B2459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45950" behindDoc="0" locked="0" layoutInCell="1" allowOverlap="1" wp14:anchorId="3FFFD737" wp14:editId="54F040AE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17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771C9D" w14:textId="77777777" w:rsidR="008D3E95" w:rsidRPr="00F30FFF" w:rsidRDefault="008D3E95" w:rsidP="00917820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proofErr w:type="gramStart"/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proofErr w:type="gramEnd"/>
                              </w:p>
                              <w:p w14:paraId="08917906" w14:textId="77777777" w:rsidR="008D3E95" w:rsidRDefault="008D3E95" w:rsidP="00FA1B9D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28BAE2C" id="مستطيل مستدير الزوايا 17" o:spid="_x0000_s1038" style="position:absolute;left:0;text-align:left;margin-left:43.5pt;margin-top:16.45pt;width:550.5pt;height:31.2pt;z-index:251645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" filled="f" strokecolor="#4f81bd [3204]" strokeweight="2pt">
                    <v:textbox>
                      <w:txbxContent>
                        <w:p w:rsidR="008D3E95" w:rsidRPr="00F30FFF" w:rsidRDefault="008D3E95" w:rsidP="00917820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="00917820"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proofErr w:type="gramStart"/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="00917820"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proofErr w:type="gramEnd"/>
                        </w:p>
                        <w:p w:rsidR="008D3E95" w:rsidRDefault="008D3E95" w:rsidP="00FA1B9D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14:paraId="34188275" w14:textId="77777777" w:rsidR="008D3E95" w:rsidRPr="008E633A" w:rsidRDefault="008D3E95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14:paraId="72F943E2" w14:textId="77777777" w:rsidR="008D3E95" w:rsidRPr="00DA19D0" w:rsidRDefault="008D3E95" w:rsidP="0063643C">
    <w:pPr>
      <w:pStyle w:val="a5"/>
      <w:tabs>
        <w:tab w:val="clear" w:pos="4153"/>
        <w:tab w:val="clear" w:pos="8306"/>
        <w:tab w:val="left" w:pos="20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83636" w14:textId="77777777" w:rsidR="00A07AA1" w:rsidRDefault="00A07AA1" w:rsidP="009D253A">
      <w:r>
        <w:separator/>
      </w:r>
    </w:p>
  </w:footnote>
  <w:footnote w:type="continuationSeparator" w:id="0">
    <w:p w14:paraId="5CF509C1" w14:textId="77777777" w:rsidR="00A07AA1" w:rsidRDefault="00A07AA1" w:rsidP="009D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C501" w14:textId="77777777" w:rsidR="00F8555E" w:rsidRDefault="00351DEE">
    <w:pPr>
      <w:pStyle w:val="a4"/>
    </w:pPr>
    <w:r>
      <w:rPr>
        <w:noProof/>
        <w:lang w:eastAsia="en-US"/>
      </w:rPr>
      <w:pict w14:anchorId="60E60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050" type="#_x0000_t75" style="position:absolute;left:0;text-align:left;margin-left:0;margin-top:0;width:488.65pt;height:558.5pt;z-index:-251631616;mso-position-horizontal:center;mso-position-horizontal-relative:margin;mso-position-vertical:center;mso-position-vertical-relative:margin" o:allowincell="f">
          <v:imagedata r:id="rId1" o:title="شعار الجامع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DFB2" w14:textId="77777777" w:rsidR="008D3E95" w:rsidRDefault="00415AD8" w:rsidP="001C6BC7">
    <w:pPr>
      <w:pStyle w:val="10"/>
      <w:rPr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46975" behindDoc="0" locked="0" layoutInCell="1" allowOverlap="1" wp14:anchorId="72F9D138" wp14:editId="74DC3572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6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F0992B" w14:textId="77777777" w:rsidR="0063643C" w:rsidRPr="004F33FF" w:rsidRDefault="0063643C" w:rsidP="00AB26E9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 wp14:anchorId="69B4F63D" wp14:editId="5E5780CA">
                                <wp:extent cx="2889849" cy="1285336"/>
                                <wp:effectExtent l="0" t="0" r="6350" b="0"/>
                                <wp:docPr id="42" name="صورة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46B19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9" type="#_x0000_t202" style="position:absolute;left:0;text-align:left;margin-left:123.6pt;margin-top:-33.55pt;width:250.1pt;height:109.3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" filled="f" stroked="f" strokeweight=".5pt">
              <v:path arrowok="t"/>
              <v:textbox>
                <w:txbxContent>
                  <w:p w:rsidR="0063643C" w:rsidRPr="004F33FF" w:rsidRDefault="0063643C" w:rsidP="00AB26E9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noProof/>
                        <w:color w:val="FFFFFF" w:themeColor="background1"/>
                        <w:lang w:eastAsia="en-US"/>
                      </w:rPr>
                      <w:drawing>
                        <wp:inline distT="0" distB="0" distL="0" distR="0" wp14:anchorId="1AD91FA1" wp14:editId="169F27E7">
                          <wp:extent cx="2889849" cy="1285336"/>
                          <wp:effectExtent l="0" t="0" r="6350" b="0"/>
                          <wp:docPr id="42" name="صورة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360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889849" cy="1285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522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FB4A07" wp14:editId="4953D2DF">
              <wp:simplePos x="0" y="0"/>
              <wp:positionH relativeFrom="column">
                <wp:posOffset>-701841</wp:posOffset>
              </wp:positionH>
              <wp:positionV relativeFrom="paragraph">
                <wp:posOffset>-274955</wp:posOffset>
              </wp:positionV>
              <wp:extent cx="2478405" cy="1272208"/>
              <wp:effectExtent l="0" t="0" r="0" b="444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22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CA566" w14:textId="77777777" w:rsidR="0063643C" w:rsidRPr="007465AE" w:rsidRDefault="0063643C" w:rsidP="0063643C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7465AE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14:paraId="759204AE" w14:textId="77777777" w:rsidR="0063643C" w:rsidRDefault="0063643C" w:rsidP="0063643C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D214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14:paraId="7DCA841D" w14:textId="77777777" w:rsidR="0063643C" w:rsidRDefault="0063643C" w:rsidP="0063643C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J</w:t>
                          </w:r>
                          <w:r w:rsidRPr="007465AE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azan University</w:t>
                          </w:r>
                        </w:p>
                        <w:p w14:paraId="5D3B44F2" w14:textId="77777777" w:rsidR="00B45220" w:rsidRDefault="0063643C" w:rsidP="00B45220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rtl/>
                            </w:rPr>
                          </w:pPr>
                          <w:r w:rsidRPr="001C6BC7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 xml:space="preserve">University Vice Presidency for Graduate </w:t>
                          </w:r>
                        </w:p>
                        <w:p w14:paraId="45D0CDDB" w14:textId="77777777" w:rsidR="00604A1C" w:rsidRPr="00F172E4" w:rsidRDefault="00604A1C" w:rsidP="00415AD8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  <w:t>SEFR</w:t>
                          </w:r>
                          <w:r w:rsidR="00415AD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  <w:t>IC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623E9" id="Text Box 6" o:spid="_x0000_s1030" type="#_x0000_t202" style="position:absolute;left:0;text-align:left;margin-left:-55.25pt;margin-top:-21.65pt;width:195.15pt;height:10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40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" filled="f" stroked="f">
              <v:textbox>
                <w:txbxContent>
                  <w:p w:rsidR="0063643C" w:rsidRPr="007465AE" w:rsidRDefault="0063643C" w:rsidP="0063643C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7465AE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Default="0063643C" w:rsidP="0063643C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D21429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  <w:t>Ministry of education</w:t>
                    </w:r>
                  </w:p>
                  <w:p w:rsidR="0063643C" w:rsidRDefault="0063643C" w:rsidP="0063643C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  <w:t>J</w:t>
                    </w:r>
                    <w:r w:rsidRPr="007465AE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  <w:t>azan University</w:t>
                    </w:r>
                  </w:p>
                  <w:p w:rsidR="00B45220" w:rsidRDefault="0063643C" w:rsidP="00B45220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0"/>
                        <w:szCs w:val="20"/>
                        <w:rtl/>
                      </w:rPr>
                    </w:pPr>
                    <w:r w:rsidRPr="001C6BC7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0"/>
                        <w:szCs w:val="20"/>
                      </w:rPr>
                      <w:t xml:space="preserve">University Vice Presidency for Graduate </w:t>
                    </w:r>
                  </w:p>
                  <w:p w:rsidR="00604A1C" w:rsidRPr="00F172E4" w:rsidRDefault="00604A1C" w:rsidP="00415AD8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  <w:t>SEFR</w:t>
                    </w:r>
                    <w:r w:rsidR="00415AD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  <w:t>IC</w:t>
                    </w:r>
                  </w:p>
                </w:txbxContent>
              </v:textbox>
            </v:shape>
          </w:pict>
        </mc:Fallback>
      </mc:AlternateContent>
    </w:r>
    <w:r w:rsidR="00351DEE">
      <w:rPr>
        <w:noProof/>
        <w:rtl/>
        <w:lang w:eastAsia="en-US"/>
      </w:rPr>
      <w:pict w14:anchorId="2FCD9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8" o:spid="_x0000_s2051" type="#_x0000_t75" style="position:absolute;left:0;text-align:left;margin-left:0;margin-top:0;width:488.65pt;height:558.5pt;z-index:-251630592;mso-position-horizontal:center;mso-position-horizontal-relative:margin;mso-position-vertical:center;mso-position-vertical-relative:margin" o:allowincell="f">
          <v:imagedata r:id="rId3" o:title="شعار الجامعة" gain="19661f" blacklevel="22938f"/>
          <w10:wrap anchorx="margin" anchory="margin"/>
        </v:shape>
      </w:pict>
    </w:r>
    <w:r w:rsidR="0063643C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2D2482" wp14:editId="47DE91E7">
              <wp:simplePos x="0" y="0"/>
              <wp:positionH relativeFrom="column">
                <wp:posOffset>4428490</wp:posOffset>
              </wp:positionH>
              <wp:positionV relativeFrom="paragraph">
                <wp:posOffset>492125</wp:posOffset>
              </wp:positionV>
              <wp:extent cx="2504440" cy="6692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63819" w14:textId="77777777" w:rsidR="008D3E95" w:rsidRPr="0063643C" w:rsidRDefault="004C455F" w:rsidP="003340CF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  <w:rtl/>
                            </w:rPr>
                          </w:pPr>
                          <w:r w:rsidRPr="0063643C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19B2D1E7" w14:textId="77777777" w:rsidR="004C455F" w:rsidRPr="0063643C" w:rsidRDefault="004C455F" w:rsidP="00604A1C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CDA336" id="_x0000_s1031" type="#_x0000_t202" style="position:absolute;left:0;text-align:left;margin-left:348.7pt;margin-top:38.75pt;width:197.2pt;height:5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UQtwIAAMA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" filled="f" stroked="f">
              <v:textbox>
                <w:txbxContent>
                  <w:p w:rsidR="008D3E95" w:rsidRPr="0063643C" w:rsidRDefault="004C455F" w:rsidP="003340CF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  <w:rtl/>
                      </w:rPr>
                    </w:pPr>
                    <w:r w:rsidRPr="0063643C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  <w:rtl/>
                      </w:rPr>
                      <w:t>وكالة الجامعة للدراسات العليا والبحث العلمي</w:t>
                    </w:r>
                  </w:p>
                  <w:p w:rsidR="004C455F" w:rsidRPr="0063643C" w:rsidRDefault="004C455F" w:rsidP="00604A1C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63643C" w:rsidRPr="00E07013">
      <w:rPr>
        <w:noProof/>
        <w:rtl/>
        <w:lang w:eastAsia="en-US"/>
      </w:rPr>
      <w:drawing>
        <wp:anchor distT="0" distB="0" distL="114300" distR="114300" simplePos="0" relativeHeight="251654144" behindDoc="1" locked="0" layoutInCell="1" allowOverlap="1" wp14:anchorId="40901C5E" wp14:editId="739D06A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 edited="0"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41" name="صورة 41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6A144F70" wp14:editId="28386CC2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3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6B370" w14:textId="77777777" w:rsidR="001C6BC7" w:rsidRDefault="001C6BC7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5DF49E2C" wp14:editId="0C64E131">
                                <wp:extent cx="7394483" cy="135035"/>
                                <wp:effectExtent l="0" t="0" r="0" b="0"/>
                                <wp:docPr id="43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74A97" id="مربع نص 2" o:spid="_x0000_s1032" type="#_x0000_t202" style="position:absolute;left:0;text-align:left;margin-left:-46.7pt;margin-top:71.35pt;width:592.6pt;height:19.1pt;flip:x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" stroked="f">
              <v:textbox>
                <w:txbxContent>
                  <w:p w:rsidR="001C6BC7" w:rsidRDefault="001C6BC7" w:rsidP="001C6BC7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014FA0B8" wp14:editId="66D55CA7">
                          <wp:extent cx="7394483" cy="135035"/>
                          <wp:effectExtent l="0" t="0" r="0" b="0"/>
                          <wp:docPr id="43" name="صورة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4483" cy="135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3643C" w:rsidRPr="0063643C">
      <w:rPr>
        <w:noProof/>
        <w:lang w:eastAsia="en-US"/>
      </w:rPr>
      <w:t xml:space="preserve"> </w:t>
    </w:r>
    <w:r w:rsidR="0063643C" w:rsidRPr="00E07013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7B105A0" wp14:editId="7D3198F9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7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C0887B" w14:textId="77777777" w:rsidR="008D3E95" w:rsidRPr="00755091" w:rsidRDefault="008D3E95" w:rsidP="00755091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14:paraId="16408644" w14:textId="77777777" w:rsidR="008D3E95" w:rsidRPr="004F33FF" w:rsidRDefault="008D3E95" w:rsidP="009E2F05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D8F41" id="_x0000_s1033" type="#_x0000_t202" style="position:absolute;left:0;text-align:left;margin-left:17.8pt;margin-top:16.25pt;width:92.5pt;height:19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" filled="f" stroked="f" strokeweight=".5pt">
              <v:path arrowok="t"/>
              <v:textbox>
                <w:txbxContent>
                  <w:p w:rsidR="008D3E95" w:rsidRPr="00755091" w:rsidRDefault="008D3E95" w:rsidP="00755091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RDefault="008D3E95" w:rsidP="009E2F05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2685" w14:textId="77777777" w:rsidR="00F8555E" w:rsidRDefault="00351DEE">
    <w:pPr>
      <w:pStyle w:val="a4"/>
    </w:pPr>
    <w:r>
      <w:rPr>
        <w:noProof/>
        <w:lang w:eastAsia="en-US"/>
      </w:rPr>
      <w:pict w14:anchorId="1FEE3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049" type="#_x0000_t75" style="position:absolute;left:0;text-align:left;margin-left:0;margin-top:0;width:488.65pt;height:558.5pt;z-index:-251632640;mso-position-horizontal:center;mso-position-horizontal-relative:margin;mso-position-vertical:center;mso-position-vertical-relative:margin" o:allowincell="f">
          <v:imagedata r:id="rId1" o:title="شعار الجامع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C78"/>
    <w:multiLevelType w:val="hybridMultilevel"/>
    <w:tmpl w:val="A43AC4D6"/>
    <w:lvl w:ilvl="0" w:tplc="6572364E"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618F"/>
    <w:multiLevelType w:val="hybridMultilevel"/>
    <w:tmpl w:val="EFE4AE44"/>
    <w:lvl w:ilvl="0" w:tplc="DCF2BD76">
      <w:start w:val="1"/>
      <w:numFmt w:val="bullet"/>
      <w:lvlText w:val="-"/>
      <w:lvlJc w:val="left"/>
      <w:pPr>
        <w:ind w:left="1786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 w15:restartNumberingAfterBreak="0">
    <w:nsid w:val="07E7661F"/>
    <w:multiLevelType w:val="hybridMultilevel"/>
    <w:tmpl w:val="EAE037F0"/>
    <w:lvl w:ilvl="0" w:tplc="A41C6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3AF7"/>
    <w:multiLevelType w:val="hybridMultilevel"/>
    <w:tmpl w:val="FDAE8B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6508"/>
    <w:multiLevelType w:val="hybridMultilevel"/>
    <w:tmpl w:val="C748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7C13"/>
    <w:multiLevelType w:val="hybridMultilevel"/>
    <w:tmpl w:val="5204F2DA"/>
    <w:lvl w:ilvl="0" w:tplc="9A6835D4">
      <w:start w:val="1"/>
      <w:numFmt w:val="decimal"/>
      <w:suff w:val="space"/>
      <w:lvlText w:val="%1."/>
      <w:lvlJc w:val="left"/>
      <w:pPr>
        <w:ind w:left="76" w:hanging="76"/>
      </w:pPr>
    </w:lvl>
    <w:lvl w:ilvl="1" w:tplc="04090019">
      <w:start w:val="1"/>
      <w:numFmt w:val="lowerLetter"/>
      <w:lvlText w:val="%2."/>
      <w:lvlJc w:val="left"/>
      <w:pPr>
        <w:ind w:left="986" w:hanging="360"/>
      </w:pPr>
    </w:lvl>
    <w:lvl w:ilvl="2" w:tplc="0409001B">
      <w:start w:val="1"/>
      <w:numFmt w:val="lowerRoman"/>
      <w:lvlText w:val="%3."/>
      <w:lvlJc w:val="right"/>
      <w:pPr>
        <w:ind w:left="1706" w:hanging="180"/>
      </w:pPr>
    </w:lvl>
    <w:lvl w:ilvl="3" w:tplc="0409000F">
      <w:start w:val="1"/>
      <w:numFmt w:val="decimal"/>
      <w:lvlText w:val="%4."/>
      <w:lvlJc w:val="left"/>
      <w:pPr>
        <w:ind w:left="2426" w:hanging="360"/>
      </w:pPr>
    </w:lvl>
    <w:lvl w:ilvl="4" w:tplc="04090019">
      <w:start w:val="1"/>
      <w:numFmt w:val="lowerLetter"/>
      <w:lvlText w:val="%5."/>
      <w:lvlJc w:val="left"/>
      <w:pPr>
        <w:ind w:left="3146" w:hanging="360"/>
      </w:pPr>
    </w:lvl>
    <w:lvl w:ilvl="5" w:tplc="0409001B">
      <w:start w:val="1"/>
      <w:numFmt w:val="lowerRoman"/>
      <w:lvlText w:val="%6."/>
      <w:lvlJc w:val="right"/>
      <w:pPr>
        <w:ind w:left="3866" w:hanging="180"/>
      </w:pPr>
    </w:lvl>
    <w:lvl w:ilvl="6" w:tplc="0409000F">
      <w:start w:val="1"/>
      <w:numFmt w:val="decimal"/>
      <w:lvlText w:val="%7."/>
      <w:lvlJc w:val="left"/>
      <w:pPr>
        <w:ind w:left="4586" w:hanging="360"/>
      </w:pPr>
    </w:lvl>
    <w:lvl w:ilvl="7" w:tplc="04090019">
      <w:start w:val="1"/>
      <w:numFmt w:val="lowerLetter"/>
      <w:lvlText w:val="%8."/>
      <w:lvlJc w:val="left"/>
      <w:pPr>
        <w:ind w:left="5306" w:hanging="360"/>
      </w:pPr>
    </w:lvl>
    <w:lvl w:ilvl="8" w:tplc="0409001B">
      <w:start w:val="1"/>
      <w:numFmt w:val="lowerRoman"/>
      <w:lvlText w:val="%9."/>
      <w:lvlJc w:val="right"/>
      <w:pPr>
        <w:ind w:left="6026" w:hanging="180"/>
      </w:pPr>
    </w:lvl>
  </w:abstractNum>
  <w:abstractNum w:abstractNumId="6" w15:restartNumberingAfterBreak="0">
    <w:nsid w:val="1229513E"/>
    <w:multiLevelType w:val="hybridMultilevel"/>
    <w:tmpl w:val="BFB65E9C"/>
    <w:lvl w:ilvl="0" w:tplc="42C6121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52206"/>
    <w:multiLevelType w:val="hybridMultilevel"/>
    <w:tmpl w:val="BF942C8E"/>
    <w:lvl w:ilvl="0" w:tplc="9402B744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01908"/>
    <w:multiLevelType w:val="hybridMultilevel"/>
    <w:tmpl w:val="2D22C004"/>
    <w:lvl w:ilvl="0" w:tplc="6748B39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E1289"/>
    <w:multiLevelType w:val="hybridMultilevel"/>
    <w:tmpl w:val="B866B312"/>
    <w:lvl w:ilvl="0" w:tplc="ACF47AB4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B5A777A"/>
    <w:multiLevelType w:val="hybridMultilevel"/>
    <w:tmpl w:val="623E7E7A"/>
    <w:lvl w:ilvl="0" w:tplc="54BC3EB8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1F7633B7"/>
    <w:multiLevelType w:val="hybridMultilevel"/>
    <w:tmpl w:val="89F27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432ED"/>
    <w:multiLevelType w:val="hybridMultilevel"/>
    <w:tmpl w:val="B866B312"/>
    <w:lvl w:ilvl="0" w:tplc="ACF47AB4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20FD4B55"/>
    <w:multiLevelType w:val="hybridMultilevel"/>
    <w:tmpl w:val="623E7E7A"/>
    <w:lvl w:ilvl="0" w:tplc="54BC3EB8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220C4C35"/>
    <w:multiLevelType w:val="hybridMultilevel"/>
    <w:tmpl w:val="4A143D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D0F4E"/>
    <w:multiLevelType w:val="hybridMultilevel"/>
    <w:tmpl w:val="BF3A9ABE"/>
    <w:lvl w:ilvl="0" w:tplc="0F207A6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620F3B"/>
    <w:multiLevelType w:val="hybridMultilevel"/>
    <w:tmpl w:val="DCF2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93109"/>
    <w:multiLevelType w:val="hybridMultilevel"/>
    <w:tmpl w:val="D64A87CA"/>
    <w:lvl w:ilvl="0" w:tplc="71FC5762"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0E34AC"/>
    <w:multiLevelType w:val="hybridMultilevel"/>
    <w:tmpl w:val="D2EEB0AA"/>
    <w:lvl w:ilvl="0" w:tplc="781C485E">
      <w:start w:val="1"/>
      <w:numFmt w:val="arabicAlpha"/>
      <w:lvlText w:val="%1."/>
      <w:lvlJc w:val="left"/>
      <w:pPr>
        <w:ind w:left="720" w:hanging="360"/>
      </w:pPr>
      <w:rPr>
        <w:rFonts w:cs="PT Bold Heading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9FF"/>
    <w:multiLevelType w:val="hybridMultilevel"/>
    <w:tmpl w:val="FA6222FE"/>
    <w:lvl w:ilvl="0" w:tplc="CA5CDA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D1CA0"/>
    <w:multiLevelType w:val="hybridMultilevel"/>
    <w:tmpl w:val="AF944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E6960"/>
    <w:multiLevelType w:val="hybridMultilevel"/>
    <w:tmpl w:val="2258DABE"/>
    <w:lvl w:ilvl="0" w:tplc="24F29A9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E59FD"/>
    <w:multiLevelType w:val="hybridMultilevel"/>
    <w:tmpl w:val="FDAE8B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B3B8A"/>
    <w:multiLevelType w:val="hybridMultilevel"/>
    <w:tmpl w:val="AA38DA54"/>
    <w:lvl w:ilvl="0" w:tplc="4070855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B6259"/>
    <w:multiLevelType w:val="hybridMultilevel"/>
    <w:tmpl w:val="746AA6E6"/>
    <w:lvl w:ilvl="0" w:tplc="1AC0BE0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2128F"/>
    <w:multiLevelType w:val="hybridMultilevel"/>
    <w:tmpl w:val="76C00122"/>
    <w:lvl w:ilvl="0" w:tplc="268E9C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95F18"/>
    <w:multiLevelType w:val="hybridMultilevel"/>
    <w:tmpl w:val="F132936A"/>
    <w:lvl w:ilvl="0" w:tplc="BDEE017A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7" w15:restartNumberingAfterBreak="0">
    <w:nsid w:val="48896694"/>
    <w:multiLevelType w:val="hybridMultilevel"/>
    <w:tmpl w:val="1EFCF3FC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8" w15:restartNumberingAfterBreak="0">
    <w:nsid w:val="53411CF9"/>
    <w:multiLevelType w:val="hybridMultilevel"/>
    <w:tmpl w:val="7542F284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38F6574"/>
    <w:multiLevelType w:val="hybridMultilevel"/>
    <w:tmpl w:val="AABC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B617A"/>
    <w:multiLevelType w:val="hybridMultilevel"/>
    <w:tmpl w:val="39F85A08"/>
    <w:lvl w:ilvl="0" w:tplc="0270DD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14797"/>
    <w:multiLevelType w:val="hybridMultilevel"/>
    <w:tmpl w:val="3DB804E8"/>
    <w:lvl w:ilvl="0" w:tplc="3BC42E0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MCS Taybah S_U normal.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B5BC1"/>
    <w:multiLevelType w:val="hybridMultilevel"/>
    <w:tmpl w:val="3002136C"/>
    <w:lvl w:ilvl="0" w:tplc="5922C7B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B17BC"/>
    <w:multiLevelType w:val="hybridMultilevel"/>
    <w:tmpl w:val="A490B37E"/>
    <w:lvl w:ilvl="0" w:tplc="37C4C5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B02F67"/>
    <w:multiLevelType w:val="hybridMultilevel"/>
    <w:tmpl w:val="84F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E1966"/>
    <w:multiLevelType w:val="hybridMultilevel"/>
    <w:tmpl w:val="258483FA"/>
    <w:lvl w:ilvl="0" w:tplc="CAB2BA9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D91D35"/>
    <w:multiLevelType w:val="hybridMultilevel"/>
    <w:tmpl w:val="C6D67E02"/>
    <w:lvl w:ilvl="0" w:tplc="FF74A1C6"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660E"/>
    <w:multiLevelType w:val="hybridMultilevel"/>
    <w:tmpl w:val="3CD88F04"/>
    <w:lvl w:ilvl="0" w:tplc="6040F7A6">
      <w:numFmt w:val="bullet"/>
      <w:lvlText w:val=""/>
      <w:lvlJc w:val="left"/>
      <w:pPr>
        <w:ind w:left="720" w:hanging="360"/>
      </w:pPr>
      <w:rPr>
        <w:rFonts w:ascii="Symbol" w:eastAsia="Times New Roman" w:hAnsi="Symbol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86CAA"/>
    <w:multiLevelType w:val="hybridMultilevel"/>
    <w:tmpl w:val="A15CD4F2"/>
    <w:lvl w:ilvl="0" w:tplc="34D415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46ED8"/>
    <w:multiLevelType w:val="hybridMultilevel"/>
    <w:tmpl w:val="C4AED160"/>
    <w:lvl w:ilvl="0" w:tplc="328EF79C">
      <w:start w:val="17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AF3903"/>
    <w:multiLevelType w:val="hybridMultilevel"/>
    <w:tmpl w:val="CFB272C2"/>
    <w:lvl w:ilvl="0" w:tplc="099C15E8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1" w15:restartNumberingAfterBreak="0">
    <w:nsid w:val="79D64B82"/>
    <w:multiLevelType w:val="hybridMultilevel"/>
    <w:tmpl w:val="DCE02D68"/>
    <w:lvl w:ilvl="0" w:tplc="E04A385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F1707E"/>
    <w:multiLevelType w:val="hybridMultilevel"/>
    <w:tmpl w:val="A062744C"/>
    <w:lvl w:ilvl="0" w:tplc="1EA2B3C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4"/>
  </w:num>
  <w:num w:numId="3">
    <w:abstractNumId w:val="41"/>
  </w:num>
  <w:num w:numId="4">
    <w:abstractNumId w:val="31"/>
  </w:num>
  <w:num w:numId="5">
    <w:abstractNumId w:val="36"/>
  </w:num>
  <w:num w:numId="6">
    <w:abstractNumId w:val="8"/>
  </w:num>
  <w:num w:numId="7">
    <w:abstractNumId w:val="26"/>
  </w:num>
  <w:num w:numId="8">
    <w:abstractNumId w:val="40"/>
  </w:num>
  <w:num w:numId="9">
    <w:abstractNumId w:val="15"/>
  </w:num>
  <w:num w:numId="10">
    <w:abstractNumId w:val="7"/>
  </w:num>
  <w:num w:numId="11">
    <w:abstractNumId w:val="21"/>
  </w:num>
  <w:num w:numId="12">
    <w:abstractNumId w:val="32"/>
  </w:num>
  <w:num w:numId="13">
    <w:abstractNumId w:val="24"/>
  </w:num>
  <w:num w:numId="14">
    <w:abstractNumId w:val="11"/>
  </w:num>
  <w:num w:numId="15">
    <w:abstractNumId w:val="33"/>
  </w:num>
  <w:num w:numId="16">
    <w:abstractNumId w:val="35"/>
  </w:num>
  <w:num w:numId="17">
    <w:abstractNumId w:val="0"/>
  </w:num>
  <w:num w:numId="18">
    <w:abstractNumId w:val="17"/>
  </w:num>
  <w:num w:numId="19">
    <w:abstractNumId w:val="19"/>
  </w:num>
  <w:num w:numId="20">
    <w:abstractNumId w:val="37"/>
  </w:num>
  <w:num w:numId="21">
    <w:abstractNumId w:val="39"/>
  </w:num>
  <w:num w:numId="22">
    <w:abstractNumId w:val="42"/>
  </w:num>
  <w:num w:numId="23">
    <w:abstractNumId w:val="38"/>
  </w:num>
  <w:num w:numId="24">
    <w:abstractNumId w:val="23"/>
  </w:num>
  <w:num w:numId="25">
    <w:abstractNumId w:val="2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18"/>
  </w:num>
  <w:num w:numId="30">
    <w:abstractNumId w:val="13"/>
  </w:num>
  <w:num w:numId="31">
    <w:abstractNumId w:val="12"/>
  </w:num>
  <w:num w:numId="32">
    <w:abstractNumId w:val="1"/>
  </w:num>
  <w:num w:numId="33">
    <w:abstractNumId w:val="9"/>
  </w:num>
  <w:num w:numId="34">
    <w:abstractNumId w:val="4"/>
  </w:num>
  <w:num w:numId="35">
    <w:abstractNumId w:val="16"/>
  </w:num>
  <w:num w:numId="36">
    <w:abstractNumId w:val="3"/>
  </w:num>
  <w:num w:numId="37">
    <w:abstractNumId w:val="28"/>
  </w:num>
  <w:num w:numId="38">
    <w:abstractNumId w:val="34"/>
  </w:num>
  <w:num w:numId="39">
    <w:abstractNumId w:val="25"/>
  </w:num>
  <w:num w:numId="40">
    <w:abstractNumId w:val="6"/>
  </w:num>
  <w:num w:numId="41">
    <w:abstractNumId w:val="22"/>
  </w:num>
  <w:num w:numId="42">
    <w:abstractNumId w:val="2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ar-SA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D"/>
    <w:rsid w:val="000007BB"/>
    <w:rsid w:val="0000180A"/>
    <w:rsid w:val="00005727"/>
    <w:rsid w:val="00005A1B"/>
    <w:rsid w:val="0000715D"/>
    <w:rsid w:val="00007B0F"/>
    <w:rsid w:val="000124D9"/>
    <w:rsid w:val="0001515C"/>
    <w:rsid w:val="000161BC"/>
    <w:rsid w:val="000164B3"/>
    <w:rsid w:val="000204CB"/>
    <w:rsid w:val="00020E48"/>
    <w:rsid w:val="0002379C"/>
    <w:rsid w:val="0003117D"/>
    <w:rsid w:val="000311CA"/>
    <w:rsid w:val="0003158E"/>
    <w:rsid w:val="00031AF1"/>
    <w:rsid w:val="00031E37"/>
    <w:rsid w:val="00032983"/>
    <w:rsid w:val="00033DDF"/>
    <w:rsid w:val="00034726"/>
    <w:rsid w:val="00034E60"/>
    <w:rsid w:val="00035370"/>
    <w:rsid w:val="00035EF9"/>
    <w:rsid w:val="00036CE0"/>
    <w:rsid w:val="000376FB"/>
    <w:rsid w:val="00040FFA"/>
    <w:rsid w:val="00041DBC"/>
    <w:rsid w:val="000459A8"/>
    <w:rsid w:val="00046294"/>
    <w:rsid w:val="000504AC"/>
    <w:rsid w:val="000514E0"/>
    <w:rsid w:val="00051E9E"/>
    <w:rsid w:val="0005264F"/>
    <w:rsid w:val="00052AD2"/>
    <w:rsid w:val="00053175"/>
    <w:rsid w:val="00053A50"/>
    <w:rsid w:val="00053EAD"/>
    <w:rsid w:val="000549DB"/>
    <w:rsid w:val="00054B4D"/>
    <w:rsid w:val="00054C71"/>
    <w:rsid w:val="00055ECE"/>
    <w:rsid w:val="00056939"/>
    <w:rsid w:val="0006187E"/>
    <w:rsid w:val="00062C49"/>
    <w:rsid w:val="000634FD"/>
    <w:rsid w:val="00063E68"/>
    <w:rsid w:val="00064985"/>
    <w:rsid w:val="00065B4E"/>
    <w:rsid w:val="00065F32"/>
    <w:rsid w:val="00066ABB"/>
    <w:rsid w:val="00067113"/>
    <w:rsid w:val="00070E51"/>
    <w:rsid w:val="000744F6"/>
    <w:rsid w:val="000749D2"/>
    <w:rsid w:val="00074D9E"/>
    <w:rsid w:val="000764EC"/>
    <w:rsid w:val="00077F39"/>
    <w:rsid w:val="00081252"/>
    <w:rsid w:val="000830C6"/>
    <w:rsid w:val="00083285"/>
    <w:rsid w:val="00083B94"/>
    <w:rsid w:val="00083D80"/>
    <w:rsid w:val="00085915"/>
    <w:rsid w:val="0008592C"/>
    <w:rsid w:val="000861B4"/>
    <w:rsid w:val="00086B82"/>
    <w:rsid w:val="000906C0"/>
    <w:rsid w:val="00090CAD"/>
    <w:rsid w:val="00092153"/>
    <w:rsid w:val="000924FA"/>
    <w:rsid w:val="00093B37"/>
    <w:rsid w:val="0009588C"/>
    <w:rsid w:val="00095FB5"/>
    <w:rsid w:val="000968ED"/>
    <w:rsid w:val="00096D82"/>
    <w:rsid w:val="00096DEB"/>
    <w:rsid w:val="000971B7"/>
    <w:rsid w:val="000975CD"/>
    <w:rsid w:val="000A0929"/>
    <w:rsid w:val="000A0EBE"/>
    <w:rsid w:val="000A24C0"/>
    <w:rsid w:val="000A361C"/>
    <w:rsid w:val="000A42DE"/>
    <w:rsid w:val="000A4412"/>
    <w:rsid w:val="000A5512"/>
    <w:rsid w:val="000A56D0"/>
    <w:rsid w:val="000A73D8"/>
    <w:rsid w:val="000A73F2"/>
    <w:rsid w:val="000B02B5"/>
    <w:rsid w:val="000B1344"/>
    <w:rsid w:val="000B4826"/>
    <w:rsid w:val="000B555B"/>
    <w:rsid w:val="000B5E70"/>
    <w:rsid w:val="000B7123"/>
    <w:rsid w:val="000C16C9"/>
    <w:rsid w:val="000C1D0D"/>
    <w:rsid w:val="000C36B7"/>
    <w:rsid w:val="000C56BA"/>
    <w:rsid w:val="000C7371"/>
    <w:rsid w:val="000D00BA"/>
    <w:rsid w:val="000D1307"/>
    <w:rsid w:val="000D1F0A"/>
    <w:rsid w:val="000D2635"/>
    <w:rsid w:val="000D2A31"/>
    <w:rsid w:val="000D491E"/>
    <w:rsid w:val="000D6FDC"/>
    <w:rsid w:val="000E08F1"/>
    <w:rsid w:val="000E1168"/>
    <w:rsid w:val="000E1339"/>
    <w:rsid w:val="000E227F"/>
    <w:rsid w:val="000E2A6D"/>
    <w:rsid w:val="000E2BC7"/>
    <w:rsid w:val="000E356A"/>
    <w:rsid w:val="000E383D"/>
    <w:rsid w:val="000E3D4F"/>
    <w:rsid w:val="000E41A1"/>
    <w:rsid w:val="000E4A38"/>
    <w:rsid w:val="000E54DC"/>
    <w:rsid w:val="000E742A"/>
    <w:rsid w:val="000E79C8"/>
    <w:rsid w:val="000F1C28"/>
    <w:rsid w:val="000F1F09"/>
    <w:rsid w:val="000F2A06"/>
    <w:rsid w:val="000F384D"/>
    <w:rsid w:val="000F57E2"/>
    <w:rsid w:val="001008FA"/>
    <w:rsid w:val="001023E4"/>
    <w:rsid w:val="00103343"/>
    <w:rsid w:val="001044E0"/>
    <w:rsid w:val="00105673"/>
    <w:rsid w:val="001060F8"/>
    <w:rsid w:val="00106A74"/>
    <w:rsid w:val="0010715D"/>
    <w:rsid w:val="0010747F"/>
    <w:rsid w:val="00107516"/>
    <w:rsid w:val="00110881"/>
    <w:rsid w:val="001109A0"/>
    <w:rsid w:val="0011342D"/>
    <w:rsid w:val="00115857"/>
    <w:rsid w:val="001159AE"/>
    <w:rsid w:val="00116BA8"/>
    <w:rsid w:val="0011764D"/>
    <w:rsid w:val="00117BF6"/>
    <w:rsid w:val="001206F3"/>
    <w:rsid w:val="0012090F"/>
    <w:rsid w:val="00121629"/>
    <w:rsid w:val="00121B46"/>
    <w:rsid w:val="00124014"/>
    <w:rsid w:val="001241F4"/>
    <w:rsid w:val="00126908"/>
    <w:rsid w:val="00130AE0"/>
    <w:rsid w:val="00131732"/>
    <w:rsid w:val="0013320C"/>
    <w:rsid w:val="0013516D"/>
    <w:rsid w:val="00137375"/>
    <w:rsid w:val="00137E38"/>
    <w:rsid w:val="0014017E"/>
    <w:rsid w:val="0014175F"/>
    <w:rsid w:val="00142CAB"/>
    <w:rsid w:val="00144FD2"/>
    <w:rsid w:val="00145EBD"/>
    <w:rsid w:val="001478E8"/>
    <w:rsid w:val="00147CCA"/>
    <w:rsid w:val="00147CFB"/>
    <w:rsid w:val="001500FB"/>
    <w:rsid w:val="0015174B"/>
    <w:rsid w:val="001520E0"/>
    <w:rsid w:val="00153E82"/>
    <w:rsid w:val="001546DF"/>
    <w:rsid w:val="001554B4"/>
    <w:rsid w:val="0015602A"/>
    <w:rsid w:val="00156088"/>
    <w:rsid w:val="00157232"/>
    <w:rsid w:val="00160866"/>
    <w:rsid w:val="0016221C"/>
    <w:rsid w:val="001623C3"/>
    <w:rsid w:val="001633C6"/>
    <w:rsid w:val="001647DA"/>
    <w:rsid w:val="001650D3"/>
    <w:rsid w:val="0016637F"/>
    <w:rsid w:val="00166C9A"/>
    <w:rsid w:val="00167EE6"/>
    <w:rsid w:val="00170764"/>
    <w:rsid w:val="001707DB"/>
    <w:rsid w:val="00170866"/>
    <w:rsid w:val="00171124"/>
    <w:rsid w:val="0017729D"/>
    <w:rsid w:val="00180005"/>
    <w:rsid w:val="001825B3"/>
    <w:rsid w:val="00182B45"/>
    <w:rsid w:val="001906CA"/>
    <w:rsid w:val="00191053"/>
    <w:rsid w:val="00192E86"/>
    <w:rsid w:val="00192F3D"/>
    <w:rsid w:val="0019347B"/>
    <w:rsid w:val="00193801"/>
    <w:rsid w:val="00194E0E"/>
    <w:rsid w:val="00195657"/>
    <w:rsid w:val="00196917"/>
    <w:rsid w:val="00197653"/>
    <w:rsid w:val="00197742"/>
    <w:rsid w:val="001A052B"/>
    <w:rsid w:val="001A0705"/>
    <w:rsid w:val="001A0D75"/>
    <w:rsid w:val="001A15B9"/>
    <w:rsid w:val="001A1B2F"/>
    <w:rsid w:val="001A1B3A"/>
    <w:rsid w:val="001A2372"/>
    <w:rsid w:val="001A30DB"/>
    <w:rsid w:val="001A36D9"/>
    <w:rsid w:val="001A3841"/>
    <w:rsid w:val="001A46BB"/>
    <w:rsid w:val="001A4B5D"/>
    <w:rsid w:val="001A5406"/>
    <w:rsid w:val="001B143A"/>
    <w:rsid w:val="001B1758"/>
    <w:rsid w:val="001B1C99"/>
    <w:rsid w:val="001B4F12"/>
    <w:rsid w:val="001B58C9"/>
    <w:rsid w:val="001B65CD"/>
    <w:rsid w:val="001B746F"/>
    <w:rsid w:val="001B7694"/>
    <w:rsid w:val="001C07E8"/>
    <w:rsid w:val="001C19CE"/>
    <w:rsid w:val="001C1F16"/>
    <w:rsid w:val="001C22D1"/>
    <w:rsid w:val="001C2E0A"/>
    <w:rsid w:val="001C323C"/>
    <w:rsid w:val="001C44D8"/>
    <w:rsid w:val="001C5D4B"/>
    <w:rsid w:val="001C6BC7"/>
    <w:rsid w:val="001C71CB"/>
    <w:rsid w:val="001C7367"/>
    <w:rsid w:val="001D20CA"/>
    <w:rsid w:val="001D2D32"/>
    <w:rsid w:val="001D5F9F"/>
    <w:rsid w:val="001D64AC"/>
    <w:rsid w:val="001D7D39"/>
    <w:rsid w:val="001E011F"/>
    <w:rsid w:val="001E15F8"/>
    <w:rsid w:val="001E1CB7"/>
    <w:rsid w:val="001E22B0"/>
    <w:rsid w:val="001E251E"/>
    <w:rsid w:val="001E33F6"/>
    <w:rsid w:val="001E398F"/>
    <w:rsid w:val="001E44F4"/>
    <w:rsid w:val="001E4898"/>
    <w:rsid w:val="001E4C19"/>
    <w:rsid w:val="001E4E44"/>
    <w:rsid w:val="001E5241"/>
    <w:rsid w:val="001F0CEA"/>
    <w:rsid w:val="001F14D6"/>
    <w:rsid w:val="001F238A"/>
    <w:rsid w:val="001F3C45"/>
    <w:rsid w:val="001F3E92"/>
    <w:rsid w:val="001F4798"/>
    <w:rsid w:val="001F4CCA"/>
    <w:rsid w:val="001F6294"/>
    <w:rsid w:val="001F6A63"/>
    <w:rsid w:val="00201155"/>
    <w:rsid w:val="00202818"/>
    <w:rsid w:val="002032A5"/>
    <w:rsid w:val="002049F1"/>
    <w:rsid w:val="00204A3D"/>
    <w:rsid w:val="002055CF"/>
    <w:rsid w:val="00205BD4"/>
    <w:rsid w:val="00205D6B"/>
    <w:rsid w:val="00206486"/>
    <w:rsid w:val="00207449"/>
    <w:rsid w:val="0021004A"/>
    <w:rsid w:val="00210399"/>
    <w:rsid w:val="00211532"/>
    <w:rsid w:val="00211731"/>
    <w:rsid w:val="00213B07"/>
    <w:rsid w:val="002149C6"/>
    <w:rsid w:val="002202C7"/>
    <w:rsid w:val="00222789"/>
    <w:rsid w:val="00222C27"/>
    <w:rsid w:val="00224255"/>
    <w:rsid w:val="00225387"/>
    <w:rsid w:val="002259C6"/>
    <w:rsid w:val="002277B0"/>
    <w:rsid w:val="00227918"/>
    <w:rsid w:val="00230EAC"/>
    <w:rsid w:val="00231424"/>
    <w:rsid w:val="00235024"/>
    <w:rsid w:val="00236FF4"/>
    <w:rsid w:val="00240D2D"/>
    <w:rsid w:val="00241150"/>
    <w:rsid w:val="002411A5"/>
    <w:rsid w:val="0024124F"/>
    <w:rsid w:val="00241748"/>
    <w:rsid w:val="00242135"/>
    <w:rsid w:val="00242186"/>
    <w:rsid w:val="002422CE"/>
    <w:rsid w:val="00243F1A"/>
    <w:rsid w:val="0024468C"/>
    <w:rsid w:val="00244842"/>
    <w:rsid w:val="0024547E"/>
    <w:rsid w:val="00245AEB"/>
    <w:rsid w:val="002477CB"/>
    <w:rsid w:val="0025154C"/>
    <w:rsid w:val="00251D50"/>
    <w:rsid w:val="002542AF"/>
    <w:rsid w:val="002547DD"/>
    <w:rsid w:val="002556B9"/>
    <w:rsid w:val="0025630C"/>
    <w:rsid w:val="00257117"/>
    <w:rsid w:val="00261986"/>
    <w:rsid w:val="00262024"/>
    <w:rsid w:val="0026281E"/>
    <w:rsid w:val="002649C6"/>
    <w:rsid w:val="00270257"/>
    <w:rsid w:val="00270CD0"/>
    <w:rsid w:val="00271588"/>
    <w:rsid w:val="002719ED"/>
    <w:rsid w:val="00276146"/>
    <w:rsid w:val="002816F9"/>
    <w:rsid w:val="002825B0"/>
    <w:rsid w:val="00282928"/>
    <w:rsid w:val="00284174"/>
    <w:rsid w:val="0028435B"/>
    <w:rsid w:val="00285812"/>
    <w:rsid w:val="002863B9"/>
    <w:rsid w:val="0029021B"/>
    <w:rsid w:val="00291D31"/>
    <w:rsid w:val="00292FB9"/>
    <w:rsid w:val="00293BB8"/>
    <w:rsid w:val="0029582E"/>
    <w:rsid w:val="00296AC3"/>
    <w:rsid w:val="00296F04"/>
    <w:rsid w:val="002A041F"/>
    <w:rsid w:val="002A0628"/>
    <w:rsid w:val="002A0985"/>
    <w:rsid w:val="002A1396"/>
    <w:rsid w:val="002A26B9"/>
    <w:rsid w:val="002A2773"/>
    <w:rsid w:val="002A29A5"/>
    <w:rsid w:val="002A2FA5"/>
    <w:rsid w:val="002A50D8"/>
    <w:rsid w:val="002A52B5"/>
    <w:rsid w:val="002A57F7"/>
    <w:rsid w:val="002B0FF1"/>
    <w:rsid w:val="002B1689"/>
    <w:rsid w:val="002B1B97"/>
    <w:rsid w:val="002B312C"/>
    <w:rsid w:val="002B4037"/>
    <w:rsid w:val="002B769F"/>
    <w:rsid w:val="002B7BBD"/>
    <w:rsid w:val="002B7FB5"/>
    <w:rsid w:val="002C47F0"/>
    <w:rsid w:val="002C4A4F"/>
    <w:rsid w:val="002C4E78"/>
    <w:rsid w:val="002C5F85"/>
    <w:rsid w:val="002D158A"/>
    <w:rsid w:val="002D2BEF"/>
    <w:rsid w:val="002D46F2"/>
    <w:rsid w:val="002D5D89"/>
    <w:rsid w:val="002D5E59"/>
    <w:rsid w:val="002E0A00"/>
    <w:rsid w:val="002E1335"/>
    <w:rsid w:val="002E139F"/>
    <w:rsid w:val="002E15E6"/>
    <w:rsid w:val="002E1AAB"/>
    <w:rsid w:val="002E427A"/>
    <w:rsid w:val="002E64ED"/>
    <w:rsid w:val="002E6558"/>
    <w:rsid w:val="002E6768"/>
    <w:rsid w:val="002E6B09"/>
    <w:rsid w:val="002F1691"/>
    <w:rsid w:val="002F27D3"/>
    <w:rsid w:val="002F5560"/>
    <w:rsid w:val="002F598B"/>
    <w:rsid w:val="002F675F"/>
    <w:rsid w:val="002F69CC"/>
    <w:rsid w:val="002F7DCB"/>
    <w:rsid w:val="00301FD5"/>
    <w:rsid w:val="00302560"/>
    <w:rsid w:val="00302DD9"/>
    <w:rsid w:val="00303789"/>
    <w:rsid w:val="003056BD"/>
    <w:rsid w:val="00305A70"/>
    <w:rsid w:val="003061EF"/>
    <w:rsid w:val="00312772"/>
    <w:rsid w:val="003138EF"/>
    <w:rsid w:val="00315038"/>
    <w:rsid w:val="003162BF"/>
    <w:rsid w:val="00316473"/>
    <w:rsid w:val="003171D6"/>
    <w:rsid w:val="00321CBA"/>
    <w:rsid w:val="003222B3"/>
    <w:rsid w:val="00323A5D"/>
    <w:rsid w:val="00325109"/>
    <w:rsid w:val="00325ADA"/>
    <w:rsid w:val="00326179"/>
    <w:rsid w:val="003261AA"/>
    <w:rsid w:val="00330823"/>
    <w:rsid w:val="00331619"/>
    <w:rsid w:val="0033297C"/>
    <w:rsid w:val="00333366"/>
    <w:rsid w:val="0033377E"/>
    <w:rsid w:val="003338D9"/>
    <w:rsid w:val="003340CF"/>
    <w:rsid w:val="0033493A"/>
    <w:rsid w:val="003356D3"/>
    <w:rsid w:val="0033586B"/>
    <w:rsid w:val="003360C1"/>
    <w:rsid w:val="003379E9"/>
    <w:rsid w:val="00340A67"/>
    <w:rsid w:val="00340B00"/>
    <w:rsid w:val="00343D68"/>
    <w:rsid w:val="00344028"/>
    <w:rsid w:val="00344253"/>
    <w:rsid w:val="00344F38"/>
    <w:rsid w:val="0034551D"/>
    <w:rsid w:val="003458A9"/>
    <w:rsid w:val="00346CDE"/>
    <w:rsid w:val="00346D9F"/>
    <w:rsid w:val="003477C7"/>
    <w:rsid w:val="00347B10"/>
    <w:rsid w:val="00350354"/>
    <w:rsid w:val="00350D3F"/>
    <w:rsid w:val="00351DEE"/>
    <w:rsid w:val="00353961"/>
    <w:rsid w:val="003543A0"/>
    <w:rsid w:val="00354572"/>
    <w:rsid w:val="00355CAC"/>
    <w:rsid w:val="003562AB"/>
    <w:rsid w:val="003562EE"/>
    <w:rsid w:val="0035630E"/>
    <w:rsid w:val="00357B29"/>
    <w:rsid w:val="00357C91"/>
    <w:rsid w:val="003611DB"/>
    <w:rsid w:val="00363B0D"/>
    <w:rsid w:val="0036452C"/>
    <w:rsid w:val="00365809"/>
    <w:rsid w:val="003661C6"/>
    <w:rsid w:val="00366B7B"/>
    <w:rsid w:val="00371F70"/>
    <w:rsid w:val="003729B3"/>
    <w:rsid w:val="00372ABC"/>
    <w:rsid w:val="00374301"/>
    <w:rsid w:val="00374BE3"/>
    <w:rsid w:val="00380166"/>
    <w:rsid w:val="003813D0"/>
    <w:rsid w:val="00384738"/>
    <w:rsid w:val="0038621F"/>
    <w:rsid w:val="0038722D"/>
    <w:rsid w:val="00387273"/>
    <w:rsid w:val="003873CD"/>
    <w:rsid w:val="00387851"/>
    <w:rsid w:val="003926E9"/>
    <w:rsid w:val="00392E8B"/>
    <w:rsid w:val="00394593"/>
    <w:rsid w:val="00394604"/>
    <w:rsid w:val="00394628"/>
    <w:rsid w:val="00394B07"/>
    <w:rsid w:val="00394B0E"/>
    <w:rsid w:val="00397245"/>
    <w:rsid w:val="00397D9B"/>
    <w:rsid w:val="003A1AAA"/>
    <w:rsid w:val="003A364B"/>
    <w:rsid w:val="003A39B8"/>
    <w:rsid w:val="003A43FF"/>
    <w:rsid w:val="003B1F69"/>
    <w:rsid w:val="003B2161"/>
    <w:rsid w:val="003B2E65"/>
    <w:rsid w:val="003B30D1"/>
    <w:rsid w:val="003B3505"/>
    <w:rsid w:val="003B67EB"/>
    <w:rsid w:val="003B6B61"/>
    <w:rsid w:val="003C0ED9"/>
    <w:rsid w:val="003C0FFE"/>
    <w:rsid w:val="003C39F9"/>
    <w:rsid w:val="003C4915"/>
    <w:rsid w:val="003C5E1A"/>
    <w:rsid w:val="003C6FA5"/>
    <w:rsid w:val="003D2580"/>
    <w:rsid w:val="003D348F"/>
    <w:rsid w:val="003D615F"/>
    <w:rsid w:val="003D6673"/>
    <w:rsid w:val="003D71C9"/>
    <w:rsid w:val="003D77BF"/>
    <w:rsid w:val="003E053D"/>
    <w:rsid w:val="003E0BAF"/>
    <w:rsid w:val="003E397D"/>
    <w:rsid w:val="003F1097"/>
    <w:rsid w:val="003F175A"/>
    <w:rsid w:val="003F1C01"/>
    <w:rsid w:val="003F302A"/>
    <w:rsid w:val="003F3306"/>
    <w:rsid w:val="003F35D4"/>
    <w:rsid w:val="003F3DE4"/>
    <w:rsid w:val="003F43FC"/>
    <w:rsid w:val="003F45F2"/>
    <w:rsid w:val="003F46CC"/>
    <w:rsid w:val="003F5EB0"/>
    <w:rsid w:val="003F6A9D"/>
    <w:rsid w:val="003F74F8"/>
    <w:rsid w:val="004007F6"/>
    <w:rsid w:val="00400D20"/>
    <w:rsid w:val="0040179B"/>
    <w:rsid w:val="00404761"/>
    <w:rsid w:val="00404FAC"/>
    <w:rsid w:val="004052DA"/>
    <w:rsid w:val="00405A64"/>
    <w:rsid w:val="00411611"/>
    <w:rsid w:val="00411E01"/>
    <w:rsid w:val="004127D3"/>
    <w:rsid w:val="004141FF"/>
    <w:rsid w:val="0041439E"/>
    <w:rsid w:val="00414DF4"/>
    <w:rsid w:val="00415115"/>
    <w:rsid w:val="00415AD8"/>
    <w:rsid w:val="004172A6"/>
    <w:rsid w:val="004176C4"/>
    <w:rsid w:val="0042065A"/>
    <w:rsid w:val="0042074F"/>
    <w:rsid w:val="00421FFD"/>
    <w:rsid w:val="004222F3"/>
    <w:rsid w:val="00422EC4"/>
    <w:rsid w:val="004232B2"/>
    <w:rsid w:val="00423B90"/>
    <w:rsid w:val="00424CA1"/>
    <w:rsid w:val="00425A93"/>
    <w:rsid w:val="004276C1"/>
    <w:rsid w:val="004301B7"/>
    <w:rsid w:val="00430EBE"/>
    <w:rsid w:val="00430F50"/>
    <w:rsid w:val="00431183"/>
    <w:rsid w:val="004330B0"/>
    <w:rsid w:val="004350F7"/>
    <w:rsid w:val="00435B1D"/>
    <w:rsid w:val="0043774D"/>
    <w:rsid w:val="00442315"/>
    <w:rsid w:val="0044323D"/>
    <w:rsid w:val="00445514"/>
    <w:rsid w:val="004456DF"/>
    <w:rsid w:val="004468E6"/>
    <w:rsid w:val="004470E7"/>
    <w:rsid w:val="00447E30"/>
    <w:rsid w:val="004505CF"/>
    <w:rsid w:val="00450BAA"/>
    <w:rsid w:val="00451042"/>
    <w:rsid w:val="00451D2F"/>
    <w:rsid w:val="00452390"/>
    <w:rsid w:val="00452851"/>
    <w:rsid w:val="00452E4E"/>
    <w:rsid w:val="00453989"/>
    <w:rsid w:val="004545EA"/>
    <w:rsid w:val="004546CC"/>
    <w:rsid w:val="004550A6"/>
    <w:rsid w:val="00455796"/>
    <w:rsid w:val="0045647F"/>
    <w:rsid w:val="00456A3E"/>
    <w:rsid w:val="00456ED1"/>
    <w:rsid w:val="00457F1E"/>
    <w:rsid w:val="00461238"/>
    <w:rsid w:val="00461673"/>
    <w:rsid w:val="004642BE"/>
    <w:rsid w:val="004656E8"/>
    <w:rsid w:val="00465731"/>
    <w:rsid w:val="00467374"/>
    <w:rsid w:val="004703F9"/>
    <w:rsid w:val="00471666"/>
    <w:rsid w:val="00473230"/>
    <w:rsid w:val="004758C1"/>
    <w:rsid w:val="00477843"/>
    <w:rsid w:val="00477E7A"/>
    <w:rsid w:val="00480A25"/>
    <w:rsid w:val="00481074"/>
    <w:rsid w:val="00483E57"/>
    <w:rsid w:val="004860D5"/>
    <w:rsid w:val="00486CC0"/>
    <w:rsid w:val="0049272F"/>
    <w:rsid w:val="0049594A"/>
    <w:rsid w:val="00495D31"/>
    <w:rsid w:val="004965BD"/>
    <w:rsid w:val="004A0457"/>
    <w:rsid w:val="004A2243"/>
    <w:rsid w:val="004A3858"/>
    <w:rsid w:val="004A3894"/>
    <w:rsid w:val="004A45CA"/>
    <w:rsid w:val="004A6001"/>
    <w:rsid w:val="004A6837"/>
    <w:rsid w:val="004A6852"/>
    <w:rsid w:val="004A7F3D"/>
    <w:rsid w:val="004B0169"/>
    <w:rsid w:val="004B089F"/>
    <w:rsid w:val="004B2459"/>
    <w:rsid w:val="004B320D"/>
    <w:rsid w:val="004B3933"/>
    <w:rsid w:val="004B4651"/>
    <w:rsid w:val="004B56D2"/>
    <w:rsid w:val="004B758A"/>
    <w:rsid w:val="004B7DD3"/>
    <w:rsid w:val="004C20F5"/>
    <w:rsid w:val="004C2ACB"/>
    <w:rsid w:val="004C2CE4"/>
    <w:rsid w:val="004C2CFC"/>
    <w:rsid w:val="004C31DF"/>
    <w:rsid w:val="004C43A7"/>
    <w:rsid w:val="004C44E1"/>
    <w:rsid w:val="004C455F"/>
    <w:rsid w:val="004C52A5"/>
    <w:rsid w:val="004C5347"/>
    <w:rsid w:val="004C56E1"/>
    <w:rsid w:val="004C7785"/>
    <w:rsid w:val="004D0424"/>
    <w:rsid w:val="004D14A3"/>
    <w:rsid w:val="004D5046"/>
    <w:rsid w:val="004D6319"/>
    <w:rsid w:val="004D6610"/>
    <w:rsid w:val="004D7AE6"/>
    <w:rsid w:val="004E0503"/>
    <w:rsid w:val="004E07EE"/>
    <w:rsid w:val="004E4D32"/>
    <w:rsid w:val="004E550C"/>
    <w:rsid w:val="004E634C"/>
    <w:rsid w:val="004F322D"/>
    <w:rsid w:val="004F33FF"/>
    <w:rsid w:val="004F3AC3"/>
    <w:rsid w:val="004F5143"/>
    <w:rsid w:val="004F537E"/>
    <w:rsid w:val="004F6525"/>
    <w:rsid w:val="004F743F"/>
    <w:rsid w:val="00500E94"/>
    <w:rsid w:val="005011B6"/>
    <w:rsid w:val="00503404"/>
    <w:rsid w:val="00503516"/>
    <w:rsid w:val="00504877"/>
    <w:rsid w:val="0050679C"/>
    <w:rsid w:val="005078FE"/>
    <w:rsid w:val="005105E4"/>
    <w:rsid w:val="00510D97"/>
    <w:rsid w:val="00511633"/>
    <w:rsid w:val="00511927"/>
    <w:rsid w:val="005120DA"/>
    <w:rsid w:val="005131B6"/>
    <w:rsid w:val="00513BEA"/>
    <w:rsid w:val="0051431D"/>
    <w:rsid w:val="00517046"/>
    <w:rsid w:val="005208FC"/>
    <w:rsid w:val="00521C74"/>
    <w:rsid w:val="0052231A"/>
    <w:rsid w:val="005225F1"/>
    <w:rsid w:val="00523D42"/>
    <w:rsid w:val="0052516F"/>
    <w:rsid w:val="0052526C"/>
    <w:rsid w:val="00525BD6"/>
    <w:rsid w:val="00527421"/>
    <w:rsid w:val="005300C3"/>
    <w:rsid w:val="0053204C"/>
    <w:rsid w:val="00532760"/>
    <w:rsid w:val="00532A03"/>
    <w:rsid w:val="00532DF8"/>
    <w:rsid w:val="00532E85"/>
    <w:rsid w:val="00533B52"/>
    <w:rsid w:val="00535EED"/>
    <w:rsid w:val="0054077E"/>
    <w:rsid w:val="00543DFB"/>
    <w:rsid w:val="0054589E"/>
    <w:rsid w:val="005460F4"/>
    <w:rsid w:val="00546991"/>
    <w:rsid w:val="00547DDD"/>
    <w:rsid w:val="00550A00"/>
    <w:rsid w:val="00551A08"/>
    <w:rsid w:val="00555F9C"/>
    <w:rsid w:val="00557607"/>
    <w:rsid w:val="00557936"/>
    <w:rsid w:val="00557EEF"/>
    <w:rsid w:val="0056259E"/>
    <w:rsid w:val="00563A38"/>
    <w:rsid w:val="00564044"/>
    <w:rsid w:val="00564E92"/>
    <w:rsid w:val="005663AD"/>
    <w:rsid w:val="005667CB"/>
    <w:rsid w:val="00566814"/>
    <w:rsid w:val="0056694C"/>
    <w:rsid w:val="00566FED"/>
    <w:rsid w:val="00567165"/>
    <w:rsid w:val="005671ED"/>
    <w:rsid w:val="0057056F"/>
    <w:rsid w:val="005725E7"/>
    <w:rsid w:val="005734C0"/>
    <w:rsid w:val="005772C1"/>
    <w:rsid w:val="005778FD"/>
    <w:rsid w:val="005778FF"/>
    <w:rsid w:val="00581967"/>
    <w:rsid w:val="00582066"/>
    <w:rsid w:val="005828D9"/>
    <w:rsid w:val="00584C30"/>
    <w:rsid w:val="00584EC7"/>
    <w:rsid w:val="00585CFC"/>
    <w:rsid w:val="00586984"/>
    <w:rsid w:val="00587402"/>
    <w:rsid w:val="005916DD"/>
    <w:rsid w:val="00592742"/>
    <w:rsid w:val="00592827"/>
    <w:rsid w:val="005965DD"/>
    <w:rsid w:val="0059677E"/>
    <w:rsid w:val="00597A39"/>
    <w:rsid w:val="005A1793"/>
    <w:rsid w:val="005A1965"/>
    <w:rsid w:val="005A2416"/>
    <w:rsid w:val="005A2E7A"/>
    <w:rsid w:val="005A3E2E"/>
    <w:rsid w:val="005A63AF"/>
    <w:rsid w:val="005A659B"/>
    <w:rsid w:val="005A6A92"/>
    <w:rsid w:val="005B050C"/>
    <w:rsid w:val="005B0FD1"/>
    <w:rsid w:val="005B1BCA"/>
    <w:rsid w:val="005B2C52"/>
    <w:rsid w:val="005B3548"/>
    <w:rsid w:val="005B6F60"/>
    <w:rsid w:val="005B705F"/>
    <w:rsid w:val="005C00FC"/>
    <w:rsid w:val="005C1C7C"/>
    <w:rsid w:val="005C2600"/>
    <w:rsid w:val="005C4762"/>
    <w:rsid w:val="005C5170"/>
    <w:rsid w:val="005C658F"/>
    <w:rsid w:val="005C77D1"/>
    <w:rsid w:val="005D031B"/>
    <w:rsid w:val="005D0DD1"/>
    <w:rsid w:val="005D183F"/>
    <w:rsid w:val="005D19A5"/>
    <w:rsid w:val="005D461B"/>
    <w:rsid w:val="005E0C97"/>
    <w:rsid w:val="005E2477"/>
    <w:rsid w:val="005E3624"/>
    <w:rsid w:val="005E3CE3"/>
    <w:rsid w:val="005E3D99"/>
    <w:rsid w:val="005E54CF"/>
    <w:rsid w:val="005E5C24"/>
    <w:rsid w:val="005E648C"/>
    <w:rsid w:val="005E71BC"/>
    <w:rsid w:val="005F0E3D"/>
    <w:rsid w:val="005F148B"/>
    <w:rsid w:val="005F3E60"/>
    <w:rsid w:val="005F42F1"/>
    <w:rsid w:val="005F4CEC"/>
    <w:rsid w:val="005F71D1"/>
    <w:rsid w:val="00600A6E"/>
    <w:rsid w:val="006017A2"/>
    <w:rsid w:val="00601B7A"/>
    <w:rsid w:val="00601C9E"/>
    <w:rsid w:val="0060206E"/>
    <w:rsid w:val="00602878"/>
    <w:rsid w:val="00602948"/>
    <w:rsid w:val="006029A3"/>
    <w:rsid w:val="0060366E"/>
    <w:rsid w:val="00603704"/>
    <w:rsid w:val="00603F9B"/>
    <w:rsid w:val="0060428D"/>
    <w:rsid w:val="00604A1C"/>
    <w:rsid w:val="00605D22"/>
    <w:rsid w:val="00605F0B"/>
    <w:rsid w:val="00607128"/>
    <w:rsid w:val="00610D18"/>
    <w:rsid w:val="006147C3"/>
    <w:rsid w:val="00615816"/>
    <w:rsid w:val="00616029"/>
    <w:rsid w:val="0062009D"/>
    <w:rsid w:val="00620E38"/>
    <w:rsid w:val="00621114"/>
    <w:rsid w:val="00622C8B"/>
    <w:rsid w:val="00623381"/>
    <w:rsid w:val="00624436"/>
    <w:rsid w:val="006245B9"/>
    <w:rsid w:val="00624C1C"/>
    <w:rsid w:val="00625826"/>
    <w:rsid w:val="00626271"/>
    <w:rsid w:val="00626ACB"/>
    <w:rsid w:val="00626B62"/>
    <w:rsid w:val="00626C30"/>
    <w:rsid w:val="00627FBD"/>
    <w:rsid w:val="00630BCC"/>
    <w:rsid w:val="006311EA"/>
    <w:rsid w:val="00632343"/>
    <w:rsid w:val="00633A78"/>
    <w:rsid w:val="00633F47"/>
    <w:rsid w:val="006355CC"/>
    <w:rsid w:val="00635DA2"/>
    <w:rsid w:val="0063643C"/>
    <w:rsid w:val="00637345"/>
    <w:rsid w:val="00637899"/>
    <w:rsid w:val="00637E63"/>
    <w:rsid w:val="0064015F"/>
    <w:rsid w:val="00640E60"/>
    <w:rsid w:val="00644429"/>
    <w:rsid w:val="00644937"/>
    <w:rsid w:val="00644C79"/>
    <w:rsid w:val="006458B2"/>
    <w:rsid w:val="006471A4"/>
    <w:rsid w:val="00647929"/>
    <w:rsid w:val="00647A35"/>
    <w:rsid w:val="00647C39"/>
    <w:rsid w:val="00647E96"/>
    <w:rsid w:val="00652F9E"/>
    <w:rsid w:val="006533F8"/>
    <w:rsid w:val="00654576"/>
    <w:rsid w:val="00654DAD"/>
    <w:rsid w:val="00657191"/>
    <w:rsid w:val="006575D0"/>
    <w:rsid w:val="00662A99"/>
    <w:rsid w:val="00662DEA"/>
    <w:rsid w:val="00671805"/>
    <w:rsid w:val="006719ED"/>
    <w:rsid w:val="00672C40"/>
    <w:rsid w:val="00673A7A"/>
    <w:rsid w:val="006745E1"/>
    <w:rsid w:val="006749EC"/>
    <w:rsid w:val="00675227"/>
    <w:rsid w:val="00675322"/>
    <w:rsid w:val="006809E4"/>
    <w:rsid w:val="00681C11"/>
    <w:rsid w:val="00682047"/>
    <w:rsid w:val="006828D5"/>
    <w:rsid w:val="00683475"/>
    <w:rsid w:val="00683DE2"/>
    <w:rsid w:val="006848AB"/>
    <w:rsid w:val="00684C4F"/>
    <w:rsid w:val="00684DBC"/>
    <w:rsid w:val="00685193"/>
    <w:rsid w:val="00687B09"/>
    <w:rsid w:val="00687DDD"/>
    <w:rsid w:val="00691155"/>
    <w:rsid w:val="00692424"/>
    <w:rsid w:val="00693945"/>
    <w:rsid w:val="00693F03"/>
    <w:rsid w:val="00694690"/>
    <w:rsid w:val="00694A26"/>
    <w:rsid w:val="00695E9F"/>
    <w:rsid w:val="006A034F"/>
    <w:rsid w:val="006A2614"/>
    <w:rsid w:val="006A2ABC"/>
    <w:rsid w:val="006A4397"/>
    <w:rsid w:val="006A4BC0"/>
    <w:rsid w:val="006A5ABF"/>
    <w:rsid w:val="006A7600"/>
    <w:rsid w:val="006A7C7E"/>
    <w:rsid w:val="006B05C5"/>
    <w:rsid w:val="006B05E8"/>
    <w:rsid w:val="006B136E"/>
    <w:rsid w:val="006B33B1"/>
    <w:rsid w:val="006B3CA7"/>
    <w:rsid w:val="006B734E"/>
    <w:rsid w:val="006B73A1"/>
    <w:rsid w:val="006B7C5B"/>
    <w:rsid w:val="006C09F2"/>
    <w:rsid w:val="006C1817"/>
    <w:rsid w:val="006C1DFB"/>
    <w:rsid w:val="006C2253"/>
    <w:rsid w:val="006C7683"/>
    <w:rsid w:val="006C76C3"/>
    <w:rsid w:val="006D0CE9"/>
    <w:rsid w:val="006D2366"/>
    <w:rsid w:val="006E031E"/>
    <w:rsid w:val="006E1F74"/>
    <w:rsid w:val="006E4BA3"/>
    <w:rsid w:val="006E6A26"/>
    <w:rsid w:val="006F1D1C"/>
    <w:rsid w:val="006F27FE"/>
    <w:rsid w:val="006F4274"/>
    <w:rsid w:val="006F4695"/>
    <w:rsid w:val="006F46BD"/>
    <w:rsid w:val="006F4F23"/>
    <w:rsid w:val="006F5060"/>
    <w:rsid w:val="00702CE7"/>
    <w:rsid w:val="00703EDD"/>
    <w:rsid w:val="00704552"/>
    <w:rsid w:val="00705DC6"/>
    <w:rsid w:val="00706710"/>
    <w:rsid w:val="00710C52"/>
    <w:rsid w:val="00710E38"/>
    <w:rsid w:val="00713159"/>
    <w:rsid w:val="00715D9C"/>
    <w:rsid w:val="0071631F"/>
    <w:rsid w:val="00717D94"/>
    <w:rsid w:val="00720E93"/>
    <w:rsid w:val="00721AB2"/>
    <w:rsid w:val="00722E6D"/>
    <w:rsid w:val="00723FEC"/>
    <w:rsid w:val="00724D3E"/>
    <w:rsid w:val="00725ADA"/>
    <w:rsid w:val="007266A0"/>
    <w:rsid w:val="00726A12"/>
    <w:rsid w:val="007318D1"/>
    <w:rsid w:val="0073227E"/>
    <w:rsid w:val="0073749A"/>
    <w:rsid w:val="007416BE"/>
    <w:rsid w:val="007465AE"/>
    <w:rsid w:val="00747311"/>
    <w:rsid w:val="0074767E"/>
    <w:rsid w:val="00747F52"/>
    <w:rsid w:val="00755091"/>
    <w:rsid w:val="0075589B"/>
    <w:rsid w:val="00755CEC"/>
    <w:rsid w:val="00760D5F"/>
    <w:rsid w:val="007620CF"/>
    <w:rsid w:val="00765141"/>
    <w:rsid w:val="007663BE"/>
    <w:rsid w:val="007664A3"/>
    <w:rsid w:val="00771DBE"/>
    <w:rsid w:val="007736F0"/>
    <w:rsid w:val="00773C27"/>
    <w:rsid w:val="00773E68"/>
    <w:rsid w:val="0077414B"/>
    <w:rsid w:val="00781B2E"/>
    <w:rsid w:val="00781DC4"/>
    <w:rsid w:val="00783218"/>
    <w:rsid w:val="0078509B"/>
    <w:rsid w:val="00785490"/>
    <w:rsid w:val="00790595"/>
    <w:rsid w:val="00790F86"/>
    <w:rsid w:val="00791153"/>
    <w:rsid w:val="007916A6"/>
    <w:rsid w:val="007933FF"/>
    <w:rsid w:val="007952CB"/>
    <w:rsid w:val="00796D39"/>
    <w:rsid w:val="007A1026"/>
    <w:rsid w:val="007A1710"/>
    <w:rsid w:val="007A186E"/>
    <w:rsid w:val="007A1ED0"/>
    <w:rsid w:val="007A21DB"/>
    <w:rsid w:val="007A2583"/>
    <w:rsid w:val="007A43DF"/>
    <w:rsid w:val="007A7EEF"/>
    <w:rsid w:val="007B011A"/>
    <w:rsid w:val="007B3CF1"/>
    <w:rsid w:val="007B5412"/>
    <w:rsid w:val="007B672B"/>
    <w:rsid w:val="007B6B9B"/>
    <w:rsid w:val="007B75DA"/>
    <w:rsid w:val="007C067E"/>
    <w:rsid w:val="007C12CD"/>
    <w:rsid w:val="007C3706"/>
    <w:rsid w:val="007C38EC"/>
    <w:rsid w:val="007C3B38"/>
    <w:rsid w:val="007C3CA8"/>
    <w:rsid w:val="007C3D92"/>
    <w:rsid w:val="007C7E44"/>
    <w:rsid w:val="007D3A59"/>
    <w:rsid w:val="007D5440"/>
    <w:rsid w:val="007D75C4"/>
    <w:rsid w:val="007D7711"/>
    <w:rsid w:val="007E10AC"/>
    <w:rsid w:val="007E1E5D"/>
    <w:rsid w:val="007E2C58"/>
    <w:rsid w:val="007E30E9"/>
    <w:rsid w:val="007F01E3"/>
    <w:rsid w:val="007F0205"/>
    <w:rsid w:val="007F0217"/>
    <w:rsid w:val="007F0B45"/>
    <w:rsid w:val="007F0C4B"/>
    <w:rsid w:val="007F1698"/>
    <w:rsid w:val="007F17C7"/>
    <w:rsid w:val="007F1E1B"/>
    <w:rsid w:val="007F221B"/>
    <w:rsid w:val="007F3A9C"/>
    <w:rsid w:val="007F3C06"/>
    <w:rsid w:val="007F520C"/>
    <w:rsid w:val="007F5925"/>
    <w:rsid w:val="007F6FF9"/>
    <w:rsid w:val="00801A6E"/>
    <w:rsid w:val="00803682"/>
    <w:rsid w:val="008050F9"/>
    <w:rsid w:val="00805F06"/>
    <w:rsid w:val="00807136"/>
    <w:rsid w:val="008076D9"/>
    <w:rsid w:val="008107C6"/>
    <w:rsid w:val="008107FC"/>
    <w:rsid w:val="00813910"/>
    <w:rsid w:val="00813EA4"/>
    <w:rsid w:val="00814B4E"/>
    <w:rsid w:val="0081560C"/>
    <w:rsid w:val="008157DC"/>
    <w:rsid w:val="00815F48"/>
    <w:rsid w:val="00817913"/>
    <w:rsid w:val="008206DC"/>
    <w:rsid w:val="00822206"/>
    <w:rsid w:val="00823D62"/>
    <w:rsid w:val="008240C5"/>
    <w:rsid w:val="00824147"/>
    <w:rsid w:val="00824D92"/>
    <w:rsid w:val="008264A2"/>
    <w:rsid w:val="00826DED"/>
    <w:rsid w:val="0082706C"/>
    <w:rsid w:val="00827F3E"/>
    <w:rsid w:val="00830724"/>
    <w:rsid w:val="00830F6F"/>
    <w:rsid w:val="00830F85"/>
    <w:rsid w:val="008314FD"/>
    <w:rsid w:val="00833027"/>
    <w:rsid w:val="008359A9"/>
    <w:rsid w:val="00835B9F"/>
    <w:rsid w:val="00836833"/>
    <w:rsid w:val="00836B63"/>
    <w:rsid w:val="00836DF8"/>
    <w:rsid w:val="00840B2E"/>
    <w:rsid w:val="00840F63"/>
    <w:rsid w:val="00840FB7"/>
    <w:rsid w:val="008417FB"/>
    <w:rsid w:val="008418B0"/>
    <w:rsid w:val="00842571"/>
    <w:rsid w:val="0084378D"/>
    <w:rsid w:val="00844E6B"/>
    <w:rsid w:val="0084522A"/>
    <w:rsid w:val="0084679E"/>
    <w:rsid w:val="008476ED"/>
    <w:rsid w:val="00847CAE"/>
    <w:rsid w:val="008542CF"/>
    <w:rsid w:val="00855876"/>
    <w:rsid w:val="00855977"/>
    <w:rsid w:val="00856448"/>
    <w:rsid w:val="0085750C"/>
    <w:rsid w:val="0085794F"/>
    <w:rsid w:val="00857EC7"/>
    <w:rsid w:val="00861982"/>
    <w:rsid w:val="008619ED"/>
    <w:rsid w:val="008620CE"/>
    <w:rsid w:val="00862527"/>
    <w:rsid w:val="00863F3A"/>
    <w:rsid w:val="00865449"/>
    <w:rsid w:val="008654D2"/>
    <w:rsid w:val="00866EA7"/>
    <w:rsid w:val="008671F9"/>
    <w:rsid w:val="00870029"/>
    <w:rsid w:val="00871066"/>
    <w:rsid w:val="00871509"/>
    <w:rsid w:val="0087279E"/>
    <w:rsid w:val="00873747"/>
    <w:rsid w:val="008742C8"/>
    <w:rsid w:val="008743FF"/>
    <w:rsid w:val="00876ADD"/>
    <w:rsid w:val="00880254"/>
    <w:rsid w:val="00882560"/>
    <w:rsid w:val="008843D2"/>
    <w:rsid w:val="008859E5"/>
    <w:rsid w:val="00887348"/>
    <w:rsid w:val="008874EE"/>
    <w:rsid w:val="008919BE"/>
    <w:rsid w:val="0089448E"/>
    <w:rsid w:val="008970D0"/>
    <w:rsid w:val="0089754B"/>
    <w:rsid w:val="008A082A"/>
    <w:rsid w:val="008A101C"/>
    <w:rsid w:val="008A12AB"/>
    <w:rsid w:val="008A1ACA"/>
    <w:rsid w:val="008A387D"/>
    <w:rsid w:val="008A49E1"/>
    <w:rsid w:val="008A4C63"/>
    <w:rsid w:val="008A4F57"/>
    <w:rsid w:val="008A7805"/>
    <w:rsid w:val="008B007D"/>
    <w:rsid w:val="008B0E66"/>
    <w:rsid w:val="008B19C6"/>
    <w:rsid w:val="008B2515"/>
    <w:rsid w:val="008B254F"/>
    <w:rsid w:val="008B2EF5"/>
    <w:rsid w:val="008B3A29"/>
    <w:rsid w:val="008B7DF4"/>
    <w:rsid w:val="008C1AD6"/>
    <w:rsid w:val="008C1B29"/>
    <w:rsid w:val="008C2A00"/>
    <w:rsid w:val="008C32FB"/>
    <w:rsid w:val="008C3962"/>
    <w:rsid w:val="008C584F"/>
    <w:rsid w:val="008D0558"/>
    <w:rsid w:val="008D10C3"/>
    <w:rsid w:val="008D1B65"/>
    <w:rsid w:val="008D2950"/>
    <w:rsid w:val="008D2C31"/>
    <w:rsid w:val="008D3255"/>
    <w:rsid w:val="008D3E95"/>
    <w:rsid w:val="008D513A"/>
    <w:rsid w:val="008E0B46"/>
    <w:rsid w:val="008E0D52"/>
    <w:rsid w:val="008E2029"/>
    <w:rsid w:val="008E2603"/>
    <w:rsid w:val="008E4CD9"/>
    <w:rsid w:val="008E53AB"/>
    <w:rsid w:val="008E633A"/>
    <w:rsid w:val="008E65D2"/>
    <w:rsid w:val="008E6B31"/>
    <w:rsid w:val="008E6F87"/>
    <w:rsid w:val="008F05B5"/>
    <w:rsid w:val="008F1D12"/>
    <w:rsid w:val="008F22A4"/>
    <w:rsid w:val="008F3021"/>
    <w:rsid w:val="008F42D6"/>
    <w:rsid w:val="008F6738"/>
    <w:rsid w:val="008F7815"/>
    <w:rsid w:val="009005C9"/>
    <w:rsid w:val="00903190"/>
    <w:rsid w:val="0090343C"/>
    <w:rsid w:val="00903E7A"/>
    <w:rsid w:val="00904452"/>
    <w:rsid w:val="00904EB7"/>
    <w:rsid w:val="009058C3"/>
    <w:rsid w:val="00906C34"/>
    <w:rsid w:val="00910024"/>
    <w:rsid w:val="00910B2C"/>
    <w:rsid w:val="00910F62"/>
    <w:rsid w:val="00910FE9"/>
    <w:rsid w:val="0091161E"/>
    <w:rsid w:val="009119F9"/>
    <w:rsid w:val="00912B3F"/>
    <w:rsid w:val="0091333E"/>
    <w:rsid w:val="009133B7"/>
    <w:rsid w:val="009135E4"/>
    <w:rsid w:val="00913659"/>
    <w:rsid w:val="009136F0"/>
    <w:rsid w:val="0091382A"/>
    <w:rsid w:val="00913BE5"/>
    <w:rsid w:val="00913F9B"/>
    <w:rsid w:val="00915352"/>
    <w:rsid w:val="00915EB3"/>
    <w:rsid w:val="00916189"/>
    <w:rsid w:val="009175B3"/>
    <w:rsid w:val="00917820"/>
    <w:rsid w:val="009203E1"/>
    <w:rsid w:val="00920470"/>
    <w:rsid w:val="00920E48"/>
    <w:rsid w:val="00922C66"/>
    <w:rsid w:val="009235F6"/>
    <w:rsid w:val="00924AA4"/>
    <w:rsid w:val="00924DB1"/>
    <w:rsid w:val="00925447"/>
    <w:rsid w:val="00925783"/>
    <w:rsid w:val="009261E0"/>
    <w:rsid w:val="00927AF4"/>
    <w:rsid w:val="00927B9D"/>
    <w:rsid w:val="00930D6D"/>
    <w:rsid w:val="00931103"/>
    <w:rsid w:val="00932FAF"/>
    <w:rsid w:val="00932FBC"/>
    <w:rsid w:val="009349F5"/>
    <w:rsid w:val="00934BB6"/>
    <w:rsid w:val="009374B9"/>
    <w:rsid w:val="00940534"/>
    <w:rsid w:val="00940B41"/>
    <w:rsid w:val="0094136D"/>
    <w:rsid w:val="009417D5"/>
    <w:rsid w:val="00942E39"/>
    <w:rsid w:val="00943A9E"/>
    <w:rsid w:val="00945B37"/>
    <w:rsid w:val="00945F05"/>
    <w:rsid w:val="009472E5"/>
    <w:rsid w:val="00947D84"/>
    <w:rsid w:val="0095084D"/>
    <w:rsid w:val="00950ABF"/>
    <w:rsid w:val="00952C6C"/>
    <w:rsid w:val="00952D91"/>
    <w:rsid w:val="00953EB3"/>
    <w:rsid w:val="00954E7C"/>
    <w:rsid w:val="00956176"/>
    <w:rsid w:val="00957084"/>
    <w:rsid w:val="00957521"/>
    <w:rsid w:val="00957568"/>
    <w:rsid w:val="00957E55"/>
    <w:rsid w:val="00960BED"/>
    <w:rsid w:val="009617A8"/>
    <w:rsid w:val="0096279B"/>
    <w:rsid w:val="009629B0"/>
    <w:rsid w:val="00963040"/>
    <w:rsid w:val="009637DB"/>
    <w:rsid w:val="009647B4"/>
    <w:rsid w:val="009660C4"/>
    <w:rsid w:val="0096719A"/>
    <w:rsid w:val="00970D58"/>
    <w:rsid w:val="00974F9B"/>
    <w:rsid w:val="0097512A"/>
    <w:rsid w:val="009755E7"/>
    <w:rsid w:val="0097591F"/>
    <w:rsid w:val="00977396"/>
    <w:rsid w:val="00980823"/>
    <w:rsid w:val="00984B1F"/>
    <w:rsid w:val="00987D3E"/>
    <w:rsid w:val="009919B7"/>
    <w:rsid w:val="00993422"/>
    <w:rsid w:val="009937A1"/>
    <w:rsid w:val="00993C22"/>
    <w:rsid w:val="00994D52"/>
    <w:rsid w:val="009959F7"/>
    <w:rsid w:val="00996451"/>
    <w:rsid w:val="009964C0"/>
    <w:rsid w:val="00996CE5"/>
    <w:rsid w:val="009A079F"/>
    <w:rsid w:val="009A0D1E"/>
    <w:rsid w:val="009A1723"/>
    <w:rsid w:val="009A1C0C"/>
    <w:rsid w:val="009A3BF9"/>
    <w:rsid w:val="009A3C7F"/>
    <w:rsid w:val="009A7D0F"/>
    <w:rsid w:val="009B0F33"/>
    <w:rsid w:val="009B28D5"/>
    <w:rsid w:val="009B4F48"/>
    <w:rsid w:val="009B7583"/>
    <w:rsid w:val="009C1BCD"/>
    <w:rsid w:val="009C2084"/>
    <w:rsid w:val="009C2393"/>
    <w:rsid w:val="009C49A8"/>
    <w:rsid w:val="009C4ED7"/>
    <w:rsid w:val="009C57ED"/>
    <w:rsid w:val="009C5DC6"/>
    <w:rsid w:val="009C64F0"/>
    <w:rsid w:val="009C66C1"/>
    <w:rsid w:val="009D0AAD"/>
    <w:rsid w:val="009D1B5C"/>
    <w:rsid w:val="009D253A"/>
    <w:rsid w:val="009D49BB"/>
    <w:rsid w:val="009D5971"/>
    <w:rsid w:val="009D7920"/>
    <w:rsid w:val="009E0DD7"/>
    <w:rsid w:val="009E2F05"/>
    <w:rsid w:val="009E3DB2"/>
    <w:rsid w:val="009E52D0"/>
    <w:rsid w:val="009E5C7F"/>
    <w:rsid w:val="009E650C"/>
    <w:rsid w:val="009E7264"/>
    <w:rsid w:val="009F0AB2"/>
    <w:rsid w:val="009F2082"/>
    <w:rsid w:val="009F271E"/>
    <w:rsid w:val="009F31C1"/>
    <w:rsid w:val="009F3391"/>
    <w:rsid w:val="009F3636"/>
    <w:rsid w:val="009F3D10"/>
    <w:rsid w:val="009F6225"/>
    <w:rsid w:val="009F6E88"/>
    <w:rsid w:val="009F7128"/>
    <w:rsid w:val="00A00438"/>
    <w:rsid w:val="00A02379"/>
    <w:rsid w:val="00A02C6B"/>
    <w:rsid w:val="00A03301"/>
    <w:rsid w:val="00A043A4"/>
    <w:rsid w:val="00A048CE"/>
    <w:rsid w:val="00A05682"/>
    <w:rsid w:val="00A05761"/>
    <w:rsid w:val="00A065A8"/>
    <w:rsid w:val="00A06D88"/>
    <w:rsid w:val="00A07310"/>
    <w:rsid w:val="00A07AA1"/>
    <w:rsid w:val="00A10E9E"/>
    <w:rsid w:val="00A13E5F"/>
    <w:rsid w:val="00A156C1"/>
    <w:rsid w:val="00A15750"/>
    <w:rsid w:val="00A15B7C"/>
    <w:rsid w:val="00A166B3"/>
    <w:rsid w:val="00A16CC3"/>
    <w:rsid w:val="00A17362"/>
    <w:rsid w:val="00A177F5"/>
    <w:rsid w:val="00A20E95"/>
    <w:rsid w:val="00A21D6A"/>
    <w:rsid w:val="00A2352F"/>
    <w:rsid w:val="00A236C5"/>
    <w:rsid w:val="00A25228"/>
    <w:rsid w:val="00A25BB9"/>
    <w:rsid w:val="00A3084C"/>
    <w:rsid w:val="00A30982"/>
    <w:rsid w:val="00A32296"/>
    <w:rsid w:val="00A323FB"/>
    <w:rsid w:val="00A34D19"/>
    <w:rsid w:val="00A35352"/>
    <w:rsid w:val="00A3642E"/>
    <w:rsid w:val="00A37222"/>
    <w:rsid w:val="00A42624"/>
    <w:rsid w:val="00A44D85"/>
    <w:rsid w:val="00A44E0D"/>
    <w:rsid w:val="00A453B5"/>
    <w:rsid w:val="00A46443"/>
    <w:rsid w:val="00A46482"/>
    <w:rsid w:val="00A47C2B"/>
    <w:rsid w:val="00A506D1"/>
    <w:rsid w:val="00A51CFB"/>
    <w:rsid w:val="00A5203F"/>
    <w:rsid w:val="00A52420"/>
    <w:rsid w:val="00A5378A"/>
    <w:rsid w:val="00A537C0"/>
    <w:rsid w:val="00A5411D"/>
    <w:rsid w:val="00A54A59"/>
    <w:rsid w:val="00A55325"/>
    <w:rsid w:val="00A556AB"/>
    <w:rsid w:val="00A56439"/>
    <w:rsid w:val="00A564B1"/>
    <w:rsid w:val="00A57F6A"/>
    <w:rsid w:val="00A603D4"/>
    <w:rsid w:val="00A6041A"/>
    <w:rsid w:val="00A609DD"/>
    <w:rsid w:val="00A60E71"/>
    <w:rsid w:val="00A615B6"/>
    <w:rsid w:val="00A61E03"/>
    <w:rsid w:val="00A64193"/>
    <w:rsid w:val="00A64479"/>
    <w:rsid w:val="00A64800"/>
    <w:rsid w:val="00A65566"/>
    <w:rsid w:val="00A67618"/>
    <w:rsid w:val="00A67912"/>
    <w:rsid w:val="00A67BE6"/>
    <w:rsid w:val="00A70255"/>
    <w:rsid w:val="00A70A8F"/>
    <w:rsid w:val="00A7133E"/>
    <w:rsid w:val="00A7163F"/>
    <w:rsid w:val="00A72F26"/>
    <w:rsid w:val="00A730AC"/>
    <w:rsid w:val="00A73704"/>
    <w:rsid w:val="00A737EB"/>
    <w:rsid w:val="00A752C9"/>
    <w:rsid w:val="00A75755"/>
    <w:rsid w:val="00A775DC"/>
    <w:rsid w:val="00A77D6E"/>
    <w:rsid w:val="00A80799"/>
    <w:rsid w:val="00A81046"/>
    <w:rsid w:val="00A814DB"/>
    <w:rsid w:val="00A81ED2"/>
    <w:rsid w:val="00A8368C"/>
    <w:rsid w:val="00A8413A"/>
    <w:rsid w:val="00A8487B"/>
    <w:rsid w:val="00A84E5A"/>
    <w:rsid w:val="00A86BDA"/>
    <w:rsid w:val="00A87E70"/>
    <w:rsid w:val="00A91F2E"/>
    <w:rsid w:val="00A91FBF"/>
    <w:rsid w:val="00A933FA"/>
    <w:rsid w:val="00A93FAF"/>
    <w:rsid w:val="00A9427F"/>
    <w:rsid w:val="00A9558E"/>
    <w:rsid w:val="00A9633A"/>
    <w:rsid w:val="00A971BF"/>
    <w:rsid w:val="00AA05A9"/>
    <w:rsid w:val="00AA175D"/>
    <w:rsid w:val="00AA2966"/>
    <w:rsid w:val="00AA3B97"/>
    <w:rsid w:val="00AA3BB5"/>
    <w:rsid w:val="00AA4793"/>
    <w:rsid w:val="00AA6BA5"/>
    <w:rsid w:val="00AA7B53"/>
    <w:rsid w:val="00AB1054"/>
    <w:rsid w:val="00AB26E9"/>
    <w:rsid w:val="00AB2887"/>
    <w:rsid w:val="00AB3D7E"/>
    <w:rsid w:val="00AB438C"/>
    <w:rsid w:val="00AB5649"/>
    <w:rsid w:val="00AC3798"/>
    <w:rsid w:val="00AC5805"/>
    <w:rsid w:val="00AC645F"/>
    <w:rsid w:val="00AD0EF0"/>
    <w:rsid w:val="00AD0F54"/>
    <w:rsid w:val="00AD2073"/>
    <w:rsid w:val="00AD3884"/>
    <w:rsid w:val="00AD6A5F"/>
    <w:rsid w:val="00AE10D8"/>
    <w:rsid w:val="00AE1387"/>
    <w:rsid w:val="00AE164D"/>
    <w:rsid w:val="00AE2424"/>
    <w:rsid w:val="00AE3E32"/>
    <w:rsid w:val="00AE4C0B"/>
    <w:rsid w:val="00AE5081"/>
    <w:rsid w:val="00AE60E4"/>
    <w:rsid w:val="00AE7931"/>
    <w:rsid w:val="00AF0557"/>
    <w:rsid w:val="00AF099F"/>
    <w:rsid w:val="00AF0D1E"/>
    <w:rsid w:val="00AF1EF6"/>
    <w:rsid w:val="00AF224C"/>
    <w:rsid w:val="00AF289F"/>
    <w:rsid w:val="00AF5C02"/>
    <w:rsid w:val="00AF7B37"/>
    <w:rsid w:val="00B01013"/>
    <w:rsid w:val="00B01680"/>
    <w:rsid w:val="00B0299C"/>
    <w:rsid w:val="00B03285"/>
    <w:rsid w:val="00B05274"/>
    <w:rsid w:val="00B05BFE"/>
    <w:rsid w:val="00B12914"/>
    <w:rsid w:val="00B1731F"/>
    <w:rsid w:val="00B17806"/>
    <w:rsid w:val="00B21B50"/>
    <w:rsid w:val="00B2479B"/>
    <w:rsid w:val="00B24CFF"/>
    <w:rsid w:val="00B24F5E"/>
    <w:rsid w:val="00B25E44"/>
    <w:rsid w:val="00B2681F"/>
    <w:rsid w:val="00B30783"/>
    <w:rsid w:val="00B30869"/>
    <w:rsid w:val="00B31531"/>
    <w:rsid w:val="00B32782"/>
    <w:rsid w:val="00B33BA9"/>
    <w:rsid w:val="00B34654"/>
    <w:rsid w:val="00B37182"/>
    <w:rsid w:val="00B37B31"/>
    <w:rsid w:val="00B37FDA"/>
    <w:rsid w:val="00B40FFE"/>
    <w:rsid w:val="00B447FF"/>
    <w:rsid w:val="00B448B6"/>
    <w:rsid w:val="00B44EA2"/>
    <w:rsid w:val="00B45220"/>
    <w:rsid w:val="00B45AC0"/>
    <w:rsid w:val="00B4669F"/>
    <w:rsid w:val="00B47F45"/>
    <w:rsid w:val="00B51141"/>
    <w:rsid w:val="00B51300"/>
    <w:rsid w:val="00B51A27"/>
    <w:rsid w:val="00B522A5"/>
    <w:rsid w:val="00B561AA"/>
    <w:rsid w:val="00B56CAB"/>
    <w:rsid w:val="00B61A6F"/>
    <w:rsid w:val="00B634AC"/>
    <w:rsid w:val="00B638C6"/>
    <w:rsid w:val="00B64B9E"/>
    <w:rsid w:val="00B65208"/>
    <w:rsid w:val="00B6523E"/>
    <w:rsid w:val="00B65792"/>
    <w:rsid w:val="00B667F9"/>
    <w:rsid w:val="00B67AF7"/>
    <w:rsid w:val="00B7074C"/>
    <w:rsid w:val="00B724DA"/>
    <w:rsid w:val="00B739EF"/>
    <w:rsid w:val="00B73EF8"/>
    <w:rsid w:val="00B742B1"/>
    <w:rsid w:val="00B75867"/>
    <w:rsid w:val="00B7639D"/>
    <w:rsid w:val="00B8291F"/>
    <w:rsid w:val="00B82AAB"/>
    <w:rsid w:val="00B841AE"/>
    <w:rsid w:val="00B84812"/>
    <w:rsid w:val="00B851D8"/>
    <w:rsid w:val="00B865B3"/>
    <w:rsid w:val="00B86BED"/>
    <w:rsid w:val="00B87E39"/>
    <w:rsid w:val="00B87F84"/>
    <w:rsid w:val="00B90868"/>
    <w:rsid w:val="00B90E85"/>
    <w:rsid w:val="00B94915"/>
    <w:rsid w:val="00B95791"/>
    <w:rsid w:val="00BA50E1"/>
    <w:rsid w:val="00BA6A41"/>
    <w:rsid w:val="00BA6D86"/>
    <w:rsid w:val="00BA7112"/>
    <w:rsid w:val="00BA7DA9"/>
    <w:rsid w:val="00BB01A9"/>
    <w:rsid w:val="00BB0214"/>
    <w:rsid w:val="00BB28B7"/>
    <w:rsid w:val="00BB32AC"/>
    <w:rsid w:val="00BB47D9"/>
    <w:rsid w:val="00BB6AC7"/>
    <w:rsid w:val="00BB7529"/>
    <w:rsid w:val="00BC35E3"/>
    <w:rsid w:val="00BC46B5"/>
    <w:rsid w:val="00BC4FBA"/>
    <w:rsid w:val="00BC6951"/>
    <w:rsid w:val="00BC7B63"/>
    <w:rsid w:val="00BD075E"/>
    <w:rsid w:val="00BD0C80"/>
    <w:rsid w:val="00BD386F"/>
    <w:rsid w:val="00BD6352"/>
    <w:rsid w:val="00BD64E0"/>
    <w:rsid w:val="00BD6742"/>
    <w:rsid w:val="00BD7395"/>
    <w:rsid w:val="00BD7F27"/>
    <w:rsid w:val="00BD7FCD"/>
    <w:rsid w:val="00BE0755"/>
    <w:rsid w:val="00BE1351"/>
    <w:rsid w:val="00BE17C2"/>
    <w:rsid w:val="00BE2226"/>
    <w:rsid w:val="00BE25E2"/>
    <w:rsid w:val="00BE3938"/>
    <w:rsid w:val="00BE3C4A"/>
    <w:rsid w:val="00BE567C"/>
    <w:rsid w:val="00BE5AFF"/>
    <w:rsid w:val="00BE68D2"/>
    <w:rsid w:val="00BE7142"/>
    <w:rsid w:val="00BE7647"/>
    <w:rsid w:val="00BE7FB4"/>
    <w:rsid w:val="00BF1C2C"/>
    <w:rsid w:val="00BF2B12"/>
    <w:rsid w:val="00BF3F8B"/>
    <w:rsid w:val="00BF4C2C"/>
    <w:rsid w:val="00BF4D10"/>
    <w:rsid w:val="00BF5E47"/>
    <w:rsid w:val="00BF6368"/>
    <w:rsid w:val="00BF690C"/>
    <w:rsid w:val="00C00477"/>
    <w:rsid w:val="00C00D36"/>
    <w:rsid w:val="00C03A41"/>
    <w:rsid w:val="00C03E75"/>
    <w:rsid w:val="00C047D8"/>
    <w:rsid w:val="00C05121"/>
    <w:rsid w:val="00C0718F"/>
    <w:rsid w:val="00C1071E"/>
    <w:rsid w:val="00C15045"/>
    <w:rsid w:val="00C15673"/>
    <w:rsid w:val="00C156AA"/>
    <w:rsid w:val="00C15BDB"/>
    <w:rsid w:val="00C2023A"/>
    <w:rsid w:val="00C21D5A"/>
    <w:rsid w:val="00C24E0F"/>
    <w:rsid w:val="00C27BDF"/>
    <w:rsid w:val="00C310BD"/>
    <w:rsid w:val="00C32DF7"/>
    <w:rsid w:val="00C33977"/>
    <w:rsid w:val="00C35198"/>
    <w:rsid w:val="00C3634E"/>
    <w:rsid w:val="00C36D0A"/>
    <w:rsid w:val="00C379CE"/>
    <w:rsid w:val="00C407D5"/>
    <w:rsid w:val="00C4082B"/>
    <w:rsid w:val="00C41116"/>
    <w:rsid w:val="00C4315E"/>
    <w:rsid w:val="00C44686"/>
    <w:rsid w:val="00C4484B"/>
    <w:rsid w:val="00C46772"/>
    <w:rsid w:val="00C501A3"/>
    <w:rsid w:val="00C50287"/>
    <w:rsid w:val="00C5101B"/>
    <w:rsid w:val="00C522D9"/>
    <w:rsid w:val="00C52933"/>
    <w:rsid w:val="00C52F3A"/>
    <w:rsid w:val="00C53885"/>
    <w:rsid w:val="00C54822"/>
    <w:rsid w:val="00C54F90"/>
    <w:rsid w:val="00C55A3C"/>
    <w:rsid w:val="00C56E0E"/>
    <w:rsid w:val="00C61477"/>
    <w:rsid w:val="00C62DEF"/>
    <w:rsid w:val="00C63657"/>
    <w:rsid w:val="00C661BC"/>
    <w:rsid w:val="00C670B1"/>
    <w:rsid w:val="00C67B96"/>
    <w:rsid w:val="00C73100"/>
    <w:rsid w:val="00C74039"/>
    <w:rsid w:val="00C745D8"/>
    <w:rsid w:val="00C75D0A"/>
    <w:rsid w:val="00C75E6E"/>
    <w:rsid w:val="00C77D0B"/>
    <w:rsid w:val="00C803DF"/>
    <w:rsid w:val="00C804C0"/>
    <w:rsid w:val="00C80D49"/>
    <w:rsid w:val="00C8134A"/>
    <w:rsid w:val="00C81532"/>
    <w:rsid w:val="00C81957"/>
    <w:rsid w:val="00C81C55"/>
    <w:rsid w:val="00C82D56"/>
    <w:rsid w:val="00C83542"/>
    <w:rsid w:val="00C83835"/>
    <w:rsid w:val="00C83D6F"/>
    <w:rsid w:val="00C83E59"/>
    <w:rsid w:val="00C84351"/>
    <w:rsid w:val="00C843FF"/>
    <w:rsid w:val="00C84736"/>
    <w:rsid w:val="00C84A8B"/>
    <w:rsid w:val="00C856EF"/>
    <w:rsid w:val="00C87732"/>
    <w:rsid w:val="00C90336"/>
    <w:rsid w:val="00C9115E"/>
    <w:rsid w:val="00C913C5"/>
    <w:rsid w:val="00C91D85"/>
    <w:rsid w:val="00C94B30"/>
    <w:rsid w:val="00C95014"/>
    <w:rsid w:val="00C96C68"/>
    <w:rsid w:val="00C96C8F"/>
    <w:rsid w:val="00C97AA1"/>
    <w:rsid w:val="00C97D2A"/>
    <w:rsid w:val="00CA0B31"/>
    <w:rsid w:val="00CA11EF"/>
    <w:rsid w:val="00CA1D40"/>
    <w:rsid w:val="00CA30C6"/>
    <w:rsid w:val="00CA4A8D"/>
    <w:rsid w:val="00CA5B3C"/>
    <w:rsid w:val="00CB25AE"/>
    <w:rsid w:val="00CB3AA5"/>
    <w:rsid w:val="00CB5B05"/>
    <w:rsid w:val="00CB6147"/>
    <w:rsid w:val="00CB6561"/>
    <w:rsid w:val="00CB6EA9"/>
    <w:rsid w:val="00CB7C53"/>
    <w:rsid w:val="00CC009F"/>
    <w:rsid w:val="00CC1B6A"/>
    <w:rsid w:val="00CC2966"/>
    <w:rsid w:val="00CC2B01"/>
    <w:rsid w:val="00CC32BE"/>
    <w:rsid w:val="00CC3C29"/>
    <w:rsid w:val="00CC5530"/>
    <w:rsid w:val="00CC5E14"/>
    <w:rsid w:val="00CC6EB6"/>
    <w:rsid w:val="00CD509F"/>
    <w:rsid w:val="00CD5A3F"/>
    <w:rsid w:val="00CE0074"/>
    <w:rsid w:val="00CE1793"/>
    <w:rsid w:val="00CE24A8"/>
    <w:rsid w:val="00CE2E92"/>
    <w:rsid w:val="00CE31E0"/>
    <w:rsid w:val="00CE49E6"/>
    <w:rsid w:val="00CE4FF1"/>
    <w:rsid w:val="00CE5C65"/>
    <w:rsid w:val="00CE5DED"/>
    <w:rsid w:val="00CF0F1D"/>
    <w:rsid w:val="00CF15B4"/>
    <w:rsid w:val="00CF16D4"/>
    <w:rsid w:val="00CF2B04"/>
    <w:rsid w:val="00CF2B75"/>
    <w:rsid w:val="00CF3540"/>
    <w:rsid w:val="00CF36A6"/>
    <w:rsid w:val="00CF3AE8"/>
    <w:rsid w:val="00CF4BB0"/>
    <w:rsid w:val="00CF4E5E"/>
    <w:rsid w:val="00CF5897"/>
    <w:rsid w:val="00CF5AEC"/>
    <w:rsid w:val="00CF6D68"/>
    <w:rsid w:val="00CF731C"/>
    <w:rsid w:val="00CF7788"/>
    <w:rsid w:val="00D00003"/>
    <w:rsid w:val="00D00D20"/>
    <w:rsid w:val="00D02A4F"/>
    <w:rsid w:val="00D04184"/>
    <w:rsid w:val="00D0566D"/>
    <w:rsid w:val="00D05E24"/>
    <w:rsid w:val="00D06CC2"/>
    <w:rsid w:val="00D07FE2"/>
    <w:rsid w:val="00D1047D"/>
    <w:rsid w:val="00D1259C"/>
    <w:rsid w:val="00D12B35"/>
    <w:rsid w:val="00D131EE"/>
    <w:rsid w:val="00D13858"/>
    <w:rsid w:val="00D141EC"/>
    <w:rsid w:val="00D14F03"/>
    <w:rsid w:val="00D1519A"/>
    <w:rsid w:val="00D168D6"/>
    <w:rsid w:val="00D169F8"/>
    <w:rsid w:val="00D200C3"/>
    <w:rsid w:val="00D21429"/>
    <w:rsid w:val="00D21A73"/>
    <w:rsid w:val="00D21D8E"/>
    <w:rsid w:val="00D23C8B"/>
    <w:rsid w:val="00D24DAE"/>
    <w:rsid w:val="00D25977"/>
    <w:rsid w:val="00D25AE4"/>
    <w:rsid w:val="00D27830"/>
    <w:rsid w:val="00D3041F"/>
    <w:rsid w:val="00D3054B"/>
    <w:rsid w:val="00D311C3"/>
    <w:rsid w:val="00D32561"/>
    <w:rsid w:val="00D326FD"/>
    <w:rsid w:val="00D33866"/>
    <w:rsid w:val="00D33C9E"/>
    <w:rsid w:val="00D355DD"/>
    <w:rsid w:val="00D35C0E"/>
    <w:rsid w:val="00D40317"/>
    <w:rsid w:val="00D4114C"/>
    <w:rsid w:val="00D43963"/>
    <w:rsid w:val="00D451A6"/>
    <w:rsid w:val="00D467C4"/>
    <w:rsid w:val="00D4713C"/>
    <w:rsid w:val="00D471E2"/>
    <w:rsid w:val="00D509AA"/>
    <w:rsid w:val="00D521FA"/>
    <w:rsid w:val="00D56180"/>
    <w:rsid w:val="00D564F6"/>
    <w:rsid w:val="00D569FE"/>
    <w:rsid w:val="00D57655"/>
    <w:rsid w:val="00D6091E"/>
    <w:rsid w:val="00D60FB4"/>
    <w:rsid w:val="00D61FC4"/>
    <w:rsid w:val="00D66430"/>
    <w:rsid w:val="00D67068"/>
    <w:rsid w:val="00D67218"/>
    <w:rsid w:val="00D6754B"/>
    <w:rsid w:val="00D711FC"/>
    <w:rsid w:val="00D71A5C"/>
    <w:rsid w:val="00D75510"/>
    <w:rsid w:val="00D76271"/>
    <w:rsid w:val="00D763B5"/>
    <w:rsid w:val="00D77677"/>
    <w:rsid w:val="00D80018"/>
    <w:rsid w:val="00D814F6"/>
    <w:rsid w:val="00D81C89"/>
    <w:rsid w:val="00D829DF"/>
    <w:rsid w:val="00D866BA"/>
    <w:rsid w:val="00D86F8D"/>
    <w:rsid w:val="00D87070"/>
    <w:rsid w:val="00D8733E"/>
    <w:rsid w:val="00D87BD3"/>
    <w:rsid w:val="00D87F51"/>
    <w:rsid w:val="00D904D7"/>
    <w:rsid w:val="00D90CC8"/>
    <w:rsid w:val="00D92958"/>
    <w:rsid w:val="00D94478"/>
    <w:rsid w:val="00D9463C"/>
    <w:rsid w:val="00D952E3"/>
    <w:rsid w:val="00D96B1A"/>
    <w:rsid w:val="00DA1284"/>
    <w:rsid w:val="00DA19D0"/>
    <w:rsid w:val="00DA1FFA"/>
    <w:rsid w:val="00DA5762"/>
    <w:rsid w:val="00DA6C7C"/>
    <w:rsid w:val="00DA75CF"/>
    <w:rsid w:val="00DA7A6C"/>
    <w:rsid w:val="00DB1038"/>
    <w:rsid w:val="00DB25F8"/>
    <w:rsid w:val="00DB2A37"/>
    <w:rsid w:val="00DB4A61"/>
    <w:rsid w:val="00DB6299"/>
    <w:rsid w:val="00DB7D90"/>
    <w:rsid w:val="00DC0200"/>
    <w:rsid w:val="00DC02D7"/>
    <w:rsid w:val="00DC312A"/>
    <w:rsid w:val="00DC699E"/>
    <w:rsid w:val="00DD0111"/>
    <w:rsid w:val="00DD0765"/>
    <w:rsid w:val="00DD17B5"/>
    <w:rsid w:val="00DD2A04"/>
    <w:rsid w:val="00DD2D07"/>
    <w:rsid w:val="00DD2E3A"/>
    <w:rsid w:val="00DD48F8"/>
    <w:rsid w:val="00DD64ED"/>
    <w:rsid w:val="00DD70B8"/>
    <w:rsid w:val="00DD75F0"/>
    <w:rsid w:val="00DD79D8"/>
    <w:rsid w:val="00DE0066"/>
    <w:rsid w:val="00DE0413"/>
    <w:rsid w:val="00DE285E"/>
    <w:rsid w:val="00DE300F"/>
    <w:rsid w:val="00DE55E5"/>
    <w:rsid w:val="00DE568E"/>
    <w:rsid w:val="00DE6AC9"/>
    <w:rsid w:val="00DE70FA"/>
    <w:rsid w:val="00DF0DD7"/>
    <w:rsid w:val="00DF1B6B"/>
    <w:rsid w:val="00DF3302"/>
    <w:rsid w:val="00DF3B3A"/>
    <w:rsid w:val="00DF48B1"/>
    <w:rsid w:val="00DF6FEA"/>
    <w:rsid w:val="00DF799A"/>
    <w:rsid w:val="00E00F3A"/>
    <w:rsid w:val="00E02A3A"/>
    <w:rsid w:val="00E05787"/>
    <w:rsid w:val="00E05E61"/>
    <w:rsid w:val="00E07013"/>
    <w:rsid w:val="00E07444"/>
    <w:rsid w:val="00E10F1D"/>
    <w:rsid w:val="00E11FAC"/>
    <w:rsid w:val="00E138B6"/>
    <w:rsid w:val="00E14163"/>
    <w:rsid w:val="00E148A8"/>
    <w:rsid w:val="00E1539E"/>
    <w:rsid w:val="00E167EA"/>
    <w:rsid w:val="00E21665"/>
    <w:rsid w:val="00E21D7D"/>
    <w:rsid w:val="00E23321"/>
    <w:rsid w:val="00E24417"/>
    <w:rsid w:val="00E24D3A"/>
    <w:rsid w:val="00E26AFB"/>
    <w:rsid w:val="00E27D8E"/>
    <w:rsid w:val="00E31D90"/>
    <w:rsid w:val="00E320B8"/>
    <w:rsid w:val="00E33091"/>
    <w:rsid w:val="00E343F9"/>
    <w:rsid w:val="00E34AC7"/>
    <w:rsid w:val="00E35BF0"/>
    <w:rsid w:val="00E3741B"/>
    <w:rsid w:val="00E375D9"/>
    <w:rsid w:val="00E43EA0"/>
    <w:rsid w:val="00E441E2"/>
    <w:rsid w:val="00E4452F"/>
    <w:rsid w:val="00E446DC"/>
    <w:rsid w:val="00E44812"/>
    <w:rsid w:val="00E4612A"/>
    <w:rsid w:val="00E4639C"/>
    <w:rsid w:val="00E465DE"/>
    <w:rsid w:val="00E4785A"/>
    <w:rsid w:val="00E50C4F"/>
    <w:rsid w:val="00E5567A"/>
    <w:rsid w:val="00E55A1C"/>
    <w:rsid w:val="00E55EDD"/>
    <w:rsid w:val="00E570FC"/>
    <w:rsid w:val="00E61AFE"/>
    <w:rsid w:val="00E62BBF"/>
    <w:rsid w:val="00E65852"/>
    <w:rsid w:val="00E66F9C"/>
    <w:rsid w:val="00E67797"/>
    <w:rsid w:val="00E700C6"/>
    <w:rsid w:val="00E73145"/>
    <w:rsid w:val="00E74B0F"/>
    <w:rsid w:val="00E75C79"/>
    <w:rsid w:val="00E80E87"/>
    <w:rsid w:val="00E8148C"/>
    <w:rsid w:val="00E846E9"/>
    <w:rsid w:val="00E8486E"/>
    <w:rsid w:val="00E862C0"/>
    <w:rsid w:val="00E927F5"/>
    <w:rsid w:val="00E94C22"/>
    <w:rsid w:val="00E95CCC"/>
    <w:rsid w:val="00E96461"/>
    <w:rsid w:val="00E96650"/>
    <w:rsid w:val="00EA0BE6"/>
    <w:rsid w:val="00EA120E"/>
    <w:rsid w:val="00EA159E"/>
    <w:rsid w:val="00EA235B"/>
    <w:rsid w:val="00EA2CC2"/>
    <w:rsid w:val="00EA4387"/>
    <w:rsid w:val="00EA5CCC"/>
    <w:rsid w:val="00EA7B11"/>
    <w:rsid w:val="00EB1CC1"/>
    <w:rsid w:val="00EB1FC2"/>
    <w:rsid w:val="00EB356A"/>
    <w:rsid w:val="00EB4257"/>
    <w:rsid w:val="00EB50C9"/>
    <w:rsid w:val="00EB531C"/>
    <w:rsid w:val="00EB6AC7"/>
    <w:rsid w:val="00EB736B"/>
    <w:rsid w:val="00EB786C"/>
    <w:rsid w:val="00EB7BA3"/>
    <w:rsid w:val="00EC1188"/>
    <w:rsid w:val="00EC2F82"/>
    <w:rsid w:val="00EC31C7"/>
    <w:rsid w:val="00EC5599"/>
    <w:rsid w:val="00EC55DD"/>
    <w:rsid w:val="00EC5D3A"/>
    <w:rsid w:val="00EC6051"/>
    <w:rsid w:val="00EC702A"/>
    <w:rsid w:val="00EC76D9"/>
    <w:rsid w:val="00ED0443"/>
    <w:rsid w:val="00ED1B10"/>
    <w:rsid w:val="00ED2AE8"/>
    <w:rsid w:val="00ED307B"/>
    <w:rsid w:val="00ED5902"/>
    <w:rsid w:val="00ED59B9"/>
    <w:rsid w:val="00ED6488"/>
    <w:rsid w:val="00ED7105"/>
    <w:rsid w:val="00ED7359"/>
    <w:rsid w:val="00EE05AB"/>
    <w:rsid w:val="00EE1B04"/>
    <w:rsid w:val="00EE4422"/>
    <w:rsid w:val="00EE4C9B"/>
    <w:rsid w:val="00EE50B0"/>
    <w:rsid w:val="00EF1E73"/>
    <w:rsid w:val="00EF2C38"/>
    <w:rsid w:val="00EF5FDF"/>
    <w:rsid w:val="00F00128"/>
    <w:rsid w:val="00F004B7"/>
    <w:rsid w:val="00F02236"/>
    <w:rsid w:val="00F05E77"/>
    <w:rsid w:val="00F062A2"/>
    <w:rsid w:val="00F0785A"/>
    <w:rsid w:val="00F10E95"/>
    <w:rsid w:val="00F11FC1"/>
    <w:rsid w:val="00F13679"/>
    <w:rsid w:val="00F13B5F"/>
    <w:rsid w:val="00F15BA7"/>
    <w:rsid w:val="00F16099"/>
    <w:rsid w:val="00F16130"/>
    <w:rsid w:val="00F167CE"/>
    <w:rsid w:val="00F17833"/>
    <w:rsid w:val="00F205A9"/>
    <w:rsid w:val="00F20812"/>
    <w:rsid w:val="00F22036"/>
    <w:rsid w:val="00F23A50"/>
    <w:rsid w:val="00F251EC"/>
    <w:rsid w:val="00F26678"/>
    <w:rsid w:val="00F26B11"/>
    <w:rsid w:val="00F274E1"/>
    <w:rsid w:val="00F2776B"/>
    <w:rsid w:val="00F27975"/>
    <w:rsid w:val="00F27E72"/>
    <w:rsid w:val="00F30FAC"/>
    <w:rsid w:val="00F30FFF"/>
    <w:rsid w:val="00F313BD"/>
    <w:rsid w:val="00F316F5"/>
    <w:rsid w:val="00F34511"/>
    <w:rsid w:val="00F34626"/>
    <w:rsid w:val="00F34D19"/>
    <w:rsid w:val="00F356CD"/>
    <w:rsid w:val="00F36538"/>
    <w:rsid w:val="00F36CE1"/>
    <w:rsid w:val="00F40A98"/>
    <w:rsid w:val="00F40DB3"/>
    <w:rsid w:val="00F43FED"/>
    <w:rsid w:val="00F444C0"/>
    <w:rsid w:val="00F4567E"/>
    <w:rsid w:val="00F461E6"/>
    <w:rsid w:val="00F462C3"/>
    <w:rsid w:val="00F463EF"/>
    <w:rsid w:val="00F465E7"/>
    <w:rsid w:val="00F468E8"/>
    <w:rsid w:val="00F470A8"/>
    <w:rsid w:val="00F50484"/>
    <w:rsid w:val="00F5158A"/>
    <w:rsid w:val="00F51A0D"/>
    <w:rsid w:val="00F5218A"/>
    <w:rsid w:val="00F5245D"/>
    <w:rsid w:val="00F541C4"/>
    <w:rsid w:val="00F543CB"/>
    <w:rsid w:val="00F543CF"/>
    <w:rsid w:val="00F54894"/>
    <w:rsid w:val="00F57EDB"/>
    <w:rsid w:val="00F604FD"/>
    <w:rsid w:val="00F61103"/>
    <w:rsid w:val="00F625ED"/>
    <w:rsid w:val="00F630DB"/>
    <w:rsid w:val="00F635D5"/>
    <w:rsid w:val="00F648EE"/>
    <w:rsid w:val="00F65EBF"/>
    <w:rsid w:val="00F66E96"/>
    <w:rsid w:val="00F713A7"/>
    <w:rsid w:val="00F718C1"/>
    <w:rsid w:val="00F71AAA"/>
    <w:rsid w:val="00F72B3D"/>
    <w:rsid w:val="00F72BE1"/>
    <w:rsid w:val="00F73012"/>
    <w:rsid w:val="00F732BA"/>
    <w:rsid w:val="00F74B0E"/>
    <w:rsid w:val="00F76A8F"/>
    <w:rsid w:val="00F76ADC"/>
    <w:rsid w:val="00F7732D"/>
    <w:rsid w:val="00F777B9"/>
    <w:rsid w:val="00F8223C"/>
    <w:rsid w:val="00F82E92"/>
    <w:rsid w:val="00F848B1"/>
    <w:rsid w:val="00F8555E"/>
    <w:rsid w:val="00F85908"/>
    <w:rsid w:val="00F86620"/>
    <w:rsid w:val="00F90535"/>
    <w:rsid w:val="00F910E2"/>
    <w:rsid w:val="00F921E5"/>
    <w:rsid w:val="00F93BFD"/>
    <w:rsid w:val="00F9514C"/>
    <w:rsid w:val="00F95F98"/>
    <w:rsid w:val="00F97313"/>
    <w:rsid w:val="00FA014D"/>
    <w:rsid w:val="00FA1381"/>
    <w:rsid w:val="00FA1B9D"/>
    <w:rsid w:val="00FA2771"/>
    <w:rsid w:val="00FA29B5"/>
    <w:rsid w:val="00FA4BDB"/>
    <w:rsid w:val="00FA74B9"/>
    <w:rsid w:val="00FB1958"/>
    <w:rsid w:val="00FB1F0B"/>
    <w:rsid w:val="00FB3080"/>
    <w:rsid w:val="00FB3135"/>
    <w:rsid w:val="00FB3474"/>
    <w:rsid w:val="00FB36E1"/>
    <w:rsid w:val="00FB3F19"/>
    <w:rsid w:val="00FB4891"/>
    <w:rsid w:val="00FB51DF"/>
    <w:rsid w:val="00FC2191"/>
    <w:rsid w:val="00FC29E1"/>
    <w:rsid w:val="00FC2CAB"/>
    <w:rsid w:val="00FC5AA0"/>
    <w:rsid w:val="00FC7B14"/>
    <w:rsid w:val="00FD0FDC"/>
    <w:rsid w:val="00FD2015"/>
    <w:rsid w:val="00FD2527"/>
    <w:rsid w:val="00FD5A82"/>
    <w:rsid w:val="00FD66C5"/>
    <w:rsid w:val="00FD716F"/>
    <w:rsid w:val="00FD7B67"/>
    <w:rsid w:val="00FE02A1"/>
    <w:rsid w:val="00FE06A8"/>
    <w:rsid w:val="00FE0F21"/>
    <w:rsid w:val="00FE0FD7"/>
    <w:rsid w:val="00FE1D26"/>
    <w:rsid w:val="00FE3022"/>
    <w:rsid w:val="00FE36CB"/>
    <w:rsid w:val="00FE49C9"/>
    <w:rsid w:val="00FE5893"/>
    <w:rsid w:val="00FE676B"/>
    <w:rsid w:val="00FE6CF0"/>
    <w:rsid w:val="00FE75FB"/>
    <w:rsid w:val="00FE7DA2"/>
    <w:rsid w:val="00FE7F67"/>
    <w:rsid w:val="00FE7F89"/>
    <w:rsid w:val="00FF08B7"/>
    <w:rsid w:val="00FF1B65"/>
    <w:rsid w:val="00FF34C5"/>
    <w:rsid w:val="00FF3C7D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9E79016"/>
  <w15:docId w15:val="{18C95D8F-5B4E-4595-8619-2C642131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5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D71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0F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uiPriority w:val="99"/>
    <w:unhideWhenUsed/>
    <w:rsid w:val="008542C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10"/>
    <w:uiPriority w:val="99"/>
    <w:rsid w:val="008542CF"/>
    <w:rPr>
      <w:rFonts w:ascii="Calibri" w:eastAsia="Calibri" w:hAnsi="Calibri" w:cs="Arial"/>
    </w:rPr>
  </w:style>
  <w:style w:type="paragraph" w:styleId="a3">
    <w:name w:val="Balloon Text"/>
    <w:basedOn w:val="a"/>
    <w:link w:val="Char0"/>
    <w:uiPriority w:val="99"/>
    <w:semiHidden/>
    <w:unhideWhenUsed/>
    <w:rsid w:val="008542C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3"/>
    <w:uiPriority w:val="99"/>
    <w:semiHidden/>
    <w:rsid w:val="008542CF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1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4"/>
    <w:uiPriority w:val="99"/>
    <w:rsid w:val="009D253A"/>
    <w:rPr>
      <w:rFonts w:ascii="Calibri" w:eastAsia="Calibri" w:hAnsi="Calibri" w:cs="Arial"/>
    </w:rPr>
  </w:style>
  <w:style w:type="paragraph" w:styleId="a5">
    <w:name w:val="footer"/>
    <w:basedOn w:val="a"/>
    <w:link w:val="Char2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5"/>
    <w:uiPriority w:val="99"/>
    <w:rsid w:val="009D253A"/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4A683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32B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E031E"/>
    <w:rPr>
      <w:color w:val="0000FF" w:themeColor="hyperlink"/>
      <w:u w:val="single"/>
    </w:rPr>
  </w:style>
  <w:style w:type="paragraph" w:styleId="2">
    <w:name w:val="Body Text Indent 2"/>
    <w:basedOn w:val="a"/>
    <w:link w:val="2Char"/>
    <w:unhideWhenUsed/>
    <w:rsid w:val="000749D2"/>
    <w:pPr>
      <w:ind w:firstLine="512"/>
    </w:pPr>
    <w:rPr>
      <w:b/>
      <w:bCs/>
      <w:sz w:val="34"/>
      <w:szCs w:val="36"/>
    </w:rPr>
  </w:style>
  <w:style w:type="character" w:customStyle="1" w:styleId="2Char">
    <w:name w:val="نص أساسي بمسافة بادئة 2 Char"/>
    <w:basedOn w:val="a0"/>
    <w:link w:val="2"/>
    <w:rsid w:val="000749D2"/>
    <w:rPr>
      <w:rFonts w:ascii="Times New Roman" w:eastAsia="Times New Roman" w:hAnsi="Times New Roman" w:cs="Times New Roman"/>
      <w:b/>
      <w:bCs/>
      <w:sz w:val="34"/>
      <w:szCs w:val="36"/>
    </w:rPr>
  </w:style>
  <w:style w:type="character" w:customStyle="1" w:styleId="1Char">
    <w:name w:val="العنوان 1 Char"/>
    <w:basedOn w:val="a0"/>
    <w:link w:val="1"/>
    <w:rsid w:val="003D71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Title"/>
    <w:basedOn w:val="a"/>
    <w:next w:val="a"/>
    <w:link w:val="Char3"/>
    <w:qFormat/>
    <w:rsid w:val="003D71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8"/>
    <w:rsid w:val="003D71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Body Text"/>
    <w:basedOn w:val="a"/>
    <w:link w:val="Char4"/>
    <w:rsid w:val="006B33B1"/>
    <w:pPr>
      <w:snapToGrid w:val="0"/>
      <w:jc w:val="lowKashida"/>
    </w:pPr>
    <w:rPr>
      <w:sz w:val="20"/>
      <w:szCs w:val="28"/>
      <w:lang w:val="x-none"/>
    </w:rPr>
  </w:style>
  <w:style w:type="character" w:customStyle="1" w:styleId="Char4">
    <w:name w:val="نص أساسي Char"/>
    <w:basedOn w:val="a0"/>
    <w:link w:val="a9"/>
    <w:rsid w:val="006B33B1"/>
    <w:rPr>
      <w:rFonts w:ascii="Times New Roman" w:eastAsia="Times New Roman" w:hAnsi="Times New Roman" w:cs="Times New Roman"/>
      <w:sz w:val="20"/>
      <w:szCs w:val="28"/>
      <w:lang w:val="x-none" w:eastAsia="ar-SA"/>
    </w:rPr>
  </w:style>
  <w:style w:type="character" w:styleId="aa">
    <w:name w:val="Emphasis"/>
    <w:basedOn w:val="a0"/>
    <w:uiPriority w:val="20"/>
    <w:qFormat/>
    <w:rsid w:val="00824D92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03117D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694690"/>
    <w:rPr>
      <w:color w:val="808080"/>
    </w:rPr>
  </w:style>
  <w:style w:type="character" w:customStyle="1" w:styleId="11">
    <w:name w:val="نمط1"/>
    <w:basedOn w:val="a0"/>
    <w:uiPriority w:val="1"/>
    <w:rsid w:val="002477CB"/>
    <w:rPr>
      <w:rFonts w:cs="PT Bold Heading"/>
      <w:szCs w:val="32"/>
    </w:rPr>
  </w:style>
  <w:style w:type="character" w:customStyle="1" w:styleId="20">
    <w:name w:val="نمط2"/>
    <w:basedOn w:val="a0"/>
    <w:uiPriority w:val="1"/>
    <w:rsid w:val="008E633A"/>
    <w:rPr>
      <w:rFonts w:cs="PT Bold Heading"/>
      <w:szCs w:val="32"/>
    </w:rPr>
  </w:style>
  <w:style w:type="character" w:customStyle="1" w:styleId="3">
    <w:name w:val="نمط3"/>
    <w:basedOn w:val="a0"/>
    <w:uiPriority w:val="1"/>
    <w:rsid w:val="00DF3B3A"/>
    <w:rPr>
      <w:color w:val="C00000"/>
    </w:rPr>
  </w:style>
  <w:style w:type="character" w:customStyle="1" w:styleId="4Char">
    <w:name w:val="عنوان 4 Char"/>
    <w:basedOn w:val="a0"/>
    <w:link w:val="4"/>
    <w:uiPriority w:val="9"/>
    <w:semiHidden/>
    <w:rsid w:val="00F30F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customStyle="1" w:styleId="5622">
    <w:name w:val="شبكة جدول5622"/>
    <w:basedOn w:val="a1"/>
    <w:uiPriority w:val="59"/>
    <w:rsid w:val="005705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6"/>
    <w:uiPriority w:val="59"/>
    <w:rsid w:val="00F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basedOn w:val="a"/>
    <w:next w:val="a4"/>
    <w:link w:val="Char5"/>
    <w:uiPriority w:val="99"/>
    <w:unhideWhenUsed/>
    <w:rsid w:val="00F062A2"/>
    <w:pPr>
      <w:tabs>
        <w:tab w:val="center" w:pos="4153"/>
        <w:tab w:val="right" w:pos="8306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5">
    <w:name w:val="رأس صفحة Char"/>
    <w:basedOn w:val="a0"/>
    <w:link w:val="ad"/>
    <w:uiPriority w:val="99"/>
    <w:rsid w:val="00F062A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bani\Dropbox\&#1603;&#1604;&#1610;&#1588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AF96B69F98EB340AA992A3C87021E64" ma:contentTypeVersion="18" ma:contentTypeDescription="إنشاء مستند جديد." ma:contentTypeScope="" ma:versionID="3d82b080e6cffbbd8f01c82d7a4f3be5">
  <xsd:schema xmlns:xsd="http://www.w3.org/2001/XMLSchema" xmlns:xs="http://www.w3.org/2001/XMLSchema" xmlns:p="http://schemas.microsoft.com/office/2006/metadata/properties" xmlns:ns3="f9cae58d-214b-4bc8-85c2-d2021dea2860" xmlns:ns4="45af94d0-32b2-4682-9eb6-76e66c0c69fe" targetNamespace="http://schemas.microsoft.com/office/2006/metadata/properties" ma:root="true" ma:fieldsID="d2f9f405aeff058cf3044849af892438" ns3:_="" ns4:_="">
    <xsd:import namespace="f9cae58d-214b-4bc8-85c2-d2021dea2860"/>
    <xsd:import namespace="45af94d0-32b2-4682-9eb6-76e66c0c6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e58d-214b-4bc8-85c2-d2021dea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94d0-32b2-4682-9eb6-76e66c0c69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ae58d-214b-4bc8-85c2-d2021dea28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49712-6557-42A1-B391-0DACCCCA6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ae58d-214b-4bc8-85c2-d2021dea2860"/>
    <ds:schemaRef ds:uri="45af94d0-32b2-4682-9eb6-76e66c0c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8EAD6-914C-4731-8E01-B99A45B62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D9D4F-6F41-4BF9-9039-E078F25FED96}">
  <ds:schemaRefs>
    <ds:schemaRef ds:uri="f9cae58d-214b-4bc8-85c2-d2021dea2860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45af94d0-32b2-4682-9eb6-76e66c0c69f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46E5448-C8AC-47F3-9D66-87612B1B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</Template>
  <TotalTime>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  zurbatan</dc:creator>
  <cp:lastModifiedBy>Hassien M. Alnashiri</cp:lastModifiedBy>
  <cp:revision>2</cp:revision>
  <cp:lastPrinted>2023-07-19T08:14:00Z</cp:lastPrinted>
  <dcterms:created xsi:type="dcterms:W3CDTF">2024-08-07T16:51:00Z</dcterms:created>
  <dcterms:modified xsi:type="dcterms:W3CDTF">2024-08-07T16:51:00Z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0x0101007AF96B69F98EB340AA992A3C87021E64</vt:lpwstr>
  </property>
</Properties>
</file>