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3430" w14:textId="77777777" w:rsidR="00E549B0" w:rsidRDefault="00E549B0" w:rsidP="005962B2">
      <w:pPr>
        <w:bidi/>
        <w:jc w:val="center"/>
        <w:rPr>
          <w:b/>
          <w:bCs/>
          <w:sz w:val="28"/>
          <w:szCs w:val="28"/>
          <w:u w:val="double"/>
        </w:rPr>
      </w:pPr>
    </w:p>
    <w:p w14:paraId="653140F7" w14:textId="280EB3D1" w:rsidR="001D6ACE" w:rsidRPr="005A0484" w:rsidRDefault="001D6ACE" w:rsidP="00E549B0">
      <w:pPr>
        <w:bidi/>
        <w:jc w:val="center"/>
        <w:rPr>
          <w:b/>
          <w:bCs/>
          <w:sz w:val="28"/>
          <w:szCs w:val="28"/>
          <w:u w:val="double"/>
          <w:lang w:val="en-US"/>
        </w:rPr>
      </w:pPr>
      <w:r w:rsidRPr="005A0484">
        <w:rPr>
          <w:rFonts w:hint="cs"/>
          <w:b/>
          <w:bCs/>
          <w:sz w:val="28"/>
          <w:szCs w:val="28"/>
          <w:u w:val="double"/>
          <w:rtl/>
        </w:rPr>
        <w:t>الكلية الجامعية بمحافظة صبيا</w:t>
      </w:r>
    </w:p>
    <w:p w14:paraId="43057FA2" w14:textId="501E5B3A" w:rsidR="00DC757D" w:rsidRPr="00DC757D" w:rsidRDefault="001D6ACE" w:rsidP="00FD50B9">
      <w:pPr>
        <w:bidi/>
        <w:jc w:val="center"/>
        <w:rPr>
          <w:b/>
          <w:bCs/>
          <w:sz w:val="28"/>
          <w:szCs w:val="28"/>
          <w:u w:val="double"/>
        </w:rPr>
      </w:pPr>
      <w:r w:rsidRPr="005A0484">
        <w:rPr>
          <w:b/>
          <w:bCs/>
          <w:sz w:val="28"/>
          <w:szCs w:val="28"/>
          <w:u w:val="double"/>
          <w:rtl/>
        </w:rPr>
        <w:t xml:space="preserve">جدول </w:t>
      </w:r>
      <w:r w:rsidR="00043DA8" w:rsidRPr="005A0484">
        <w:rPr>
          <w:rFonts w:hint="cs"/>
          <w:b/>
          <w:bCs/>
          <w:sz w:val="28"/>
          <w:szCs w:val="28"/>
          <w:u w:val="double"/>
          <w:rtl/>
        </w:rPr>
        <w:t>الاختبارات</w:t>
      </w:r>
      <w:r w:rsidRPr="005A0484">
        <w:rPr>
          <w:b/>
          <w:bCs/>
          <w:sz w:val="28"/>
          <w:szCs w:val="28"/>
          <w:u w:val="double"/>
          <w:rtl/>
        </w:rPr>
        <w:t xml:space="preserve"> </w:t>
      </w:r>
      <w:r w:rsidR="0009544C" w:rsidRPr="005A0484">
        <w:rPr>
          <w:rFonts w:hint="cs"/>
          <w:b/>
          <w:bCs/>
          <w:sz w:val="28"/>
          <w:szCs w:val="28"/>
          <w:u w:val="double"/>
          <w:rtl/>
        </w:rPr>
        <w:t>النصف فصلية</w:t>
      </w:r>
      <w:r w:rsidRPr="005A0484">
        <w:rPr>
          <w:b/>
          <w:bCs/>
          <w:sz w:val="28"/>
          <w:szCs w:val="28"/>
          <w:u w:val="double"/>
          <w:rtl/>
        </w:rPr>
        <w:t xml:space="preserve"> لقسم </w:t>
      </w:r>
      <w:r w:rsidR="00967429" w:rsidRPr="005A0484">
        <w:rPr>
          <w:rFonts w:hint="cs"/>
          <w:b/>
          <w:bCs/>
          <w:sz w:val="28"/>
          <w:szCs w:val="28"/>
          <w:u w:val="double"/>
          <w:rtl/>
        </w:rPr>
        <w:t>علوم الحاسب</w:t>
      </w:r>
      <w:r w:rsidRPr="005A0484">
        <w:rPr>
          <w:b/>
          <w:bCs/>
          <w:sz w:val="28"/>
          <w:szCs w:val="28"/>
          <w:u w:val="double"/>
          <w:rtl/>
        </w:rPr>
        <w:t xml:space="preserve"> الفصل الدراسي </w:t>
      </w:r>
      <w:r w:rsidR="00CA1B68">
        <w:rPr>
          <w:rFonts w:hint="cs"/>
          <w:b/>
          <w:bCs/>
          <w:sz w:val="28"/>
          <w:szCs w:val="28"/>
          <w:u w:val="double"/>
          <w:rtl/>
        </w:rPr>
        <w:t>الثاني</w:t>
      </w:r>
      <w:r w:rsidRPr="005A0484">
        <w:rPr>
          <w:b/>
          <w:bCs/>
          <w:sz w:val="28"/>
          <w:szCs w:val="28"/>
          <w:u w:val="double"/>
          <w:rtl/>
        </w:rPr>
        <w:t xml:space="preserve"> للعام الجامعي 144</w:t>
      </w:r>
      <w:r w:rsidR="00A81F55">
        <w:rPr>
          <w:rFonts w:hint="cs"/>
          <w:b/>
          <w:bCs/>
          <w:sz w:val="28"/>
          <w:szCs w:val="28"/>
          <w:u w:val="double"/>
          <w:rtl/>
        </w:rPr>
        <w:t>2</w:t>
      </w:r>
      <w:r w:rsidRPr="005A0484">
        <w:rPr>
          <w:b/>
          <w:bCs/>
          <w:sz w:val="28"/>
          <w:szCs w:val="28"/>
          <w:u w:val="double"/>
          <w:rtl/>
        </w:rPr>
        <w:t>-144</w:t>
      </w:r>
      <w:r w:rsidR="00A81F55">
        <w:rPr>
          <w:rFonts w:hint="cs"/>
          <w:b/>
          <w:bCs/>
          <w:sz w:val="28"/>
          <w:szCs w:val="28"/>
          <w:u w:val="double"/>
          <w:rtl/>
        </w:rPr>
        <w:t>3</w:t>
      </w:r>
      <w:r w:rsidRPr="005A0484">
        <w:rPr>
          <w:b/>
          <w:bCs/>
          <w:sz w:val="28"/>
          <w:szCs w:val="28"/>
          <w:u w:val="double"/>
          <w:rtl/>
        </w:rPr>
        <w:t xml:space="preserve"> هـ</w:t>
      </w:r>
    </w:p>
    <w:tbl>
      <w:tblPr>
        <w:bidiVisual/>
        <w:tblW w:w="849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00" w:firstRow="0" w:lastRow="0" w:firstColumn="0" w:lastColumn="0" w:noHBand="0" w:noVBand="1"/>
      </w:tblPr>
      <w:tblGrid>
        <w:gridCol w:w="1683"/>
        <w:gridCol w:w="1262"/>
        <w:gridCol w:w="981"/>
        <w:gridCol w:w="1862"/>
        <w:gridCol w:w="764"/>
        <w:gridCol w:w="1011"/>
        <w:gridCol w:w="914"/>
        <w:gridCol w:w="17"/>
      </w:tblGrid>
      <w:tr w:rsidR="00A3596F" w:rsidRPr="001D6ACE" w14:paraId="6FFB542C" w14:textId="77777777" w:rsidTr="00A3596F">
        <w:trPr>
          <w:gridAfter w:val="1"/>
          <w:wAfter w:w="17" w:type="dxa"/>
          <w:trHeight w:val="20"/>
          <w:jc w:val="center"/>
        </w:trPr>
        <w:tc>
          <w:tcPr>
            <w:tcW w:w="168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0D563" w14:textId="77777777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lang w:val="en-US"/>
              </w:rPr>
              <w:t>Day/Time</w:t>
            </w:r>
          </w:p>
          <w:p w14:paraId="4606E6D8" w14:textId="77777777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rtl/>
              </w:rPr>
              <w:t>اليوم / التاريخ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F9F60" w14:textId="77777777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lang w:val="en-US"/>
              </w:rPr>
              <w:t>Time</w:t>
            </w:r>
          </w:p>
          <w:p w14:paraId="5E7331D8" w14:textId="56921957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rtl/>
              </w:rPr>
              <w:t>الوقت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C0E14" w14:textId="12334068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Course </w:t>
            </w: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Code</w:t>
            </w:r>
          </w:p>
          <w:p w14:paraId="74C4CA3D" w14:textId="6EFC2C31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رمز</w:t>
            </w:r>
            <w:r w:rsidRPr="001D6ACE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المقرر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AF4446" w14:textId="77777777" w:rsidR="00A3596F" w:rsidRDefault="00A3596F" w:rsidP="008C236A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val="en-US"/>
              </w:rPr>
            </w:pPr>
          </w:p>
          <w:p w14:paraId="5534C894" w14:textId="3A017331" w:rsidR="00A3596F" w:rsidRPr="001D6ACE" w:rsidRDefault="00A3596F" w:rsidP="008C236A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val="en-US"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Course </w:t>
            </w: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Name</w:t>
            </w:r>
          </w:p>
          <w:p w14:paraId="65CCB604" w14:textId="7EDDD2D0" w:rsidR="00A3596F" w:rsidRPr="001D6ACE" w:rsidRDefault="00A3596F" w:rsidP="008C236A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>اسم</w:t>
            </w:r>
            <w:r w:rsidRPr="001D6ACE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 المقرر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725C" w14:textId="77777777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Level</w:t>
            </w:r>
          </w:p>
          <w:p w14:paraId="499E4AFA" w14:textId="7DED1AAC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rtl/>
              </w:rPr>
              <w:t>المستوى</w:t>
            </w:r>
          </w:p>
        </w:tc>
        <w:tc>
          <w:tcPr>
            <w:tcW w:w="1011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B82196C" w14:textId="77777777" w:rsidR="00A3596F" w:rsidRPr="001D6ACE" w:rsidRDefault="00A3596F" w:rsidP="00EF4E74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lang w:val="en-US"/>
              </w:rPr>
              <w:t>Room</w:t>
            </w:r>
          </w:p>
          <w:p w14:paraId="6AD624B4" w14:textId="291618AE" w:rsidR="00A3596F" w:rsidRPr="001D6ACE" w:rsidRDefault="00A3596F" w:rsidP="00EF4E74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D6ACE">
              <w:rPr>
                <w:rFonts w:cstheme="minorHAnsi"/>
                <w:b/>
                <w:bCs/>
                <w:sz w:val="18"/>
                <w:szCs w:val="18"/>
                <w:rtl/>
              </w:rPr>
              <w:t>القاعة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FEEA4" w14:textId="77777777" w:rsidR="00A3596F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val="en-US"/>
              </w:rPr>
            </w:pPr>
          </w:p>
          <w:p w14:paraId="4FBD99E3" w14:textId="2B4D1B60" w:rsidR="00A3596F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Students number</w:t>
            </w:r>
          </w:p>
          <w:p w14:paraId="53BE947F" w14:textId="37C568AA" w:rsidR="00A3596F" w:rsidRPr="001D6ACE" w:rsidRDefault="00A3596F" w:rsidP="0091641F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  <w:lang w:val="en-US"/>
              </w:rPr>
              <w:t>عدد الطالبات</w:t>
            </w:r>
          </w:p>
        </w:tc>
      </w:tr>
      <w:tr w:rsidR="00A3596F" w:rsidRPr="001D6ACE" w14:paraId="316AECF6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17D8FD65" w14:textId="77777777" w:rsidR="00A3596F" w:rsidRPr="00B86EBD" w:rsidRDefault="00A3596F" w:rsidP="0091641F">
            <w:pPr>
              <w:bidi/>
              <w:ind w:left="384"/>
              <w:rPr>
                <w:rFonts w:cstheme="minorHAnsi"/>
                <w:b/>
                <w:bCs/>
                <w:lang w:val="en-US"/>
              </w:rPr>
            </w:pPr>
            <w:bookmarkStart w:id="0" w:name="_Hlk58932564"/>
          </w:p>
          <w:p w14:paraId="7A7DC442" w14:textId="77777777" w:rsidR="00A3596F" w:rsidRPr="00B86EBD" w:rsidRDefault="00A3596F" w:rsidP="0091641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B86EBD">
              <w:rPr>
                <w:rFonts w:cstheme="minorHAnsi"/>
                <w:b/>
                <w:bCs/>
                <w:lang w:val="en-US"/>
              </w:rPr>
              <w:t xml:space="preserve">Sun - </w:t>
            </w:r>
            <w:r w:rsidRPr="00B86EBD">
              <w:rPr>
                <w:rFonts w:cstheme="minorHAnsi"/>
                <w:b/>
                <w:bCs/>
                <w:rtl/>
              </w:rPr>
              <w:t>الأحد</w:t>
            </w:r>
          </w:p>
          <w:p w14:paraId="45DF1D80" w14:textId="0696F0A7" w:rsidR="00A3596F" w:rsidRPr="00B86EBD" w:rsidRDefault="00A3596F" w:rsidP="0091641F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03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08</w:t>
            </w:r>
            <w:r w:rsidRPr="00B86EBD">
              <w:rPr>
                <w:rFonts w:cstheme="minorHAnsi"/>
                <w:b/>
                <w:bCs/>
                <w:lang w:val="en-US"/>
              </w:rPr>
              <w:t>/144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B86EBD">
              <w:rPr>
                <w:rFonts w:cstheme="minorHAnsi"/>
                <w:b/>
                <w:bCs/>
                <w:lang w:val="en-US"/>
              </w:rPr>
              <w:t>H</w:t>
            </w:r>
          </w:p>
          <w:p w14:paraId="1B7B855A" w14:textId="3FF905BC" w:rsidR="00A3596F" w:rsidRPr="00B86EBD" w:rsidRDefault="00A3596F" w:rsidP="0091641F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06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03</w:t>
            </w:r>
            <w:r w:rsidRPr="00B86EBD">
              <w:rPr>
                <w:rFonts w:cstheme="minorHAnsi"/>
                <w:b/>
                <w:bCs/>
                <w:lang w:val="en-US"/>
              </w:rPr>
              <w:t>/202</w:t>
            </w:r>
            <w:r>
              <w:rPr>
                <w:rFonts w:cstheme="minorHAnsi"/>
                <w:b/>
                <w:bCs/>
                <w:lang w:val="en-US"/>
              </w:rPr>
              <w:t>2</w:t>
            </w:r>
            <w:r w:rsidRPr="00B86EBD">
              <w:rPr>
                <w:rFonts w:cstheme="minorHAnsi"/>
                <w:b/>
                <w:bCs/>
                <w:lang w:val="en-US"/>
              </w:rPr>
              <w:t>G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DB6AD" w14:textId="3E3CDD47" w:rsidR="00A3596F" w:rsidRPr="00962F76" w:rsidRDefault="00A3596F" w:rsidP="0091641F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10:00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C3C8F" w14:textId="7B934B8C" w:rsidR="00A3596F" w:rsidRPr="00962F76" w:rsidRDefault="00A3596F" w:rsidP="0091641F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عال 324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2213C" w14:textId="09C69F1A" w:rsidR="00A3596F" w:rsidRPr="00962F76" w:rsidRDefault="00A3596F" w:rsidP="0091641F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حماية وسرية البيانات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1B636" w14:textId="58BCC73A" w:rsidR="00A3596F" w:rsidRPr="00962F76" w:rsidRDefault="00A3596F" w:rsidP="0091641F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7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A0E9F" w14:textId="6AA25883" w:rsidR="00A3596F" w:rsidRPr="00962F76" w:rsidRDefault="00A3596F" w:rsidP="00EF4E74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3/37</w:t>
            </w:r>
          </w:p>
        </w:tc>
        <w:tc>
          <w:tcPr>
            <w:tcW w:w="931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7F83765" w14:textId="7BE1948B" w:rsidR="00A3596F" w:rsidRPr="004D015D" w:rsidRDefault="00A3596F" w:rsidP="0091641F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30</w:t>
            </w:r>
          </w:p>
        </w:tc>
      </w:tr>
      <w:tr w:rsidR="00A3596F" w:rsidRPr="001D6ACE" w14:paraId="363BD4C3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34B49CF2" w14:textId="77777777" w:rsidR="00A3596F" w:rsidRPr="00B86EBD" w:rsidRDefault="00A3596F" w:rsidP="0091641F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5C7A9" w14:textId="16DDC637" w:rsidR="00A3596F" w:rsidRPr="00962F76" w:rsidRDefault="00A3596F" w:rsidP="0091641F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12: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EDD79" w14:textId="703480E4" w:rsidR="00A3596F" w:rsidRPr="0012239F" w:rsidRDefault="00A3596F" w:rsidP="0091641F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12239F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عال 231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32EB2" w14:textId="13A46FE8" w:rsidR="00A3596F" w:rsidRPr="0012239F" w:rsidRDefault="00A3596F" w:rsidP="0091641F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12239F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التصميم الرقمي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31DF0" w14:textId="2C706B82" w:rsidR="00A3596F" w:rsidRPr="0012239F" w:rsidRDefault="00A3596F" w:rsidP="0091641F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12239F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D1723" w14:textId="5B51EC2F" w:rsidR="00A3596F" w:rsidRPr="00962F76" w:rsidRDefault="00A3596F" w:rsidP="00EF4E74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10274C" w14:textId="546B38B4" w:rsidR="00A3596F" w:rsidRPr="003B1876" w:rsidRDefault="00A3596F" w:rsidP="0091641F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16</w:t>
            </w:r>
          </w:p>
        </w:tc>
      </w:tr>
      <w:tr w:rsidR="00A3596F" w:rsidRPr="001D6ACE" w14:paraId="113CD9D0" w14:textId="77777777" w:rsidTr="00A3596F">
        <w:trPr>
          <w:trHeight w:val="195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712CB044" w14:textId="77777777" w:rsidR="00A3596F" w:rsidRPr="00B86EBD" w:rsidRDefault="00A3596F" w:rsidP="0091641F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317D6" w14:textId="77777777" w:rsidR="00A3596F" w:rsidRPr="00962F76" w:rsidRDefault="00A3596F" w:rsidP="0091641F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665C1" w14:textId="61D605B0" w:rsidR="00A3596F" w:rsidRPr="0012239F" w:rsidRDefault="00A3596F" w:rsidP="0091641F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شبك 426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F5A5E00" w14:textId="4D7E828C" w:rsidR="00A3596F" w:rsidRPr="0012239F" w:rsidRDefault="00A3596F" w:rsidP="0091641F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الحوسبة المتنقلة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8D50B60" w14:textId="09630D34" w:rsidR="00A3596F" w:rsidRPr="00962F76" w:rsidRDefault="00A3596F" w:rsidP="0091641F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258DE" w14:textId="5386880D" w:rsidR="00A3596F" w:rsidRDefault="00A3596F" w:rsidP="00EF4E74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0B7DAD8" w14:textId="6F5C202E" w:rsidR="00A3596F" w:rsidRDefault="00A3596F" w:rsidP="0091641F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41</w:t>
            </w:r>
          </w:p>
        </w:tc>
      </w:tr>
      <w:bookmarkEnd w:id="0"/>
      <w:tr w:rsidR="00A3596F" w:rsidRPr="001D6ACE" w14:paraId="575CA10F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355187F" w14:textId="77777777" w:rsidR="00A3596F" w:rsidRPr="00B86EBD" w:rsidRDefault="00A3596F" w:rsidP="007234AD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98153" w14:textId="52A38678" w:rsidR="00A3596F" w:rsidRPr="00962F76" w:rsidRDefault="00A3596F" w:rsidP="007234AD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1:00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2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:00</w:t>
            </w:r>
          </w:p>
        </w:tc>
        <w:tc>
          <w:tcPr>
            <w:tcW w:w="98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223EE23" w14:textId="44F36265" w:rsidR="00A3596F" w:rsidRPr="00B62C04" w:rsidRDefault="00A3596F" w:rsidP="007234AD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عال 252</w:t>
            </w:r>
          </w:p>
        </w:tc>
        <w:tc>
          <w:tcPr>
            <w:tcW w:w="186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7737AC7" w14:textId="6927BEDA" w:rsidR="00A3596F" w:rsidRPr="00B62C04" w:rsidRDefault="00A3596F" w:rsidP="007234AD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النمذجة والمحاكاة</w:t>
            </w:r>
          </w:p>
        </w:tc>
        <w:tc>
          <w:tcPr>
            <w:tcW w:w="7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9D166" w14:textId="32196B3D" w:rsidR="00A3596F" w:rsidRPr="00962F76" w:rsidRDefault="00A3596F" w:rsidP="007234AD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94280" w14:textId="574E6EE3" w:rsidR="00A3596F" w:rsidRPr="00962F76" w:rsidRDefault="00A3596F" w:rsidP="007234AD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3/38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231D3B" w14:textId="662144F6" w:rsidR="00A3596F" w:rsidRPr="00633931" w:rsidRDefault="00A3596F" w:rsidP="007234AD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39</w:t>
            </w:r>
          </w:p>
        </w:tc>
      </w:tr>
      <w:tr w:rsidR="00A3596F" w:rsidRPr="001D6ACE" w14:paraId="1EA3E99B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2ABBBBE8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 w:rsidRPr="00B86EBD">
              <w:rPr>
                <w:rFonts w:cstheme="minorHAnsi"/>
                <w:b/>
                <w:bCs/>
                <w:rtl/>
                <w:lang w:val="en-US"/>
              </w:rPr>
              <w:t xml:space="preserve">الإثنين – </w:t>
            </w:r>
            <w:r w:rsidRPr="00B86EBD">
              <w:rPr>
                <w:rFonts w:cstheme="minorHAnsi"/>
                <w:b/>
                <w:bCs/>
                <w:lang w:val="en-US"/>
              </w:rPr>
              <w:t xml:space="preserve">MON </w:t>
            </w:r>
          </w:p>
          <w:p w14:paraId="7F246DDF" w14:textId="39D90D96" w:rsidR="00A3596F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04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08</w:t>
            </w:r>
            <w:r w:rsidRPr="00B86EBD">
              <w:rPr>
                <w:rFonts w:cstheme="minorHAnsi"/>
                <w:b/>
                <w:bCs/>
                <w:lang w:val="en-US"/>
              </w:rPr>
              <w:t>/144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B86EBD">
              <w:rPr>
                <w:rFonts w:cstheme="minorHAnsi"/>
                <w:b/>
                <w:bCs/>
                <w:lang w:val="en-US"/>
              </w:rPr>
              <w:t>H</w:t>
            </w:r>
          </w:p>
          <w:p w14:paraId="514D0CC2" w14:textId="2D225F88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07/03/2022G</w:t>
            </w:r>
          </w:p>
          <w:p w14:paraId="0BAFE576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02979C" w14:textId="4D341324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 xml:space="preserve">9:00 </w:t>
            </w:r>
            <w:r>
              <w:rPr>
                <w:rFonts w:cstheme="minorHAnsi"/>
                <w:sz w:val="18"/>
                <w:szCs w:val="18"/>
                <w:rtl/>
              </w:rPr>
              <w:t>–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10:00</w:t>
            </w:r>
          </w:p>
        </w:tc>
        <w:tc>
          <w:tcPr>
            <w:tcW w:w="98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F4145" w14:textId="666DCCDD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عال 336</w:t>
            </w:r>
          </w:p>
        </w:tc>
        <w:tc>
          <w:tcPr>
            <w:tcW w:w="1862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7C8D0" w14:textId="5F42A0DC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الرسم بالحاسب</w:t>
            </w:r>
          </w:p>
        </w:tc>
        <w:tc>
          <w:tcPr>
            <w:tcW w:w="76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F97BF" w14:textId="2677D2A8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8</w:t>
            </w:r>
          </w:p>
        </w:tc>
        <w:tc>
          <w:tcPr>
            <w:tcW w:w="1011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D5F77" w14:textId="7B6074A7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4336C" w14:textId="1666F675" w:rsidR="00A3596F" w:rsidRPr="00633931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40</w:t>
            </w:r>
          </w:p>
        </w:tc>
      </w:tr>
      <w:tr w:rsidR="00A3596F" w:rsidRPr="001D6ACE" w14:paraId="1A51DCF6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145920A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003BFC" w14:textId="424C9646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50A0EC8" w14:textId="011DA02B" w:rsidR="00A3596F" w:rsidRPr="00355853" w:rsidRDefault="00A3596F" w:rsidP="008C05CE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  <w:r w:rsidRPr="00355853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ريض 106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5FF7F" w14:textId="5D639B09" w:rsidR="00A3596F" w:rsidRPr="00355853" w:rsidRDefault="00A3596F" w:rsidP="008C05CE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355853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جبر المصفوفات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79A1C" w14:textId="70DBFB82" w:rsidR="00A3596F" w:rsidRPr="00355853" w:rsidRDefault="00A3596F" w:rsidP="008C05CE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355853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FD805" w14:textId="05719854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F2C56" w14:textId="49E0389C" w:rsidR="00A3596F" w:rsidRPr="000D7028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27</w:t>
            </w:r>
          </w:p>
        </w:tc>
      </w:tr>
      <w:tr w:rsidR="00A3596F" w:rsidRPr="001D6ACE" w14:paraId="0B261174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371D7719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6ECC48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FA399" w14:textId="77777777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FC53" w14:textId="77777777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3D5FD" w14:textId="77777777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542F3" w14:textId="796EFBC4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6174E" w14:textId="52A9B8F6" w:rsidR="00A3596F" w:rsidRDefault="00A3596F" w:rsidP="008C05CE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28</w:t>
            </w:r>
          </w:p>
        </w:tc>
      </w:tr>
      <w:tr w:rsidR="00A3596F" w:rsidRPr="001D6ACE" w14:paraId="7D6FFA42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5F9393CC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99D293" w14:textId="45593978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– 11:00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7302699" w14:textId="2FDEB9CF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عال 433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58337" w14:textId="1CECC71C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نظرية المترجمات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7A155" w14:textId="140A050F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5173E" w14:textId="7D6ED7B9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96570" w14:textId="2A1F83AA" w:rsidR="00A3596F" w:rsidRPr="008D3FAA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26</w:t>
            </w:r>
          </w:p>
        </w:tc>
      </w:tr>
      <w:tr w:rsidR="00A3596F" w:rsidRPr="001D6ACE" w14:paraId="5DC77813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4BE09EF3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3EBC8E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432C2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C0589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D2712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0B044" w14:textId="45E97ECE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6C231" w14:textId="5108C20D" w:rsidR="00A3596F" w:rsidRPr="008D3FAA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28</w:t>
            </w:r>
          </w:p>
        </w:tc>
      </w:tr>
      <w:tr w:rsidR="00A3596F" w:rsidRPr="001D6ACE" w14:paraId="5E48376E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4D89C6FD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3AFCD" w14:textId="2CA0DCFF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 xml:space="preserve">1:00 </w:t>
            </w:r>
            <w:r>
              <w:rPr>
                <w:rFonts w:cstheme="minorHAnsi"/>
                <w:sz w:val="18"/>
                <w:szCs w:val="18"/>
                <w:rtl/>
              </w:rPr>
              <w:t>–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2:00</w:t>
            </w: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79C27C8" w14:textId="3BD0E4A3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عال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241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F1B78" w14:textId="267E8AAE" w:rsidR="00A3596F" w:rsidRPr="0012239F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الذكاء الاصطناعي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D8F15" w14:textId="32A87A53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6CCDA" w14:textId="4E9BC0B2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DB830" w14:textId="611A73EF" w:rsidR="00A3596F" w:rsidRPr="008D3FAA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33</w:t>
            </w:r>
          </w:p>
        </w:tc>
      </w:tr>
      <w:tr w:rsidR="00A3596F" w:rsidRPr="00962F76" w14:paraId="048F8FA4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7A4CBC8F" w14:textId="68ED1A38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 w:hint="cs"/>
                <w:b/>
                <w:bCs/>
                <w:rtl/>
                <w:lang w:val="en-US"/>
              </w:rPr>
              <w:t>الثلاثاء</w:t>
            </w:r>
            <w:r w:rsidRPr="00B86EBD">
              <w:rPr>
                <w:rFonts w:cstheme="minorHAnsi"/>
                <w:b/>
                <w:bCs/>
                <w:rtl/>
                <w:lang w:val="en-US"/>
              </w:rPr>
              <w:t xml:space="preserve"> – </w:t>
            </w:r>
            <w:r>
              <w:rPr>
                <w:rFonts w:cstheme="minorHAnsi"/>
                <w:b/>
                <w:bCs/>
                <w:lang w:val="en-US"/>
              </w:rPr>
              <w:t>Tue</w:t>
            </w:r>
            <w:r w:rsidRPr="00B86E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6CEAB1C2" w14:textId="127FEAFC" w:rsidR="00A3596F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05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08</w:t>
            </w:r>
            <w:r w:rsidRPr="00B86EBD">
              <w:rPr>
                <w:rFonts w:cstheme="minorHAnsi"/>
                <w:b/>
                <w:bCs/>
                <w:lang w:val="en-US"/>
              </w:rPr>
              <w:t>/144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B86EBD">
              <w:rPr>
                <w:rFonts w:cstheme="minorHAnsi"/>
                <w:b/>
                <w:bCs/>
                <w:lang w:val="en-US"/>
              </w:rPr>
              <w:t>H</w:t>
            </w:r>
          </w:p>
          <w:p w14:paraId="02B24A67" w14:textId="3EA3AFD9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08/03/2022G</w:t>
            </w:r>
          </w:p>
          <w:p w14:paraId="0CDD0CB1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73C896B" w14:textId="36C25EC8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 – 9:00</w:t>
            </w:r>
          </w:p>
        </w:tc>
        <w:tc>
          <w:tcPr>
            <w:tcW w:w="9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70914D" w14:textId="1565EDE4" w:rsidR="00A3596F" w:rsidRPr="00962F76" w:rsidRDefault="00A3596F" w:rsidP="008C05CE">
            <w:pPr>
              <w:bidi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نظم 443</w:t>
            </w:r>
          </w:p>
        </w:tc>
        <w:tc>
          <w:tcPr>
            <w:tcW w:w="18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82ED7B" w14:textId="6CE95EBC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الوسائط المتعددة</w:t>
            </w:r>
          </w:p>
        </w:tc>
        <w:tc>
          <w:tcPr>
            <w:tcW w:w="7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DD7A35" w14:textId="4FE447EF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</w:p>
        </w:tc>
        <w:tc>
          <w:tcPr>
            <w:tcW w:w="10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A648C7" w14:textId="79F5400B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42C824" w14:textId="3890E6E8" w:rsidR="00A3596F" w:rsidRPr="00A80FA6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36</w:t>
            </w:r>
          </w:p>
        </w:tc>
      </w:tr>
      <w:tr w:rsidR="00A3596F" w:rsidRPr="00962F76" w14:paraId="4CCFECA8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9327BEC" w14:textId="77777777" w:rsidR="00A3596F" w:rsidRDefault="00A3596F" w:rsidP="008C05CE">
            <w:pPr>
              <w:bidi/>
              <w:rPr>
                <w:rFonts w:cstheme="minorHAnsi"/>
                <w:b/>
                <w:bCs/>
                <w:rtl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C8D950" w14:textId="77777777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459DF6" w14:textId="5D65A5EB" w:rsidR="00A3596F" w:rsidRPr="008463F4" w:rsidRDefault="00A3596F" w:rsidP="008C05CE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  <w:r w:rsidRPr="008463F4"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  <w:t>تقم</w:t>
            </w:r>
            <w:r w:rsidRPr="008463F4"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  <w:t xml:space="preserve"> 211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C9E6A5" w14:textId="3B60543B" w:rsidR="00A3596F" w:rsidRPr="008463F4" w:rsidRDefault="00A3596F" w:rsidP="008C05CE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8463F4"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  <w:t>مفاهيم</w:t>
            </w:r>
            <w:r w:rsidRPr="008463F4"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  <w:r w:rsidRPr="008463F4"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  <w:t>وتصميم</w:t>
            </w:r>
            <w:r w:rsidRPr="008463F4"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  <w:r w:rsidRPr="008463F4"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  <w:t>قواعد</w:t>
            </w:r>
            <w:r w:rsidRPr="008463F4"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  <w:r w:rsidRPr="008463F4"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  <w:t>البيانات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A22095" w14:textId="7119845A" w:rsidR="00A3596F" w:rsidRPr="008463F4" w:rsidRDefault="00A3596F" w:rsidP="008C05CE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  <w:r w:rsidRPr="008463F4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C8C966" w14:textId="3C1AA4F1" w:rsidR="00A3596F" w:rsidRPr="00DC4BC9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E31CA7" w14:textId="159D4A51" w:rsidR="00A3596F" w:rsidRPr="00A80FA6" w:rsidRDefault="00A3596F" w:rsidP="008C05CE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30</w:t>
            </w:r>
          </w:p>
        </w:tc>
      </w:tr>
      <w:tr w:rsidR="00A3596F" w:rsidRPr="00962F76" w14:paraId="37B31623" w14:textId="77777777" w:rsidTr="00A3596F">
        <w:trPr>
          <w:trHeight w:val="20"/>
          <w:jc w:val="center"/>
        </w:trPr>
        <w:tc>
          <w:tcPr>
            <w:tcW w:w="168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64512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1489BF" w14:textId="624ED2E0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– 11:00</w:t>
            </w:r>
          </w:p>
        </w:tc>
        <w:tc>
          <w:tcPr>
            <w:tcW w:w="9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F545CB" w14:textId="14E3D619" w:rsidR="00A3596F" w:rsidRPr="00DF7F03" w:rsidRDefault="00A3596F" w:rsidP="008C05CE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عال 3**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835BAD" w14:textId="572B9552" w:rsidR="00A3596F" w:rsidRPr="00DF7F03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مقرر اختياري1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61015F" w14:textId="4EB17B7B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7E675D" w14:textId="77777777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502A10" w14:textId="355C33BD" w:rsidR="00A3596F" w:rsidRPr="00633FCD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31</w:t>
            </w:r>
          </w:p>
        </w:tc>
      </w:tr>
      <w:tr w:rsidR="00A3596F" w:rsidRPr="00962F76" w14:paraId="7D470E1C" w14:textId="77777777" w:rsidTr="00A3596F">
        <w:trPr>
          <w:trHeight w:val="20"/>
          <w:jc w:val="center"/>
        </w:trPr>
        <w:tc>
          <w:tcPr>
            <w:tcW w:w="168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21B0D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2466E4" w14:textId="1A20624E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2:00 – 1:00</w:t>
            </w:r>
          </w:p>
        </w:tc>
        <w:tc>
          <w:tcPr>
            <w:tcW w:w="9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8BEFE6" w14:textId="39565438" w:rsidR="00A3596F" w:rsidRPr="008463F4" w:rsidRDefault="00A3596F" w:rsidP="008C05CE">
            <w:pPr>
              <w:bidi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عال 213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7F37CE" w14:textId="18E3F58B" w:rsidR="00A3596F" w:rsidRPr="008463F4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البرمجة الغرضية الموجهة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8C86DE" w14:textId="11B6D099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1ED2DB" w14:textId="2E4505EC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8BFE17" w14:textId="118CF7BF" w:rsidR="00A3596F" w:rsidRPr="0038221B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36</w:t>
            </w:r>
          </w:p>
        </w:tc>
      </w:tr>
      <w:tr w:rsidR="00A3596F" w:rsidRPr="00665DC3" w14:paraId="0B7A2D8D" w14:textId="77777777" w:rsidTr="00A3596F">
        <w:trPr>
          <w:trHeight w:val="20"/>
          <w:jc w:val="center"/>
        </w:trPr>
        <w:tc>
          <w:tcPr>
            <w:tcW w:w="168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547C7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CF5DA8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48D0FE" w14:textId="155B73B4" w:rsidR="00A3596F" w:rsidRPr="008463F4" w:rsidRDefault="00A3596F" w:rsidP="008C05CE">
            <w:pPr>
              <w:bidi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8463F4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عال 214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68DBE" w14:textId="69011390" w:rsidR="00A3596F" w:rsidRPr="008463F4" w:rsidRDefault="00A3596F" w:rsidP="008C05CE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8463F4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البرمجة الغرضية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F89A53" w14:textId="695868C8" w:rsidR="00A3596F" w:rsidRPr="008463F4" w:rsidRDefault="00A3596F" w:rsidP="008C05CE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8463F4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453600" w14:textId="20332FFB" w:rsidR="00A3596F" w:rsidRPr="0067172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355B4B" w14:textId="330DF43C" w:rsidR="00A3596F" w:rsidRPr="0038221B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13</w:t>
            </w:r>
          </w:p>
        </w:tc>
      </w:tr>
      <w:tr w:rsidR="00A3596F" w:rsidRPr="00962F76" w14:paraId="2AB6127F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320D0930" w14:textId="7A76262C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 w:hint="cs"/>
                <w:b/>
                <w:bCs/>
                <w:rtl/>
                <w:lang w:val="en-US"/>
              </w:rPr>
              <w:t>الأربعاء</w:t>
            </w:r>
            <w:r w:rsidRPr="00B86EBD">
              <w:rPr>
                <w:rFonts w:cstheme="minorHAnsi"/>
                <w:b/>
                <w:bCs/>
                <w:rtl/>
                <w:lang w:val="en-US"/>
              </w:rPr>
              <w:t xml:space="preserve"> – </w:t>
            </w:r>
            <w:r>
              <w:rPr>
                <w:rFonts w:cstheme="minorHAnsi"/>
                <w:b/>
                <w:bCs/>
                <w:lang w:val="en-US"/>
              </w:rPr>
              <w:t>Wed</w:t>
            </w:r>
            <w:r w:rsidRPr="00B86E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3926512D" w14:textId="68CF1354" w:rsidR="00A3596F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06/08/1443H</w:t>
            </w:r>
          </w:p>
          <w:p w14:paraId="0E0503EB" w14:textId="665BE90B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09/03/2022G</w:t>
            </w:r>
          </w:p>
          <w:p w14:paraId="7173F64E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8BD076C" w14:textId="0B1283A0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 xml:space="preserve">9:00 </w:t>
            </w:r>
            <w:r>
              <w:rPr>
                <w:rFonts w:cstheme="minorHAnsi"/>
                <w:sz w:val="18"/>
                <w:szCs w:val="18"/>
                <w:rtl/>
              </w:rPr>
              <w:t>–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10:00</w:t>
            </w:r>
          </w:p>
        </w:tc>
        <w:tc>
          <w:tcPr>
            <w:tcW w:w="9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D28217" w14:textId="0CF8710D" w:rsidR="00A3596F" w:rsidRPr="008463F4" w:rsidRDefault="00A3596F" w:rsidP="008C05CE">
            <w:pPr>
              <w:bidi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8463F4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فيز 205</w:t>
            </w:r>
          </w:p>
        </w:tc>
        <w:tc>
          <w:tcPr>
            <w:tcW w:w="18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D58D9C" w14:textId="539B9596" w:rsidR="00A3596F" w:rsidRPr="008463F4" w:rsidRDefault="00A3596F" w:rsidP="008C05CE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8463F4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اساسيات الفيزياء2</w:t>
            </w:r>
          </w:p>
        </w:tc>
        <w:tc>
          <w:tcPr>
            <w:tcW w:w="7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69108" w14:textId="61DDD791" w:rsidR="00A3596F" w:rsidRPr="008463F4" w:rsidRDefault="00A3596F" w:rsidP="008C05CE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8463F4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16C74E" w14:textId="761C0878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E8EEA6" w14:textId="0F39F085" w:rsidR="00A3596F" w:rsidRPr="0038221B" w:rsidRDefault="00A3596F" w:rsidP="008C05CE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17</w:t>
            </w:r>
          </w:p>
        </w:tc>
      </w:tr>
      <w:tr w:rsidR="00A3596F" w14:paraId="3CC78747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66441192" w14:textId="77777777" w:rsidR="00A3596F" w:rsidRDefault="00A3596F" w:rsidP="008C05CE">
            <w:pPr>
              <w:bidi/>
              <w:rPr>
                <w:rFonts w:cstheme="minorHAnsi"/>
                <w:b/>
                <w:bCs/>
                <w:rtl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62F656" w14:textId="77777777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13B73" w14:textId="7EC68FA2" w:rsidR="00A3596F" w:rsidRPr="00DF30DC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عال 151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A28E6E" w14:textId="22812D78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الهندسة الحاسوبية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3F0222" w14:textId="50BA128F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4182AE" w14:textId="7C47E97C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3F2D1E" w14:textId="07F0964C" w:rsidR="00A3596F" w:rsidRPr="0038221B" w:rsidRDefault="00A3596F" w:rsidP="008C05CE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10</w:t>
            </w:r>
          </w:p>
        </w:tc>
      </w:tr>
      <w:tr w:rsidR="00A3596F" w:rsidRPr="00962F76" w14:paraId="16272DD1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06AC8702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C41C4A" w14:textId="2E4D00E4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– 11:00</w:t>
            </w:r>
          </w:p>
        </w:tc>
        <w:tc>
          <w:tcPr>
            <w:tcW w:w="9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7DFE14" w14:textId="2B8273AC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شبك 111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890BC6" w14:textId="469C6A9F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تصميم منطق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9581D9" w14:textId="79B32721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A33047" w14:textId="7CA7B4CE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38/3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801AD0" w14:textId="4B35F641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32</w:t>
            </w:r>
          </w:p>
        </w:tc>
      </w:tr>
      <w:tr w:rsidR="00A3596F" w:rsidRPr="00962F76" w14:paraId="64F4C2E0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50E48C9E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F3639C" w14:textId="1717823A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2:00 – 1:00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14C30" w14:textId="6DAE4118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نظم 336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14924B" w14:textId="5104334C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تفاعل الانسان مع الحاسب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3D44AD" w14:textId="2930D4EF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807D3C" w14:textId="19CFE8A0" w:rsidR="00A3596F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513F35" w14:textId="36F9259B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21</w:t>
            </w:r>
          </w:p>
        </w:tc>
      </w:tr>
      <w:tr w:rsidR="00A3596F" w:rsidRPr="00665DC3" w14:paraId="0EF04A3A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CE4F686" w14:textId="77777777" w:rsidR="00A3596F" w:rsidRPr="00B86EBD" w:rsidRDefault="00A3596F" w:rsidP="008C05CE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6D242C8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58ACCE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EA0C84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EEE7D7" w14:textId="77777777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40EC4F" w14:textId="3A31A881" w:rsidR="00A3596F" w:rsidRPr="0067172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  <w:lang w:val="en-US"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B67E4B" w14:textId="7EDD5ECE" w:rsidR="00A3596F" w:rsidRPr="00962F76" w:rsidRDefault="00A3596F" w:rsidP="008C05CE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25</w:t>
            </w:r>
          </w:p>
        </w:tc>
      </w:tr>
      <w:tr w:rsidR="00A3596F" w:rsidRPr="00665DC3" w14:paraId="1EA47447" w14:textId="77777777" w:rsidTr="00A3596F">
        <w:trPr>
          <w:trHeight w:val="21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082145C9" w14:textId="77777777" w:rsidR="00A3596F" w:rsidRPr="00B86EBD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F7EF207" w14:textId="77777777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17F7B8" w14:textId="50CD9E4D" w:rsidR="00A3596F" w:rsidRPr="00034B04" w:rsidRDefault="00A3596F" w:rsidP="00FB6FE5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034B04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عال 112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872D60" w14:textId="5DDC60D2" w:rsidR="00A3596F" w:rsidRPr="00034B04" w:rsidRDefault="00A3596F" w:rsidP="00FB6FE5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034B04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برمجة 1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E4AC6A" w14:textId="5A4856F4" w:rsidR="00A3596F" w:rsidRPr="00034B04" w:rsidRDefault="00A3596F" w:rsidP="00FB6FE5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034B04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B757F7" w14:textId="14B8C6F4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val="en-US"/>
              </w:rPr>
            </w:pPr>
            <w:r>
              <w:rPr>
                <w:rFonts w:cstheme="minorHAnsi" w:hint="cs"/>
                <w:sz w:val="18"/>
                <w:szCs w:val="18"/>
                <w:rtl/>
                <w:lang w:val="en-US"/>
              </w:rPr>
              <w:t>38/3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B68981" w14:textId="11901C17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27</w:t>
            </w:r>
          </w:p>
        </w:tc>
      </w:tr>
      <w:tr w:rsidR="00A3596F" w:rsidRPr="00665DC3" w14:paraId="20710A34" w14:textId="77777777" w:rsidTr="00A3596F">
        <w:trPr>
          <w:trHeight w:val="18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61EC4B9D" w14:textId="77777777" w:rsidR="00A3596F" w:rsidRPr="00B86EBD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11DA977" w14:textId="77777777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FB157F" w14:textId="77777777" w:rsidR="00A3596F" w:rsidRPr="00034B04" w:rsidRDefault="00A3596F" w:rsidP="00FB6FE5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7465C2" w14:textId="77777777" w:rsidR="00A3596F" w:rsidRPr="00034B04" w:rsidRDefault="00A3596F" w:rsidP="00FB6FE5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7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7074EE" w14:textId="77777777" w:rsidR="00A3596F" w:rsidRPr="00034B04" w:rsidRDefault="00A3596F" w:rsidP="00FB6FE5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42A3CD" w14:textId="422F3A51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3/37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92EB68" w14:textId="5914AFCB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28</w:t>
            </w:r>
          </w:p>
        </w:tc>
      </w:tr>
      <w:tr w:rsidR="00A3596F" w:rsidRPr="00962F76" w14:paraId="730A9DB6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3A1B22C2" w14:textId="750BAAB5" w:rsidR="00A3596F" w:rsidRPr="00B86EBD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 w:hint="cs"/>
                <w:b/>
                <w:bCs/>
                <w:rtl/>
                <w:lang w:val="en-US"/>
              </w:rPr>
              <w:lastRenderedPageBreak/>
              <w:t>الخميس</w:t>
            </w:r>
            <w:r w:rsidRPr="00B86EBD">
              <w:rPr>
                <w:rFonts w:cstheme="minorHAnsi"/>
                <w:b/>
                <w:bCs/>
                <w:rtl/>
                <w:lang w:val="en-US"/>
              </w:rPr>
              <w:t xml:space="preserve"> – </w:t>
            </w:r>
            <w:r>
              <w:rPr>
                <w:rFonts w:cstheme="minorHAnsi"/>
                <w:b/>
                <w:bCs/>
                <w:lang w:val="en-US"/>
              </w:rPr>
              <w:t>Thu</w:t>
            </w:r>
            <w:r w:rsidRPr="00B86E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3E114677" w14:textId="5F09C050" w:rsidR="00A3596F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07/08/1443H</w:t>
            </w:r>
          </w:p>
          <w:p w14:paraId="37C922D7" w14:textId="36222B22" w:rsidR="00A3596F" w:rsidRPr="00B86EBD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10/03/2022G</w:t>
            </w:r>
          </w:p>
          <w:p w14:paraId="3A4A6341" w14:textId="77777777" w:rsidR="00A3596F" w:rsidRPr="00B86EBD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2CE8396" w14:textId="6A9D98F5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 xml:space="preserve">9:00 </w:t>
            </w:r>
            <w:r>
              <w:rPr>
                <w:rFonts w:cstheme="minorHAnsi"/>
                <w:sz w:val="18"/>
                <w:szCs w:val="18"/>
                <w:rtl/>
              </w:rPr>
              <w:t>–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10:00</w:t>
            </w:r>
          </w:p>
        </w:tc>
        <w:tc>
          <w:tcPr>
            <w:tcW w:w="9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9AFC90" w14:textId="4967A087" w:rsidR="00A3596F" w:rsidRPr="00034B04" w:rsidRDefault="00A3596F" w:rsidP="00FB6FE5">
            <w:pPr>
              <w:bidi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034B04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ريض 262</w:t>
            </w:r>
          </w:p>
        </w:tc>
        <w:tc>
          <w:tcPr>
            <w:tcW w:w="18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D80FCE" w14:textId="5F0E99F0" w:rsidR="00A3596F" w:rsidRPr="00034B04" w:rsidRDefault="00A3596F" w:rsidP="00FB6FE5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034B04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الإحصاء والاحتمالات</w:t>
            </w:r>
          </w:p>
        </w:tc>
        <w:tc>
          <w:tcPr>
            <w:tcW w:w="7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E33677" w14:textId="29E14290" w:rsidR="00A3596F" w:rsidRPr="00034B04" w:rsidRDefault="00A3596F" w:rsidP="00FB6FE5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034B04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3</w:t>
            </w:r>
          </w:p>
        </w:tc>
        <w:tc>
          <w:tcPr>
            <w:tcW w:w="10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AD4AF8" w14:textId="164E325F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2200D4" w14:textId="763E2420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30</w:t>
            </w:r>
          </w:p>
        </w:tc>
      </w:tr>
      <w:tr w:rsidR="00A3596F" w14:paraId="4E29ED44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C106CD4" w14:textId="77777777" w:rsidR="00A3596F" w:rsidRDefault="00A3596F" w:rsidP="00FB6FE5">
            <w:pPr>
              <w:bidi/>
              <w:rPr>
                <w:rFonts w:cstheme="minorHAnsi"/>
                <w:b/>
                <w:bCs/>
                <w:rtl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BD011" w14:textId="77777777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D9E7DA" w14:textId="5D48D6C0" w:rsidR="00A3596F" w:rsidRPr="00DF30DC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عال 4**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A08191" w14:textId="4E6372DE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مقرر اختياري 2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977CAF" w14:textId="583A96CC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96F35B" w14:textId="0775184D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02C339" w14:textId="3F76CC6C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34</w:t>
            </w:r>
          </w:p>
        </w:tc>
      </w:tr>
      <w:tr w:rsidR="00A3596F" w:rsidRPr="00962F76" w14:paraId="5792FB51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8115875" w14:textId="77777777" w:rsidR="00A3596F" w:rsidRPr="00B86EBD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7B310E" w14:textId="7142D459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– 11:00</w:t>
            </w:r>
          </w:p>
        </w:tc>
        <w:tc>
          <w:tcPr>
            <w:tcW w:w="98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15DAE6" w14:textId="74FD7826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شبك 331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7B8A49" w14:textId="13A91F99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شبكات الحاسب</w:t>
            </w:r>
          </w:p>
        </w:tc>
        <w:tc>
          <w:tcPr>
            <w:tcW w:w="7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4FF77" w14:textId="2D64E731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9561E" w14:textId="76C26A42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E9873A" w14:textId="42E4A1DA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29</w:t>
            </w:r>
          </w:p>
        </w:tc>
      </w:tr>
      <w:tr w:rsidR="00A3596F" w:rsidRPr="00665DC3" w14:paraId="5607AC73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324BB5F6" w14:textId="77777777" w:rsidR="00A3596F" w:rsidRPr="00B86EBD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90657A" w14:textId="4269725F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2:00 – 1:00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91BB42" w14:textId="7C7D6C32" w:rsidR="00A3596F" w:rsidRPr="00200BF5" w:rsidRDefault="00A3596F" w:rsidP="00FB6FE5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شبك 213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C9A6D2" w14:textId="336AB829" w:rsidR="00A3596F" w:rsidRPr="00200BF5" w:rsidRDefault="00A3596F" w:rsidP="00FB6FE5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معمارية وتنظيم الحاسب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11A9F2" w14:textId="0EF870FE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B172B9" w14:textId="053DB5D0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val="en-US"/>
              </w:rPr>
            </w:pPr>
            <w:r>
              <w:rPr>
                <w:rFonts w:cstheme="minorHAnsi" w:hint="cs"/>
                <w:sz w:val="18"/>
                <w:szCs w:val="18"/>
                <w:rtl/>
                <w:lang w:val="en-US"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8AD376" w14:textId="65B19A17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22</w:t>
            </w:r>
          </w:p>
        </w:tc>
      </w:tr>
      <w:tr w:rsidR="00A3596F" w:rsidRPr="00665DC3" w14:paraId="4A98A186" w14:textId="77777777" w:rsidTr="00A3596F">
        <w:trPr>
          <w:trHeight w:val="20"/>
          <w:jc w:val="center"/>
        </w:trPr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CC505" w14:textId="77777777" w:rsidR="00A3596F" w:rsidRPr="00B86EBD" w:rsidRDefault="00A3596F" w:rsidP="00FB6FE5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1F3C56" w14:textId="77777777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5AA22E" w14:textId="77777777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0CB0FB" w14:textId="77777777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EE40D0" w14:textId="77777777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3924D0" w14:textId="351EB1BF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val="en-US"/>
              </w:rPr>
            </w:pPr>
            <w:r>
              <w:rPr>
                <w:rFonts w:cstheme="minorHAnsi" w:hint="cs"/>
                <w:sz w:val="18"/>
                <w:szCs w:val="18"/>
                <w:rtl/>
                <w:lang w:val="en-US"/>
              </w:rPr>
              <w:t>38/3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46015A" w14:textId="40B5CAE1" w:rsidR="00A3596F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22</w:t>
            </w:r>
          </w:p>
        </w:tc>
      </w:tr>
      <w:tr w:rsidR="00A3596F" w:rsidRPr="00962F76" w14:paraId="54061274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24B86218" w14:textId="77777777" w:rsidR="00A3596F" w:rsidRPr="00B86EBD" w:rsidRDefault="00A3596F" w:rsidP="00FB6FE5">
            <w:pPr>
              <w:bidi/>
              <w:ind w:left="384"/>
              <w:rPr>
                <w:rFonts w:cstheme="minorHAnsi"/>
                <w:b/>
                <w:bCs/>
                <w:lang w:val="en-US"/>
              </w:rPr>
            </w:pPr>
          </w:p>
          <w:p w14:paraId="29D8375B" w14:textId="77777777" w:rsidR="00A3596F" w:rsidRPr="001264E4" w:rsidRDefault="00A3596F" w:rsidP="00FB6FE5">
            <w:pPr>
              <w:jc w:val="center"/>
              <w:rPr>
                <w:rFonts w:cs="Arial"/>
                <w:b/>
                <w:bCs/>
                <w:rtl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Sun - </w:t>
            </w:r>
            <w:r>
              <w:rPr>
                <w:rFonts w:cs="Arial" w:hint="cs"/>
                <w:b/>
                <w:bCs/>
                <w:rtl/>
                <w:lang w:val="en-US"/>
              </w:rPr>
              <w:t>الاحد</w:t>
            </w:r>
          </w:p>
          <w:p w14:paraId="5FB88EF6" w14:textId="516074A2" w:rsidR="00A3596F" w:rsidRDefault="00A3596F" w:rsidP="00FB6FE5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17/08/1443H</w:t>
            </w:r>
          </w:p>
          <w:p w14:paraId="7C85698D" w14:textId="618DF2DA" w:rsidR="00A3596F" w:rsidRPr="00B86EBD" w:rsidRDefault="00A3596F" w:rsidP="00FB6FE5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20/03/2022G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F4108" w14:textId="1E5193CF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10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E9EA8" w14:textId="769890D0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عال 222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96934" w14:textId="01F0A9EA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الخوارزميات وهياكل البيانات 2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59F06" w14:textId="5B42D79E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6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26652" w14:textId="77BD9F41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6CC3A05" w14:textId="03CD2532" w:rsidR="00A3596F" w:rsidRPr="00962F76" w:rsidRDefault="00A3596F" w:rsidP="00FB6FE5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30</w:t>
            </w:r>
          </w:p>
        </w:tc>
      </w:tr>
      <w:tr w:rsidR="00A3596F" w:rsidRPr="00962F76" w14:paraId="5F349B63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043254E5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EF8ED0" w14:textId="7BA91BE3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12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:00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68F31" w14:textId="4FD02650" w:rsidR="00A3596F" w:rsidRPr="001B7520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ريض 206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0052C" w14:textId="04358C53" w:rsidR="00A3596F" w:rsidRPr="001B7520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الرياضيات المحددة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32F91" w14:textId="7AFBFCD8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4AB90" w14:textId="612EA3A1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8767DA4" w14:textId="4AE73339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10</w:t>
            </w:r>
          </w:p>
        </w:tc>
      </w:tr>
      <w:tr w:rsidR="00A3596F" w:rsidRPr="00962F76" w14:paraId="37994BA9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003A1729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4F972C7A" w14:textId="4B50FF20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22114" w14:textId="090DCF79" w:rsidR="00A3596F" w:rsidRPr="001B7520" w:rsidRDefault="00A3596F" w:rsidP="003B2D58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عال 332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C05EA" w14:textId="0C7B5920" w:rsidR="00A3596F" w:rsidRPr="001B7520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نظم التشغيل المتقدمة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B890C" w14:textId="71DCF805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55D30" w14:textId="0F1664D8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64E464" w14:textId="24C83B7E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40</w:t>
            </w:r>
          </w:p>
        </w:tc>
      </w:tr>
      <w:tr w:rsidR="00A3596F" w:rsidRPr="00962F76" w14:paraId="58036BAB" w14:textId="77777777" w:rsidTr="00A3596F">
        <w:trPr>
          <w:trHeight w:val="165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0EF8662B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6A7435F1" w14:textId="58457A8F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74652D8" w14:textId="6B2F6F5F" w:rsidR="00A3596F" w:rsidRPr="001B7520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1B7520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ريض 107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FE4D859" w14:textId="77F478D0" w:rsidR="00A3596F" w:rsidRPr="001B7520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1B7520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الرياضيات المتقطعة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94CAACA" w14:textId="1DD4348E" w:rsidR="00A3596F" w:rsidRPr="001B7520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1B7520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10D22" w14:textId="2CA6697D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A18DAC" w14:textId="4B6DB98A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28</w:t>
            </w:r>
          </w:p>
        </w:tc>
      </w:tr>
      <w:tr w:rsidR="00A3596F" w:rsidRPr="00962F76" w14:paraId="6F4619BC" w14:textId="77777777" w:rsidTr="00A3596F">
        <w:trPr>
          <w:trHeight w:val="225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671E5BBE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28455" w14:textId="7777777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B7177" w14:textId="77777777" w:rsidR="00A3596F" w:rsidRPr="001B7520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CD21A" w14:textId="77777777" w:rsidR="00A3596F" w:rsidRPr="001B7520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4EA31" w14:textId="77777777" w:rsidR="00A3596F" w:rsidRPr="001B7520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91CDC" w14:textId="28C95041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5551391" w14:textId="3150B7B3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30</w:t>
            </w:r>
          </w:p>
        </w:tc>
      </w:tr>
      <w:tr w:rsidR="00A3596F" w:rsidRPr="00962F76" w14:paraId="5369E326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6465152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A743B" w14:textId="3907C304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2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:00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9D32E" w14:textId="1B30A09C" w:rsidR="00A3596F" w:rsidRPr="00555B07" w:rsidRDefault="00A3596F" w:rsidP="003B2D58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نظم 452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733B9" w14:textId="289B1ECD" w:rsidR="00A3596F" w:rsidRPr="00555B07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اخلاقيات الحوسبة والمجتمع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819E6" w14:textId="4881503E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65EAD" w14:textId="7A1EF635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AAEFAF" w14:textId="53FB83AD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25</w:t>
            </w:r>
          </w:p>
        </w:tc>
      </w:tr>
      <w:tr w:rsidR="00A3596F" w:rsidRPr="00962F76" w14:paraId="2EDBF5A5" w14:textId="77777777" w:rsidTr="00A3596F">
        <w:trPr>
          <w:trHeight w:val="20"/>
          <w:jc w:val="center"/>
        </w:trPr>
        <w:tc>
          <w:tcPr>
            <w:tcW w:w="1683" w:type="dxa"/>
            <w:vMerge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45997D3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C2256CA" w14:textId="77777777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C6854C2" w14:textId="77777777" w:rsidR="00A3596F" w:rsidRDefault="00A3596F" w:rsidP="003B2D58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8853FF" w14:textId="77777777" w:rsidR="00A3596F" w:rsidRDefault="00A3596F" w:rsidP="003B2D58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764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E0B15FC" w14:textId="77777777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A572ECD" w14:textId="4B2020A7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DAB4889" w14:textId="0BEE96F5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24</w:t>
            </w:r>
          </w:p>
        </w:tc>
      </w:tr>
      <w:tr w:rsidR="00A3596F" w:rsidRPr="00962F76" w14:paraId="216614A4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69A2A3AB" w14:textId="77777777" w:rsidR="00A3596F" w:rsidRPr="00B86EBD" w:rsidRDefault="00A3596F" w:rsidP="003B2D58">
            <w:pPr>
              <w:bidi/>
              <w:ind w:left="384"/>
              <w:rPr>
                <w:rFonts w:cstheme="minorHAnsi"/>
                <w:b/>
                <w:bCs/>
                <w:lang w:val="en-US"/>
              </w:rPr>
            </w:pPr>
          </w:p>
          <w:p w14:paraId="21DBE103" w14:textId="77777777" w:rsidR="00A3596F" w:rsidRPr="001264E4" w:rsidRDefault="00A3596F" w:rsidP="003B2D58">
            <w:pPr>
              <w:jc w:val="center"/>
              <w:rPr>
                <w:rFonts w:cs="Arial"/>
                <w:b/>
                <w:bCs/>
                <w:rtl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Mon - </w:t>
            </w:r>
            <w:r>
              <w:rPr>
                <w:rFonts w:cs="Arial" w:hint="cs"/>
                <w:b/>
                <w:bCs/>
                <w:rtl/>
                <w:lang w:val="en-US"/>
              </w:rPr>
              <w:t>الاثنين</w:t>
            </w:r>
          </w:p>
          <w:p w14:paraId="4FEDEABC" w14:textId="663D8E54" w:rsidR="00A3596F" w:rsidRPr="00B86EBD" w:rsidRDefault="00A3596F" w:rsidP="003B2D58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18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08</w:t>
            </w:r>
            <w:r w:rsidRPr="00B86EBD">
              <w:rPr>
                <w:rFonts w:cstheme="minorHAnsi"/>
                <w:b/>
                <w:bCs/>
                <w:lang w:val="en-US"/>
              </w:rPr>
              <w:t>/144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B86EBD">
              <w:rPr>
                <w:rFonts w:cstheme="minorHAnsi"/>
                <w:b/>
                <w:bCs/>
                <w:lang w:val="en-US"/>
              </w:rPr>
              <w:t>H</w:t>
            </w:r>
          </w:p>
          <w:p w14:paraId="75530CDA" w14:textId="0F98C604" w:rsidR="00A3596F" w:rsidRPr="00B86EBD" w:rsidRDefault="00A3596F" w:rsidP="003B2D58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21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03</w:t>
            </w:r>
            <w:r w:rsidRPr="00B86EBD">
              <w:rPr>
                <w:rFonts w:cstheme="minorHAnsi"/>
                <w:b/>
                <w:bCs/>
                <w:lang w:val="en-US"/>
              </w:rPr>
              <w:t>/202</w:t>
            </w:r>
            <w:r>
              <w:rPr>
                <w:rFonts w:cstheme="minorHAnsi"/>
                <w:b/>
                <w:bCs/>
                <w:lang w:val="en-US"/>
              </w:rPr>
              <w:t>2</w:t>
            </w:r>
            <w:r w:rsidRPr="00B86EBD">
              <w:rPr>
                <w:rFonts w:cstheme="minorHAnsi"/>
                <w:b/>
                <w:bCs/>
                <w:lang w:val="en-US"/>
              </w:rPr>
              <w:t>G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1103E" w14:textId="49BBAEA5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10:00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8D68B" w14:textId="7FBB5BBE" w:rsidR="00A3596F" w:rsidRPr="00DA2248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نظم 221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B58EE" w14:textId="51BB8321" w:rsidR="00A3596F" w:rsidRPr="00DA2248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قواعد البيانات1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F7269" w14:textId="703A13B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5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4F8B7" w14:textId="2A4BDA63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67664C4" w14:textId="0B6B96F2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35</w:t>
            </w:r>
          </w:p>
        </w:tc>
      </w:tr>
      <w:tr w:rsidR="00A3596F" w:rsidRPr="00962F76" w14:paraId="685CC85D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2BE44CCF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6874" w14:textId="19538FA8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12: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2061" w14:textId="64943584" w:rsidR="00A3596F" w:rsidRPr="00D34451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D34451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عال 213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5F4FE" w14:textId="14449030" w:rsidR="00A3596F" w:rsidRPr="00D34451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D34451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برمجة2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48040" w14:textId="639B2F4F" w:rsidR="00A3596F" w:rsidRPr="00D34451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D34451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8F822" w14:textId="4E72487A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2404F3" w14:textId="6F379F03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32</w:t>
            </w:r>
          </w:p>
        </w:tc>
      </w:tr>
      <w:tr w:rsidR="00A3596F" w:rsidRPr="00962F76" w14:paraId="601E356E" w14:textId="77777777" w:rsidTr="00A3596F">
        <w:trPr>
          <w:trHeight w:val="18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7CF51C8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78136A8" w14:textId="7777777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31A8C13" w14:textId="72410A73" w:rsidR="00A3596F" w:rsidRPr="006A5096" w:rsidRDefault="00A3596F" w:rsidP="003B2D58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نظم 433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C7C5B7E" w14:textId="64F81127" w:rsidR="00A3596F" w:rsidRPr="006A5096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إدارة مشاريع البرمجيات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9CEB928" w14:textId="1E480F9D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20FD8" w14:textId="146D9232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646A2EA" w14:textId="6F05307B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41</w:t>
            </w:r>
          </w:p>
        </w:tc>
      </w:tr>
      <w:tr w:rsidR="00A3596F" w:rsidRPr="00962F76" w14:paraId="0FE3735B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2F55076E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C0AC766" w14:textId="10B43A91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1:00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2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:00</w:t>
            </w:r>
          </w:p>
        </w:tc>
        <w:tc>
          <w:tcPr>
            <w:tcW w:w="98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49075FC" w14:textId="0ED2BBCE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عال 323</w:t>
            </w:r>
          </w:p>
        </w:tc>
        <w:tc>
          <w:tcPr>
            <w:tcW w:w="186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50B2DF8" w14:textId="680A2774" w:rsidR="00A3596F" w:rsidRPr="006A5096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تحليل وتصميم الخوارزميات</w:t>
            </w:r>
          </w:p>
        </w:tc>
        <w:tc>
          <w:tcPr>
            <w:tcW w:w="764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8EF72CF" w14:textId="3B06AD98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468BC" w14:textId="76E863BF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02BFC0" w14:textId="79133431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30</w:t>
            </w:r>
          </w:p>
        </w:tc>
      </w:tr>
      <w:tr w:rsidR="00A3596F" w:rsidRPr="00962F76" w14:paraId="29CE7F1C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74D718CF" w14:textId="77777777" w:rsidR="00A3596F" w:rsidRPr="00B86EBD" w:rsidRDefault="00A3596F" w:rsidP="003B2D58">
            <w:pPr>
              <w:bidi/>
              <w:ind w:left="384"/>
              <w:rPr>
                <w:rFonts w:cstheme="minorHAnsi"/>
                <w:b/>
                <w:bCs/>
                <w:lang w:val="en-US"/>
              </w:rPr>
            </w:pPr>
          </w:p>
          <w:p w14:paraId="2E114F0B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 w:hint="cs"/>
                <w:b/>
                <w:bCs/>
                <w:rtl/>
                <w:lang w:val="en-US"/>
              </w:rPr>
              <w:t>الثلاثاء</w:t>
            </w:r>
            <w:r w:rsidRPr="00B86EBD">
              <w:rPr>
                <w:rFonts w:cstheme="minorHAnsi"/>
                <w:b/>
                <w:bCs/>
                <w:rtl/>
                <w:lang w:val="en-US"/>
              </w:rPr>
              <w:t xml:space="preserve"> – </w:t>
            </w:r>
            <w:r>
              <w:rPr>
                <w:rFonts w:cstheme="minorHAnsi"/>
                <w:b/>
                <w:bCs/>
                <w:lang w:val="en-US"/>
              </w:rPr>
              <w:t>Tue</w:t>
            </w:r>
            <w:r w:rsidRPr="00B86E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70A09622" w14:textId="1541E473" w:rsidR="00A3596F" w:rsidRPr="00B86EBD" w:rsidRDefault="00A3596F" w:rsidP="003B2D58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19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08</w:t>
            </w:r>
            <w:r w:rsidRPr="00B86EBD">
              <w:rPr>
                <w:rFonts w:cstheme="minorHAnsi"/>
                <w:b/>
                <w:bCs/>
                <w:lang w:val="en-US"/>
              </w:rPr>
              <w:t>/144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B86EBD">
              <w:rPr>
                <w:rFonts w:cstheme="minorHAnsi"/>
                <w:b/>
                <w:bCs/>
                <w:lang w:val="en-US"/>
              </w:rPr>
              <w:t>H</w:t>
            </w:r>
          </w:p>
          <w:p w14:paraId="5BAC8ADD" w14:textId="6D9E7E99" w:rsidR="00A3596F" w:rsidRPr="00B86EBD" w:rsidRDefault="00A3596F" w:rsidP="003B2D58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22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03</w:t>
            </w:r>
            <w:r w:rsidRPr="00B86EBD">
              <w:rPr>
                <w:rFonts w:cstheme="minorHAnsi"/>
                <w:b/>
                <w:bCs/>
                <w:lang w:val="en-US"/>
              </w:rPr>
              <w:t>/202</w:t>
            </w:r>
            <w:r>
              <w:rPr>
                <w:rFonts w:cstheme="minorHAnsi"/>
                <w:b/>
                <w:bCs/>
                <w:lang w:val="en-US"/>
              </w:rPr>
              <w:t>2</w:t>
            </w:r>
            <w:r w:rsidRPr="00B86EBD">
              <w:rPr>
                <w:rFonts w:cstheme="minorHAnsi"/>
                <w:b/>
                <w:bCs/>
                <w:lang w:val="en-US"/>
              </w:rPr>
              <w:t>G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14:paraId="05582B83" w14:textId="6B44AAC0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10:00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9F14C" w14:textId="52B52804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نظم 334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AA6A3" w14:textId="58098CE2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هندسة البرمجيات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76D44" w14:textId="0A0BD7C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7B06E" w14:textId="5CD3C98F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18846EE" w14:textId="73571F75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40</w:t>
            </w:r>
          </w:p>
        </w:tc>
      </w:tr>
      <w:tr w:rsidR="00A3596F" w:rsidRPr="00962F76" w14:paraId="4A52F41A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3AA08C37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FDED7" w14:textId="7777777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4B52D" w14:textId="05408E1D" w:rsidR="00A3596F" w:rsidRPr="00FF348A" w:rsidRDefault="00A3596F" w:rsidP="003B2D58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ريض 114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7355E" w14:textId="6D0A2CFF" w:rsidR="00A3596F" w:rsidRPr="00FF348A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برمجة الإحصاء والاحتمالات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755EE" w14:textId="06506161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84BD3" w14:textId="381A66A5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B1B89E" w14:textId="7BF6BBBF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6</w:t>
            </w:r>
          </w:p>
        </w:tc>
      </w:tr>
      <w:tr w:rsidR="00A3596F" w:rsidRPr="00962F76" w14:paraId="05969881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5D3FAD77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E9195" w14:textId="2D68A3D6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12: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153FBC9" w14:textId="2402B70B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عال 442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DEF3533" w14:textId="61B0D30A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الشبكات العصبية الاصطناعية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CD89D92" w14:textId="4FF16163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1E526" w14:textId="260425C3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60A711" w14:textId="7D63AECD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23</w:t>
            </w:r>
          </w:p>
        </w:tc>
      </w:tr>
      <w:tr w:rsidR="00A3596F" w:rsidRPr="00962F76" w14:paraId="2062FCB4" w14:textId="77777777" w:rsidTr="00A3596F">
        <w:trPr>
          <w:trHeight w:val="165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7D654A14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7CA77" w14:textId="7777777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F11F8" w14:textId="3A680A86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12FA9" w14:textId="51BF7E95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E34B1" w14:textId="47598E93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86362" w14:textId="0C4DDC04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38/3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B994D2" w14:textId="5867CF2D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26</w:t>
            </w:r>
          </w:p>
        </w:tc>
      </w:tr>
      <w:tr w:rsidR="00A3596F" w:rsidRPr="00962F76" w14:paraId="0304C522" w14:textId="77777777" w:rsidTr="00A3596F">
        <w:trPr>
          <w:trHeight w:val="195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228C21A9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41699" w14:textId="4EDABAA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01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3F35A" w14:textId="5556384B" w:rsidR="00A3596F" w:rsidRPr="009446DF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9446DF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نجل 102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BA2A1" w14:textId="50C48A35" w:rsidR="00A3596F" w:rsidRPr="009446DF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9446DF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اللغة الانجليزية2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AD9A6" w14:textId="1EF6E860" w:rsidR="00A3596F" w:rsidRPr="009446DF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9446DF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C8302" w14:textId="3AC02F08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AA510" w14:textId="58224197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25</w:t>
            </w:r>
          </w:p>
        </w:tc>
      </w:tr>
      <w:tr w:rsidR="00A3596F" w:rsidRPr="00962F76" w14:paraId="6A5E4C0B" w14:textId="77777777" w:rsidTr="00A3596F">
        <w:trPr>
          <w:trHeight w:val="187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3DBF068F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46B6899" w14:textId="77777777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798AED2" w14:textId="77777777" w:rsidR="00A3596F" w:rsidRPr="009446DF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86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7775DB9" w14:textId="77777777" w:rsidR="00A3596F" w:rsidRPr="009446DF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76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95334DD" w14:textId="77777777" w:rsidR="00A3596F" w:rsidRPr="009446DF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FADAB" w14:textId="32A5CDC3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256597A" w14:textId="4AEBCF22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28</w:t>
            </w:r>
          </w:p>
        </w:tc>
      </w:tr>
      <w:tr w:rsidR="00A3596F" w:rsidRPr="00962F76" w14:paraId="186C4E89" w14:textId="77777777" w:rsidTr="00A3596F">
        <w:trPr>
          <w:trHeight w:val="172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0854A41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47E5051" w14:textId="34A6E9A3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1:00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2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:00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DC0FD0" w14:textId="021C1B27" w:rsidR="00A3596F" w:rsidRPr="00FF348A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نظم 241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5776FB" w14:textId="3EC23FAD" w:rsidR="00A3596F" w:rsidRPr="00FF348A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تقنيات الانترنت</w:t>
            </w:r>
          </w:p>
        </w:tc>
        <w:tc>
          <w:tcPr>
            <w:tcW w:w="76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7C3B8D" w14:textId="5C72B993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544D3" w14:textId="082967CF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37/3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2E2544" w14:textId="19D2AADB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29</w:t>
            </w:r>
          </w:p>
        </w:tc>
      </w:tr>
      <w:tr w:rsidR="00A3596F" w:rsidRPr="00962F76" w14:paraId="5423F2A2" w14:textId="77777777" w:rsidTr="00A3596F">
        <w:trPr>
          <w:trHeight w:val="21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612AE8C1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463025DB" w14:textId="7777777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9120F" w14:textId="31FA9A15" w:rsidR="00A3596F" w:rsidRPr="00D34451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D34451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تقم 212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69894" w14:textId="7F8E1D17" w:rsidR="00A3596F" w:rsidRPr="00D34451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D34451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نظم إدارة قواعد البيانات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8120C" w14:textId="09FEFF88" w:rsidR="00A3596F" w:rsidRPr="00D34451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  <w:rtl/>
              </w:rPr>
            </w:pPr>
            <w:r w:rsidRPr="00D34451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93D9E" w14:textId="4EEF7C99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3/38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95D860D" w14:textId="75A24CC2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18</w:t>
            </w:r>
          </w:p>
        </w:tc>
      </w:tr>
      <w:tr w:rsidR="00A3596F" w:rsidRPr="00962F76" w14:paraId="7513B76F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B0B7C" w14:textId="77777777" w:rsidR="00A3596F" w:rsidRPr="00B86EBD" w:rsidRDefault="00A3596F" w:rsidP="003B2D58">
            <w:pPr>
              <w:bidi/>
              <w:ind w:left="384"/>
              <w:rPr>
                <w:rFonts w:cstheme="minorHAnsi"/>
                <w:b/>
                <w:bCs/>
                <w:lang w:val="en-US"/>
              </w:rPr>
            </w:pPr>
          </w:p>
          <w:p w14:paraId="5969268E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 w:hint="cs"/>
                <w:b/>
                <w:bCs/>
                <w:rtl/>
                <w:lang w:val="en-US"/>
              </w:rPr>
              <w:t>الأربعاء</w:t>
            </w:r>
            <w:r w:rsidRPr="00B86EBD">
              <w:rPr>
                <w:rFonts w:cstheme="minorHAnsi"/>
                <w:b/>
                <w:bCs/>
                <w:rtl/>
                <w:lang w:val="en-US"/>
              </w:rPr>
              <w:t xml:space="preserve"> – </w:t>
            </w:r>
            <w:r>
              <w:rPr>
                <w:rFonts w:cstheme="minorHAnsi"/>
                <w:b/>
                <w:bCs/>
                <w:lang w:val="en-US"/>
              </w:rPr>
              <w:t>Wed</w:t>
            </w:r>
            <w:r w:rsidRPr="00B86E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2858393A" w14:textId="7AC3B944" w:rsidR="00A3596F" w:rsidRPr="00B86EBD" w:rsidRDefault="00A3596F" w:rsidP="003B2D58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20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08</w:t>
            </w:r>
            <w:r w:rsidRPr="00B86EBD">
              <w:rPr>
                <w:rFonts w:cstheme="minorHAnsi"/>
                <w:b/>
                <w:bCs/>
                <w:lang w:val="en-US"/>
              </w:rPr>
              <w:t>/144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B86EBD">
              <w:rPr>
                <w:rFonts w:cstheme="minorHAnsi"/>
                <w:b/>
                <w:bCs/>
                <w:lang w:val="en-US"/>
              </w:rPr>
              <w:t>H</w:t>
            </w:r>
          </w:p>
          <w:p w14:paraId="5B9827A2" w14:textId="63C2D8F1" w:rsidR="00A3596F" w:rsidRPr="00B86EBD" w:rsidRDefault="00A3596F" w:rsidP="003B2D58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23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03</w:t>
            </w:r>
            <w:r w:rsidRPr="00B86EBD">
              <w:rPr>
                <w:rFonts w:cstheme="minorHAnsi"/>
                <w:b/>
                <w:bCs/>
                <w:lang w:val="en-US"/>
              </w:rPr>
              <w:t>/202</w:t>
            </w:r>
            <w:r>
              <w:rPr>
                <w:rFonts w:cstheme="minorHAnsi"/>
                <w:b/>
                <w:bCs/>
                <w:lang w:val="en-US"/>
              </w:rPr>
              <w:t>2</w:t>
            </w:r>
            <w:r w:rsidRPr="00B86EBD">
              <w:rPr>
                <w:rFonts w:cstheme="minorHAnsi"/>
                <w:b/>
                <w:bCs/>
                <w:lang w:val="en-US"/>
              </w:rPr>
              <w:t>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54937" w14:textId="74270D6E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10:00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6BB3D" w14:textId="3EE2A85B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شبك 315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A0187" w14:textId="186179D0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المعالجات الصغرية ولغة التجميع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9873D" w14:textId="6E8AD05D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7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F7EA" w14:textId="56BFDF3E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38/3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4B428" w14:textId="31736D7C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31</w:t>
            </w:r>
          </w:p>
        </w:tc>
      </w:tr>
      <w:tr w:rsidR="00A3596F" w:rsidRPr="00962F76" w14:paraId="1ECAFFDE" w14:textId="77777777" w:rsidTr="00A3596F">
        <w:trPr>
          <w:trHeight w:val="20"/>
          <w:jc w:val="center"/>
        </w:trPr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75CC6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EFFB4" w14:textId="3B45753B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12: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4548C2F" w14:textId="25A9A027" w:rsidR="00A3596F" w:rsidRPr="004A2951" w:rsidRDefault="00A3596F" w:rsidP="003B2D58">
            <w:pPr>
              <w:bidi/>
              <w:jc w:val="center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عال 221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A92C137" w14:textId="35B8D3D5" w:rsidR="00A3596F" w:rsidRPr="004A2951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الخوارزميات وهياكل البيانات1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B0B222A" w14:textId="2A6800F6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A6E2A" w14:textId="66E869F7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7D110FC" w14:textId="39FA265A" w:rsidR="00A3596F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36</w:t>
            </w:r>
          </w:p>
        </w:tc>
      </w:tr>
      <w:tr w:rsidR="00A3596F" w:rsidRPr="00962F76" w14:paraId="1FF0689F" w14:textId="77777777" w:rsidTr="00A3596F">
        <w:trPr>
          <w:trHeight w:val="20"/>
          <w:jc w:val="center"/>
        </w:trPr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3326A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20C69" w14:textId="35BEE796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1:00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2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:00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2F461" w14:textId="1AEF95B9" w:rsidR="00A3596F" w:rsidRPr="00FD50B9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FD50B9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فيز 204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61E14" w14:textId="64299730" w:rsidR="00A3596F" w:rsidRPr="00FD50B9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FD50B9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اساسيات الفيزياء1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CD43B" w14:textId="70E6F823" w:rsidR="00A3596F" w:rsidRPr="00FD50B9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FD50B9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6DC03" w14:textId="25075454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32D3E" w14:textId="33A8FCB0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30</w:t>
            </w:r>
          </w:p>
        </w:tc>
      </w:tr>
      <w:tr w:rsidR="00A3596F" w:rsidRPr="00962F76" w14:paraId="3A71260F" w14:textId="77777777" w:rsidTr="00A3596F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14:paraId="53A07640" w14:textId="77777777" w:rsidR="00A3596F" w:rsidRPr="00B86EBD" w:rsidRDefault="00A3596F" w:rsidP="003B2D58">
            <w:pPr>
              <w:bidi/>
              <w:ind w:left="384"/>
              <w:rPr>
                <w:rFonts w:cstheme="minorHAnsi"/>
                <w:b/>
                <w:bCs/>
                <w:lang w:val="en-US"/>
              </w:rPr>
            </w:pPr>
          </w:p>
          <w:p w14:paraId="7AEA2543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 w:hint="cs"/>
                <w:b/>
                <w:bCs/>
                <w:rtl/>
                <w:lang w:val="en-US"/>
              </w:rPr>
              <w:t>الخميس</w:t>
            </w:r>
            <w:r w:rsidRPr="00B86EBD">
              <w:rPr>
                <w:rFonts w:cstheme="minorHAnsi"/>
                <w:b/>
                <w:bCs/>
                <w:rtl/>
                <w:lang w:val="en-US"/>
              </w:rPr>
              <w:t xml:space="preserve"> – </w:t>
            </w:r>
            <w:r>
              <w:rPr>
                <w:rFonts w:cstheme="minorHAnsi"/>
                <w:b/>
                <w:bCs/>
                <w:lang w:val="en-US"/>
              </w:rPr>
              <w:t>Thu</w:t>
            </w:r>
            <w:r w:rsidRPr="00B86E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71FDECAE" w14:textId="10FB0A96" w:rsidR="00A3596F" w:rsidRPr="00B86EBD" w:rsidRDefault="00A3596F" w:rsidP="003B2D58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21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08</w:t>
            </w:r>
            <w:r w:rsidRPr="00B86EBD">
              <w:rPr>
                <w:rFonts w:cstheme="minorHAnsi"/>
                <w:b/>
                <w:bCs/>
                <w:lang w:val="en-US"/>
              </w:rPr>
              <w:t>/144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B86EBD">
              <w:rPr>
                <w:rFonts w:cstheme="minorHAnsi"/>
                <w:b/>
                <w:bCs/>
                <w:lang w:val="en-US"/>
              </w:rPr>
              <w:t>H</w:t>
            </w:r>
          </w:p>
          <w:p w14:paraId="356DB830" w14:textId="343BB415" w:rsidR="00A3596F" w:rsidRPr="00B86EBD" w:rsidRDefault="00A3596F" w:rsidP="003B2D58">
            <w:pPr>
              <w:bidi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24</w:t>
            </w:r>
            <w:r w:rsidRPr="00B86EBD">
              <w:rPr>
                <w:rFonts w:cstheme="minorHAnsi"/>
                <w:b/>
                <w:bCs/>
                <w:lang w:val="en-US"/>
              </w:rPr>
              <w:t>/</w:t>
            </w:r>
            <w:r>
              <w:rPr>
                <w:rFonts w:cstheme="minorHAnsi"/>
                <w:b/>
                <w:bCs/>
                <w:lang w:val="en-US"/>
              </w:rPr>
              <w:t>03</w:t>
            </w:r>
            <w:r w:rsidRPr="00B86EBD">
              <w:rPr>
                <w:rFonts w:cstheme="minorHAnsi"/>
                <w:b/>
                <w:bCs/>
                <w:lang w:val="en-US"/>
              </w:rPr>
              <w:t>/202</w:t>
            </w:r>
            <w:r>
              <w:rPr>
                <w:rFonts w:cstheme="minorHAnsi"/>
                <w:b/>
                <w:bCs/>
                <w:lang w:val="en-US"/>
              </w:rPr>
              <w:t>2</w:t>
            </w:r>
            <w:r w:rsidRPr="00B86EBD">
              <w:rPr>
                <w:rFonts w:cstheme="minorHAnsi"/>
                <w:b/>
                <w:bCs/>
                <w:lang w:val="en-US"/>
              </w:rPr>
              <w:t>G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FCF58" w14:textId="5F71C3F4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9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10:00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24EDE" w14:textId="52004BC8" w:rsidR="00A3596F" w:rsidRPr="004A2951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عال 231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863B5" w14:textId="150713E6" w:rsidR="00A3596F" w:rsidRPr="004A2951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نظم التشغيل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5CE0C" w14:textId="790202A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6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EA483" w14:textId="21492EF4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9FCB3" w14:textId="3F77680A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36</w:t>
            </w:r>
          </w:p>
        </w:tc>
      </w:tr>
      <w:tr w:rsidR="00A3596F" w:rsidRPr="00962F76" w14:paraId="76C89994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6CBB6B89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  <w:bookmarkStart w:id="1" w:name="_Hlk58934406"/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95EBA" w14:textId="41882AA2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11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12:</w:t>
            </w:r>
            <w:r>
              <w:rPr>
                <w:rFonts w:cstheme="minorHAnsi" w:hint="cs"/>
                <w:sz w:val="18"/>
                <w:szCs w:val="18"/>
                <w:rtl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3FE6F" w14:textId="31EB809C" w:rsidR="00A3596F" w:rsidRPr="009446DF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ريض 201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49B5B" w14:textId="7BB95B6B" w:rsidR="00A3596F" w:rsidRPr="009446DF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تفاضل وتكامل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899EC" w14:textId="26083E4F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5C9FD" w14:textId="07511B3C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72C993" w14:textId="0C16BF6B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12</w:t>
            </w:r>
          </w:p>
        </w:tc>
      </w:tr>
      <w:tr w:rsidR="00A3596F" w:rsidRPr="00962F76" w14:paraId="2A44524A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08B8B496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0F48EAC" w14:textId="77777777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1122E75" w14:textId="34138FC7" w:rsidR="00A3596F" w:rsidRPr="009446DF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  <w:rtl/>
              </w:rPr>
            </w:pPr>
            <w:r w:rsidRPr="009446DF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تقم 251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8D0D68" w14:textId="55E11E09" w:rsidR="00A3596F" w:rsidRPr="009446DF" w:rsidRDefault="00A3596F" w:rsidP="003B2D58">
            <w:pPr>
              <w:bidi/>
              <w:jc w:val="center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 w:rsidRPr="009446DF">
              <w:rPr>
                <w:rFonts w:cs="Arial" w:hint="cs"/>
                <w:b/>
                <w:bCs/>
                <w:color w:val="002060"/>
                <w:sz w:val="18"/>
                <w:szCs w:val="18"/>
                <w:rtl/>
              </w:rPr>
              <w:t>اتصالات البيانات وشبكات الحاسب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B480C86" w14:textId="384A1A88" w:rsidR="00A3596F" w:rsidRPr="009446DF" w:rsidRDefault="00A3596F" w:rsidP="003B2D58">
            <w:pPr>
              <w:bidi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9446DF">
              <w:rPr>
                <w:rFonts w:cstheme="minorHAnsi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53DEE" w14:textId="64A6FD54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38/3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F5B7B8" w14:textId="5CC28A7E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17</w:t>
            </w:r>
          </w:p>
        </w:tc>
      </w:tr>
      <w:tr w:rsidR="00A3596F" w:rsidRPr="00962F76" w14:paraId="787C6E1A" w14:textId="77777777" w:rsidTr="00A3596F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14:paraId="1A15B5DB" w14:textId="77777777" w:rsidR="00A3596F" w:rsidRPr="00B86EBD" w:rsidRDefault="00A3596F" w:rsidP="003B2D58">
            <w:pPr>
              <w:bidi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DEE4549" w14:textId="49636816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1:00 </w:t>
            </w:r>
            <w:r w:rsidRPr="00962F76">
              <w:rPr>
                <w:rFonts w:cstheme="minorHAnsi"/>
                <w:sz w:val="18"/>
                <w:szCs w:val="18"/>
                <w:rtl/>
              </w:rPr>
              <w:t>–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>2</w:t>
            </w:r>
            <w:r w:rsidRPr="00962F76">
              <w:rPr>
                <w:rFonts w:cstheme="minorHAnsi" w:hint="cs"/>
                <w:sz w:val="18"/>
                <w:szCs w:val="18"/>
                <w:rtl/>
              </w:rPr>
              <w:t>:00</w:t>
            </w:r>
          </w:p>
        </w:tc>
        <w:tc>
          <w:tcPr>
            <w:tcW w:w="98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8E4DA3C" w14:textId="6D506EE3" w:rsidR="00A3596F" w:rsidRPr="009446DF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نظم 323</w:t>
            </w:r>
          </w:p>
        </w:tc>
        <w:tc>
          <w:tcPr>
            <w:tcW w:w="186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E950C09" w14:textId="64764957" w:rsidR="00A3596F" w:rsidRPr="009446DF" w:rsidRDefault="00A3596F" w:rsidP="003B2D58">
            <w:pPr>
              <w:bidi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مخازن ومناجم البيانات</w:t>
            </w:r>
          </w:p>
        </w:tc>
        <w:tc>
          <w:tcPr>
            <w:tcW w:w="764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6FB7FC1" w14:textId="77B3A6CE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0B15A" w14:textId="11653ABE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>
              <w:rPr>
                <w:rFonts w:cstheme="minorHAnsi" w:hint="cs"/>
                <w:sz w:val="18"/>
                <w:szCs w:val="18"/>
                <w:rtl/>
              </w:rPr>
              <w:t>/3</w:t>
            </w:r>
          </w:p>
        </w:tc>
        <w:tc>
          <w:tcPr>
            <w:tcW w:w="931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80CA47" w14:textId="4A53F33B" w:rsidR="00A3596F" w:rsidRPr="00962F76" w:rsidRDefault="00A3596F" w:rsidP="003B2D58">
            <w:pPr>
              <w:bidi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40</w:t>
            </w:r>
          </w:p>
        </w:tc>
      </w:tr>
      <w:bookmarkEnd w:id="1"/>
    </w:tbl>
    <w:p w14:paraId="58C82F3B" w14:textId="42271497" w:rsidR="00665DC3" w:rsidRDefault="00665DC3" w:rsidP="001D6ACE">
      <w:pPr>
        <w:bidi/>
        <w:rPr>
          <w:rFonts w:cstheme="minorHAnsi"/>
          <w:b/>
          <w:bCs/>
        </w:rPr>
      </w:pPr>
    </w:p>
    <w:p w14:paraId="0D56F1F6" w14:textId="2C899714" w:rsidR="00AB0509" w:rsidRPr="005962B2" w:rsidRDefault="001D6ACE" w:rsidP="005962B2">
      <w:pPr>
        <w:bidi/>
        <w:rPr>
          <w:rFonts w:cstheme="minorHAnsi"/>
          <w:b/>
          <w:bCs/>
          <w:lang w:val="en-US"/>
        </w:rPr>
      </w:pPr>
      <w:r w:rsidRPr="001D6ACE">
        <w:rPr>
          <w:rFonts w:cstheme="minorHAnsi"/>
          <w:b/>
          <w:bCs/>
          <w:rtl/>
        </w:rPr>
        <w:t xml:space="preserve"> </w:t>
      </w:r>
    </w:p>
    <w:sectPr w:rsidR="00AB0509" w:rsidRPr="005962B2" w:rsidSect="003C772D">
      <w:headerReference w:type="default" r:id="rId6"/>
      <w:footerReference w:type="default" r:id="rId7"/>
      <w:pgSz w:w="11906" w:h="16838"/>
      <w:pgMar w:top="720" w:right="720" w:bottom="54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6078" w14:textId="77777777" w:rsidR="00F36CD5" w:rsidRDefault="00F36CD5" w:rsidP="00E046CD">
      <w:pPr>
        <w:spacing w:after="0" w:line="240" w:lineRule="auto"/>
      </w:pPr>
      <w:r>
        <w:separator/>
      </w:r>
    </w:p>
  </w:endnote>
  <w:endnote w:type="continuationSeparator" w:id="0">
    <w:p w14:paraId="6904922A" w14:textId="77777777" w:rsidR="00F36CD5" w:rsidRDefault="00F36CD5" w:rsidP="00E0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9211" w14:textId="77777777" w:rsidR="00160968" w:rsidRPr="00121AB0" w:rsidRDefault="00160968" w:rsidP="00121AB0">
    <w:pPr>
      <w:pStyle w:val="a5"/>
      <w:spacing w:line="360" w:lineRule="auto"/>
      <w:jc w:val="center"/>
      <w:rPr>
        <w:rFonts w:asciiTheme="minorBidi" w:hAnsiTheme="minorBidi"/>
        <w:b/>
        <w:bCs/>
        <w:color w:val="2E74B5" w:themeColor="accent1" w:themeShade="BF"/>
        <w:rtl/>
      </w:rPr>
    </w:pPr>
    <w:r w:rsidRPr="00121AB0">
      <w:rPr>
        <w:rFonts w:asciiTheme="minorBidi" w:hAnsiTheme="minorBidi"/>
        <w:b/>
        <w:bCs/>
        <w:noProof/>
        <w:color w:val="2E74B5" w:themeColor="accent1" w:themeShade="BF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A5548A" wp14:editId="35A91484">
              <wp:simplePos x="0" y="0"/>
              <wp:positionH relativeFrom="column">
                <wp:posOffset>-885190</wp:posOffset>
              </wp:positionH>
              <wp:positionV relativeFrom="paragraph">
                <wp:posOffset>56515</wp:posOffset>
              </wp:positionV>
              <wp:extent cx="8065770" cy="0"/>
              <wp:effectExtent l="0" t="0" r="1143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06577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B34EFA" id="Straight Connector 12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7pt,4.45pt" to="565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" strokecolor="#5b9bd5 [3204]" strokeweight="1.5pt">
              <v:stroke joinstyle="miter"/>
            </v:line>
          </w:pict>
        </mc:Fallback>
      </mc:AlternateContent>
    </w:r>
    <w:r w:rsidRPr="00121AB0">
      <w:rPr>
        <w:rFonts w:asciiTheme="minorBidi" w:hAnsiTheme="minorBidi"/>
        <w:b/>
        <w:bCs/>
        <w:noProof/>
        <w:color w:val="2E74B5" w:themeColor="accent1" w:themeShade="BF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84D263" wp14:editId="2C87EFEA">
              <wp:simplePos x="0" y="0"/>
              <wp:positionH relativeFrom="column">
                <wp:posOffset>-875665</wp:posOffset>
              </wp:positionH>
              <wp:positionV relativeFrom="paragraph">
                <wp:posOffset>113665</wp:posOffset>
              </wp:positionV>
              <wp:extent cx="8056880" cy="0"/>
              <wp:effectExtent l="0" t="0" r="2032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0568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DDC707" id="Straight Connector 13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95pt,8.95pt" to="565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" strokecolor="#ffc000 [3207]" strokeweight="1pt">
              <v:stroke joinstyle="miter"/>
            </v:line>
          </w:pict>
        </mc:Fallback>
      </mc:AlternateContent>
    </w:r>
    <w:r w:rsidRPr="00121AB0">
      <w:rPr>
        <w:rFonts w:asciiTheme="minorBidi" w:hAnsiTheme="minorBidi"/>
        <w:b/>
        <w:bCs/>
        <w:noProof/>
        <w:color w:val="2E74B5" w:themeColor="accent1" w:themeShade="BF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0BB693" wp14:editId="3A682C0D">
              <wp:simplePos x="0" y="0"/>
              <wp:positionH relativeFrom="column">
                <wp:posOffset>-885190</wp:posOffset>
              </wp:positionH>
              <wp:positionV relativeFrom="paragraph">
                <wp:posOffset>170815</wp:posOffset>
              </wp:positionV>
              <wp:extent cx="8067040" cy="0"/>
              <wp:effectExtent l="0" t="0" r="1016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0670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FCF49D" id="Straight Connector 14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7pt,13.45pt" to="56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" strokecolor="#70ad47 [3209]" strokeweight="1.5pt">
              <v:stroke joinstyle="miter"/>
            </v:line>
          </w:pict>
        </mc:Fallback>
      </mc:AlternateContent>
    </w:r>
  </w:p>
  <w:p w14:paraId="2AFF7D21" w14:textId="77777777" w:rsidR="00160968" w:rsidRPr="00121AB0" w:rsidRDefault="00160968" w:rsidP="00121AB0">
    <w:pPr>
      <w:pStyle w:val="a5"/>
      <w:spacing w:line="360" w:lineRule="auto"/>
      <w:jc w:val="center"/>
      <w:rPr>
        <w:rFonts w:asciiTheme="minorBidi" w:hAnsiTheme="minorBidi"/>
        <w:b/>
        <w:bCs/>
        <w:color w:val="2E74B5" w:themeColor="accent1" w:themeShade="BF"/>
        <w:rtl/>
      </w:rPr>
    </w:pPr>
    <w:r>
      <w:rPr>
        <w:rFonts w:asciiTheme="minorBidi" w:hAnsiTheme="minorBidi"/>
        <w:b/>
        <w:bCs/>
        <w:noProof/>
        <w:color w:val="5B9BD5" w:themeColor="accent1"/>
        <w:rtl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6EB1EF" wp14:editId="36ACF50B">
              <wp:simplePos x="0" y="0"/>
              <wp:positionH relativeFrom="column">
                <wp:posOffset>542925</wp:posOffset>
              </wp:positionH>
              <wp:positionV relativeFrom="paragraph">
                <wp:posOffset>196215</wp:posOffset>
              </wp:positionV>
              <wp:extent cx="55626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2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A973B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45pt" to="480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Pr="00121AB0">
      <w:rPr>
        <w:rFonts w:asciiTheme="minorBidi" w:hAnsiTheme="minorBidi"/>
        <w:b/>
        <w:bCs/>
        <w:color w:val="2E74B5" w:themeColor="accent1" w:themeShade="BF"/>
        <w:rtl/>
      </w:rPr>
      <w:t>الرقم : ...........................</w:t>
    </w:r>
    <w:r w:rsidRPr="00121AB0">
      <w:rPr>
        <w:rFonts w:asciiTheme="minorBidi" w:hAnsiTheme="minorBidi" w:hint="cs"/>
        <w:b/>
        <w:bCs/>
        <w:color w:val="2E74B5" w:themeColor="accent1" w:themeShade="BF"/>
        <w:rtl/>
      </w:rPr>
      <w:t xml:space="preserve">                </w:t>
    </w:r>
    <w:r w:rsidRPr="00121AB0">
      <w:rPr>
        <w:rFonts w:asciiTheme="minorBidi" w:hAnsiTheme="minorBidi"/>
        <w:b/>
        <w:bCs/>
        <w:color w:val="2E74B5" w:themeColor="accent1" w:themeShade="BF"/>
        <w:rtl/>
      </w:rPr>
      <w:t xml:space="preserve"> التاريخ : ...............................</w:t>
    </w:r>
    <w:r w:rsidRPr="00121AB0">
      <w:rPr>
        <w:rFonts w:asciiTheme="minorBidi" w:hAnsiTheme="minorBidi" w:hint="cs"/>
        <w:b/>
        <w:bCs/>
        <w:color w:val="2E74B5" w:themeColor="accent1" w:themeShade="BF"/>
        <w:rtl/>
      </w:rPr>
      <w:t xml:space="preserve">          </w:t>
    </w:r>
    <w:r w:rsidRPr="00121AB0">
      <w:rPr>
        <w:rFonts w:asciiTheme="minorBidi" w:hAnsiTheme="minorBidi"/>
        <w:b/>
        <w:bCs/>
        <w:color w:val="2E74B5" w:themeColor="accent1" w:themeShade="BF"/>
        <w:rtl/>
      </w:rPr>
      <w:t xml:space="preserve"> المرفقات : .......................</w:t>
    </w:r>
  </w:p>
  <w:p w14:paraId="2670247F" w14:textId="77777777" w:rsidR="00160968" w:rsidRPr="00121AB0" w:rsidRDefault="00160968" w:rsidP="00121AB0">
    <w:pPr>
      <w:pStyle w:val="a5"/>
      <w:jc w:val="center"/>
      <w:rPr>
        <w:rFonts w:asciiTheme="minorBidi" w:hAnsiTheme="minorBidi"/>
        <w:b/>
        <w:bCs/>
        <w:color w:val="2E74B5" w:themeColor="accent1" w:themeShade="BF"/>
        <w:rtl/>
      </w:rPr>
    </w:pPr>
    <w:r w:rsidRPr="00121AB0">
      <w:rPr>
        <w:rFonts w:asciiTheme="minorBidi" w:hAnsiTheme="minorBidi"/>
        <w:b/>
        <w:bCs/>
        <w:color w:val="2E74B5" w:themeColor="accent1" w:themeShade="BF"/>
        <w:rtl/>
      </w:rPr>
      <w:t>المملكة العربية السعودية – ج</w:t>
    </w:r>
    <w:r w:rsidRPr="00121AB0">
      <w:rPr>
        <w:rFonts w:asciiTheme="minorBidi" w:hAnsiTheme="minorBidi" w:hint="cs"/>
        <w:b/>
        <w:bCs/>
        <w:color w:val="2E74B5" w:themeColor="accent1" w:themeShade="BF"/>
        <w:rtl/>
      </w:rPr>
      <w:t>ـ</w:t>
    </w:r>
    <w:r w:rsidRPr="00121AB0">
      <w:rPr>
        <w:rFonts w:asciiTheme="minorBidi" w:hAnsiTheme="minorBidi"/>
        <w:b/>
        <w:bCs/>
        <w:color w:val="2E74B5" w:themeColor="accent1" w:themeShade="BF"/>
        <w:rtl/>
      </w:rPr>
      <w:t>ـ</w:t>
    </w:r>
    <w:r w:rsidRPr="00121AB0">
      <w:rPr>
        <w:rFonts w:asciiTheme="minorBidi" w:hAnsiTheme="minorBidi" w:hint="cs"/>
        <w:b/>
        <w:bCs/>
        <w:color w:val="2E74B5" w:themeColor="accent1" w:themeShade="BF"/>
        <w:rtl/>
      </w:rPr>
      <w:t>ــــــــ</w:t>
    </w:r>
    <w:r w:rsidRPr="00121AB0">
      <w:rPr>
        <w:rFonts w:asciiTheme="minorBidi" w:hAnsiTheme="minorBidi"/>
        <w:b/>
        <w:bCs/>
        <w:color w:val="2E74B5" w:themeColor="accent1" w:themeShade="BF"/>
        <w:rtl/>
      </w:rPr>
      <w:t>ـازان – ص.ب :114 – هـــــــــاتف:073230028 – 3232800 – 073230029</w:t>
    </w:r>
  </w:p>
  <w:p w14:paraId="3734D6E2" w14:textId="77777777" w:rsidR="00160968" w:rsidRPr="00121AB0" w:rsidRDefault="00160968" w:rsidP="00121AB0">
    <w:pPr>
      <w:pStyle w:val="a5"/>
      <w:jc w:val="center"/>
      <w:rPr>
        <w:rFonts w:asciiTheme="minorBidi" w:hAnsiTheme="minorBidi"/>
        <w:b/>
        <w:bCs/>
        <w:color w:val="2E74B5" w:themeColor="accent1" w:themeShade="BF"/>
        <w:sz w:val="20"/>
        <w:szCs w:val="20"/>
        <w:lang w:val="en-US"/>
      </w:rPr>
    </w:pPr>
    <w:r w:rsidRPr="00121AB0">
      <w:rPr>
        <w:rFonts w:asciiTheme="minorBidi" w:hAnsiTheme="minorBidi"/>
        <w:b/>
        <w:bCs/>
        <w:color w:val="2E74B5" w:themeColor="accent1" w:themeShade="BF"/>
        <w:sz w:val="20"/>
        <w:szCs w:val="20"/>
        <w:lang w:val="en-US"/>
      </w:rPr>
      <w:t xml:space="preserve">K. S. A. – </w:t>
    </w:r>
    <w:proofErr w:type="spellStart"/>
    <w:r w:rsidRPr="00121AB0">
      <w:rPr>
        <w:rFonts w:asciiTheme="minorBidi" w:hAnsiTheme="minorBidi"/>
        <w:b/>
        <w:bCs/>
        <w:color w:val="2E74B5" w:themeColor="accent1" w:themeShade="BF"/>
        <w:sz w:val="20"/>
        <w:szCs w:val="20"/>
        <w:lang w:val="en-US"/>
      </w:rPr>
      <w:t>Jazan</w:t>
    </w:r>
    <w:proofErr w:type="spellEnd"/>
    <w:r w:rsidRPr="00121AB0">
      <w:rPr>
        <w:rFonts w:asciiTheme="minorBidi" w:hAnsiTheme="minorBidi"/>
        <w:b/>
        <w:bCs/>
        <w:color w:val="2E74B5" w:themeColor="accent1" w:themeShade="BF"/>
        <w:sz w:val="20"/>
        <w:szCs w:val="20"/>
        <w:lang w:val="en-US"/>
      </w:rPr>
      <w:t xml:space="preserve"> – P. o. Box.114 – Tel: 073230028 –</w:t>
    </w:r>
    <w:r w:rsidRPr="00121AB0">
      <w:rPr>
        <w:rFonts w:asciiTheme="minorBidi" w:hAnsiTheme="minorBidi" w:hint="cs"/>
        <w:b/>
        <w:bCs/>
        <w:color w:val="2E74B5" w:themeColor="accent1" w:themeShade="BF"/>
        <w:sz w:val="20"/>
        <w:szCs w:val="20"/>
        <w:rtl/>
        <w:lang w:val="en-US"/>
      </w:rPr>
      <w:t xml:space="preserve"> </w:t>
    </w:r>
    <w:r w:rsidRPr="00121AB0">
      <w:rPr>
        <w:rFonts w:asciiTheme="minorBidi" w:hAnsiTheme="minorBidi"/>
        <w:b/>
        <w:bCs/>
        <w:color w:val="2E74B5" w:themeColor="accent1" w:themeShade="BF"/>
        <w:sz w:val="20"/>
        <w:szCs w:val="20"/>
        <w:lang w:val="en-US"/>
      </w:rPr>
      <w:t>3232800 – 073230029 – www.jazan.edu.sa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AB55" w14:textId="77777777" w:rsidR="00F36CD5" w:rsidRDefault="00F36CD5" w:rsidP="00E046CD">
      <w:pPr>
        <w:spacing w:after="0" w:line="240" w:lineRule="auto"/>
      </w:pPr>
      <w:r>
        <w:separator/>
      </w:r>
    </w:p>
  </w:footnote>
  <w:footnote w:type="continuationSeparator" w:id="0">
    <w:p w14:paraId="6C53881A" w14:textId="77777777" w:rsidR="00F36CD5" w:rsidRDefault="00F36CD5" w:rsidP="00E0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F1F3" w14:textId="77777777" w:rsidR="00160968" w:rsidRPr="00E046CD" w:rsidRDefault="00160968" w:rsidP="00A25A84">
    <w:pPr>
      <w:pStyle w:val="a4"/>
      <w:ind w:right="-625"/>
      <w:jc w:val="right"/>
      <w:rPr>
        <w:rtl/>
      </w:rPr>
    </w:pPr>
    <w:r w:rsidRPr="00E046CD">
      <w:rPr>
        <w:rFonts w:hint="cs"/>
        <w:noProof/>
        <w:rtl/>
        <w:lang w:val="en-US"/>
      </w:rPr>
      <w:drawing>
        <wp:anchor distT="0" distB="0" distL="114300" distR="114300" simplePos="0" relativeHeight="251659264" behindDoc="0" locked="0" layoutInCell="1" allowOverlap="1" wp14:anchorId="66B95556" wp14:editId="6F0B9F47">
          <wp:simplePos x="0" y="0"/>
          <wp:positionH relativeFrom="column">
            <wp:posOffset>5475605</wp:posOffset>
          </wp:positionH>
          <wp:positionV relativeFrom="paragraph">
            <wp:posOffset>-199390</wp:posOffset>
          </wp:positionV>
          <wp:extent cx="1170940" cy="54102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AGE.png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6CD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A5B3C" wp14:editId="58BACAC3">
              <wp:simplePos x="0" y="0"/>
              <wp:positionH relativeFrom="column">
                <wp:posOffset>-190500</wp:posOffset>
              </wp:positionH>
              <wp:positionV relativeFrom="paragraph">
                <wp:posOffset>-132715</wp:posOffset>
              </wp:positionV>
              <wp:extent cx="2181225" cy="1403985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16AF5" w14:textId="77777777" w:rsidR="00160968" w:rsidRPr="008C1D93" w:rsidRDefault="00160968" w:rsidP="00E046CD">
                          <w:pPr>
                            <w:spacing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lang w:val="en-US"/>
                            </w:rPr>
                          </w:pPr>
                          <w:r w:rsidRPr="008C1D93"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lang w:val="en-US"/>
                            </w:rPr>
                            <w:t>Kingdom of Saudi Arabia</w:t>
                          </w:r>
                        </w:p>
                        <w:p w14:paraId="7CB1092C" w14:textId="77777777" w:rsidR="00160968" w:rsidRPr="008C1D93" w:rsidRDefault="00160968" w:rsidP="00E046CD">
                          <w:pPr>
                            <w:spacing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lang w:val="en-US"/>
                            </w:rPr>
                          </w:pPr>
                          <w:r w:rsidRPr="008C1D93"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lang w:val="en-US"/>
                            </w:rPr>
                            <w:t>Ministry of Higher Education</w:t>
                          </w:r>
                        </w:p>
                        <w:p w14:paraId="2EB9EAD3" w14:textId="77777777" w:rsidR="00160968" w:rsidRPr="008C1D93" w:rsidRDefault="00160968" w:rsidP="00E046CD">
                          <w:pPr>
                            <w:spacing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en-US"/>
                            </w:rPr>
                          </w:pPr>
                          <w:proofErr w:type="spellStart"/>
                          <w:r w:rsidRPr="008C1D93"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en-US"/>
                            </w:rPr>
                            <w:t>Jazan</w:t>
                          </w:r>
                          <w:proofErr w:type="spellEnd"/>
                          <w:r w:rsidRPr="008C1D93">
                            <w:rPr>
                              <w:rFonts w:asciiTheme="majorBidi" w:hAnsiTheme="majorBidi" w:cstheme="majorBid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en-US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EA5B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pt;margin-top:-10.45pt;width:17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" filled="f" stroked="f">
              <v:textbox style="mso-fit-shape-to-text:t">
                <w:txbxContent>
                  <w:p w14:paraId="24416AF5" w14:textId="77777777" w:rsidR="00160968" w:rsidRPr="008C1D93" w:rsidRDefault="00160968" w:rsidP="00E046CD">
                    <w:pPr>
                      <w:spacing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E74B5" w:themeColor="accent1" w:themeShade="BF"/>
                        <w:lang w:val="en-US"/>
                      </w:rPr>
                    </w:pPr>
                    <w:r w:rsidRPr="008C1D93">
                      <w:rPr>
                        <w:rFonts w:asciiTheme="majorBidi" w:hAnsiTheme="majorBidi" w:cstheme="majorBidi"/>
                        <w:b/>
                        <w:bCs/>
                        <w:color w:val="2E74B5" w:themeColor="accent1" w:themeShade="BF"/>
                        <w:lang w:val="en-US"/>
                      </w:rPr>
                      <w:t>Kingdom of Saudi Arabia</w:t>
                    </w:r>
                  </w:p>
                  <w:p w14:paraId="7CB1092C" w14:textId="77777777" w:rsidR="00160968" w:rsidRPr="008C1D93" w:rsidRDefault="00160968" w:rsidP="00E046CD">
                    <w:pPr>
                      <w:spacing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E74B5" w:themeColor="accent1" w:themeShade="BF"/>
                        <w:lang w:val="en-US"/>
                      </w:rPr>
                    </w:pPr>
                    <w:r w:rsidRPr="008C1D93">
                      <w:rPr>
                        <w:rFonts w:asciiTheme="majorBidi" w:hAnsiTheme="majorBidi" w:cstheme="majorBidi"/>
                        <w:b/>
                        <w:bCs/>
                        <w:color w:val="2E74B5" w:themeColor="accent1" w:themeShade="BF"/>
                        <w:lang w:val="en-US"/>
                      </w:rPr>
                      <w:t>Ministry of Higher Education</w:t>
                    </w:r>
                  </w:p>
                  <w:p w14:paraId="2EB9EAD3" w14:textId="77777777" w:rsidR="00160968" w:rsidRPr="008C1D93" w:rsidRDefault="00160968" w:rsidP="00E046CD">
                    <w:pPr>
                      <w:spacing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en-US"/>
                      </w:rPr>
                    </w:pPr>
                    <w:proofErr w:type="spellStart"/>
                    <w:r w:rsidRPr="008C1D93">
                      <w:rPr>
                        <w:rFonts w:asciiTheme="majorBidi" w:hAnsiTheme="majorBidi" w:cstheme="majorBid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en-US"/>
                      </w:rPr>
                      <w:t>Jazan</w:t>
                    </w:r>
                    <w:proofErr w:type="spellEnd"/>
                    <w:r w:rsidRPr="008C1D93">
                      <w:rPr>
                        <w:rFonts w:asciiTheme="majorBidi" w:hAnsiTheme="majorBidi" w:cstheme="majorBid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en-US"/>
                      </w:rPr>
                      <w:t xml:space="preserve"> University</w:t>
                    </w:r>
                  </w:p>
                </w:txbxContent>
              </v:textbox>
            </v:shape>
          </w:pict>
        </mc:Fallback>
      </mc:AlternateContent>
    </w:r>
    <w:r w:rsidRPr="00E046CD">
      <w:rPr>
        <w:rFonts w:hint="cs"/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017D00" wp14:editId="01251A88">
              <wp:simplePos x="0" y="0"/>
              <wp:positionH relativeFrom="column">
                <wp:posOffset>2819400</wp:posOffset>
              </wp:positionH>
              <wp:positionV relativeFrom="paragraph">
                <wp:posOffset>-249555</wp:posOffset>
              </wp:positionV>
              <wp:extent cx="1399886" cy="1379220"/>
              <wp:effectExtent l="0" t="0" r="0" b="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9886" cy="137922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CFCBE8" id="Oval 11" o:spid="_x0000_s1026" style="position:absolute;margin-left:222pt;margin-top:-19.65pt;width:110.25pt;height:10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" fillcolor="white [3212]" stroked="f" strokeweight="1pt">
              <v:stroke joinstyle="miter"/>
            </v:oval>
          </w:pict>
        </mc:Fallback>
      </mc:AlternateContent>
    </w:r>
    <w:r w:rsidRPr="00E046CD">
      <w:rPr>
        <w:rFonts w:hint="cs"/>
        <w:noProof/>
        <w:rtl/>
        <w:lang w:val="en-US"/>
      </w:rPr>
      <w:drawing>
        <wp:anchor distT="0" distB="0" distL="114300" distR="114300" simplePos="0" relativeHeight="251665408" behindDoc="0" locked="0" layoutInCell="1" allowOverlap="1" wp14:anchorId="0777895C" wp14:editId="0FDD3983">
          <wp:simplePos x="0" y="0"/>
          <wp:positionH relativeFrom="column">
            <wp:posOffset>2941955</wp:posOffset>
          </wp:positionH>
          <wp:positionV relativeFrom="paragraph">
            <wp:posOffset>-201295</wp:posOffset>
          </wp:positionV>
          <wp:extent cx="1123950" cy="1123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4F814" w14:textId="77777777" w:rsidR="00160968" w:rsidRPr="00E046CD" w:rsidRDefault="00160968" w:rsidP="00E046CD">
    <w:pPr>
      <w:pStyle w:val="a4"/>
      <w:jc w:val="right"/>
      <w:rPr>
        <w:b/>
        <w:bCs/>
        <w:rtl/>
      </w:rPr>
    </w:pPr>
    <w:r w:rsidRPr="00E046CD">
      <w:rPr>
        <w:b/>
        <w:bCs/>
        <w:rtl/>
      </w:rPr>
      <w:tab/>
    </w:r>
    <w:r w:rsidRPr="00E046CD">
      <w:rPr>
        <w:b/>
        <w:bCs/>
        <w:rtl/>
      </w:rPr>
      <w:tab/>
    </w:r>
  </w:p>
  <w:p w14:paraId="312DFA52" w14:textId="77777777" w:rsidR="00160968" w:rsidRDefault="00160968" w:rsidP="00A25A84">
    <w:pPr>
      <w:pStyle w:val="a4"/>
      <w:bidi/>
      <w:ind w:left="-625"/>
      <w:rPr>
        <w:rFonts w:ascii="Calibri" w:eastAsia="Calibri" w:hAnsi="Calibri" w:cs="Arial"/>
        <w:noProof/>
        <w:rtl/>
        <w:lang w:val="en-US"/>
      </w:rPr>
    </w:pPr>
    <w:r w:rsidRPr="00E046CD">
      <w:rPr>
        <w:b/>
        <w:bCs/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F40037" wp14:editId="0FB900DB">
              <wp:simplePos x="0" y="0"/>
              <wp:positionH relativeFrom="column">
                <wp:posOffset>-704215</wp:posOffset>
              </wp:positionH>
              <wp:positionV relativeFrom="paragraph">
                <wp:posOffset>467360</wp:posOffset>
              </wp:positionV>
              <wp:extent cx="7884160" cy="0"/>
              <wp:effectExtent l="0" t="0" r="2159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884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D7EB26" id="Straight Connector 8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45pt,36.8pt" to="565.3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" strokecolor="#5b9bd5 [3204]" strokeweight="1.5pt">
              <v:stroke joinstyle="miter"/>
            </v:line>
          </w:pict>
        </mc:Fallback>
      </mc:AlternateContent>
    </w:r>
    <w:r>
      <w:rPr>
        <w:rFonts w:ascii="Amiri" w:eastAsia="Calibri" w:hAnsi="Amiri" w:cs="Amiri" w:hint="cs"/>
        <w:b/>
        <w:bCs/>
        <w:color w:val="2E74B5"/>
        <w:sz w:val="44"/>
        <w:szCs w:val="44"/>
        <w:rtl/>
      </w:rPr>
      <w:t xml:space="preserve">     ج</w:t>
    </w:r>
    <w:r w:rsidRPr="00A25A84">
      <w:rPr>
        <w:rFonts w:ascii="Amiri" w:eastAsia="Calibri" w:hAnsi="Amiri" w:cs="Amiri"/>
        <w:b/>
        <w:bCs/>
        <w:color w:val="2E74B5"/>
        <w:sz w:val="44"/>
        <w:szCs w:val="44"/>
        <w:rtl/>
      </w:rPr>
      <w:t>امعة جازان</w:t>
    </w:r>
    <w:r>
      <w:t xml:space="preserve"> </w:t>
    </w:r>
    <w:r>
      <w:rPr>
        <w:rFonts w:hint="cs"/>
        <w:rtl/>
      </w:rPr>
      <w:t xml:space="preserve">    </w:t>
    </w:r>
    <w:r>
      <w:ptab w:relativeTo="margin" w:alignment="right" w:leader="none"/>
    </w:r>
  </w:p>
  <w:p w14:paraId="4BE8FA93" w14:textId="77777777" w:rsidR="00160968" w:rsidRDefault="00160968" w:rsidP="00E046CD">
    <w:pPr>
      <w:pStyle w:val="a4"/>
      <w:rPr>
        <w:rFonts w:ascii="Calibri" w:eastAsia="Calibri" w:hAnsi="Calibri" w:cs="Arial"/>
        <w:noProof/>
        <w:rtl/>
        <w:lang w:val="en-US"/>
      </w:rPr>
    </w:pPr>
    <w:r w:rsidRPr="00E046CD">
      <w:rPr>
        <w:b/>
        <w:bCs/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629C99" wp14:editId="2D1E8345">
              <wp:simplePos x="0" y="0"/>
              <wp:positionH relativeFrom="column">
                <wp:posOffset>-685165</wp:posOffset>
              </wp:positionH>
              <wp:positionV relativeFrom="paragraph">
                <wp:posOffset>90805</wp:posOffset>
              </wp:positionV>
              <wp:extent cx="7943215" cy="0"/>
              <wp:effectExtent l="0" t="0" r="1968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94321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F74A04" id="Straight Connector 10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7.15pt" to="571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" strokecolor="#70ad47 [3209]" strokeweight="1.5pt">
              <v:stroke joinstyle="miter"/>
            </v:line>
          </w:pict>
        </mc:Fallback>
      </mc:AlternateContent>
    </w:r>
    <w:r w:rsidRPr="00E046CD">
      <w:rPr>
        <w:b/>
        <w:bCs/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9EBC98" wp14:editId="12B5D47C">
              <wp:simplePos x="0" y="0"/>
              <wp:positionH relativeFrom="column">
                <wp:posOffset>-704215</wp:posOffset>
              </wp:positionH>
              <wp:positionV relativeFrom="paragraph">
                <wp:posOffset>33655</wp:posOffset>
              </wp:positionV>
              <wp:extent cx="7883525" cy="0"/>
              <wp:effectExtent l="0" t="0" r="2222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8835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02B80" id="Straight Connector 9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45pt,2.65pt" to="565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" strokecolor="#ffc000 [3207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ACE"/>
    <w:rsid w:val="000226F9"/>
    <w:rsid w:val="00031C42"/>
    <w:rsid w:val="00034B04"/>
    <w:rsid w:val="00043DA8"/>
    <w:rsid w:val="0004644E"/>
    <w:rsid w:val="00047044"/>
    <w:rsid w:val="00050C67"/>
    <w:rsid w:val="00051752"/>
    <w:rsid w:val="00055D01"/>
    <w:rsid w:val="00071D98"/>
    <w:rsid w:val="00072A34"/>
    <w:rsid w:val="00072CEC"/>
    <w:rsid w:val="00074640"/>
    <w:rsid w:val="00076570"/>
    <w:rsid w:val="00082C59"/>
    <w:rsid w:val="00084DBD"/>
    <w:rsid w:val="00086C14"/>
    <w:rsid w:val="00090684"/>
    <w:rsid w:val="00092D8A"/>
    <w:rsid w:val="0009544C"/>
    <w:rsid w:val="000A45E6"/>
    <w:rsid w:val="000C0CCF"/>
    <w:rsid w:val="000C5853"/>
    <w:rsid w:val="000D7028"/>
    <w:rsid w:val="000E22F6"/>
    <w:rsid w:val="000E373C"/>
    <w:rsid w:val="000F516D"/>
    <w:rsid w:val="00105C23"/>
    <w:rsid w:val="00121882"/>
    <w:rsid w:val="00121AB0"/>
    <w:rsid w:val="0012239F"/>
    <w:rsid w:val="00123B34"/>
    <w:rsid w:val="001264E4"/>
    <w:rsid w:val="00131798"/>
    <w:rsid w:val="001331CD"/>
    <w:rsid w:val="00154EEE"/>
    <w:rsid w:val="00155C7A"/>
    <w:rsid w:val="00160968"/>
    <w:rsid w:val="0016212C"/>
    <w:rsid w:val="00177116"/>
    <w:rsid w:val="001918DC"/>
    <w:rsid w:val="001A7A57"/>
    <w:rsid w:val="001B2366"/>
    <w:rsid w:val="001B7520"/>
    <w:rsid w:val="001C6B7A"/>
    <w:rsid w:val="001D6ACE"/>
    <w:rsid w:val="001E7B94"/>
    <w:rsid w:val="00200BF5"/>
    <w:rsid w:val="002048BC"/>
    <w:rsid w:val="00206C0A"/>
    <w:rsid w:val="002203CE"/>
    <w:rsid w:val="00247FFB"/>
    <w:rsid w:val="00253AA4"/>
    <w:rsid w:val="002629EF"/>
    <w:rsid w:val="00272388"/>
    <w:rsid w:val="0028519E"/>
    <w:rsid w:val="002B387D"/>
    <w:rsid w:val="002B62FD"/>
    <w:rsid w:val="002C0E40"/>
    <w:rsid w:val="002C502E"/>
    <w:rsid w:val="002D0290"/>
    <w:rsid w:val="002D18D0"/>
    <w:rsid w:val="002D1C0D"/>
    <w:rsid w:val="002E2719"/>
    <w:rsid w:val="00304135"/>
    <w:rsid w:val="0032349E"/>
    <w:rsid w:val="0032476B"/>
    <w:rsid w:val="003267B4"/>
    <w:rsid w:val="00346B98"/>
    <w:rsid w:val="00355853"/>
    <w:rsid w:val="003669E3"/>
    <w:rsid w:val="00371CA2"/>
    <w:rsid w:val="003739BF"/>
    <w:rsid w:val="0038221B"/>
    <w:rsid w:val="00385C4F"/>
    <w:rsid w:val="00396C97"/>
    <w:rsid w:val="003B1876"/>
    <w:rsid w:val="003B25FA"/>
    <w:rsid w:val="003B2D58"/>
    <w:rsid w:val="003B66D2"/>
    <w:rsid w:val="003C772D"/>
    <w:rsid w:val="003C7D43"/>
    <w:rsid w:val="003E0AE1"/>
    <w:rsid w:val="003E6A0E"/>
    <w:rsid w:val="003F3FF2"/>
    <w:rsid w:val="003F4C21"/>
    <w:rsid w:val="00414834"/>
    <w:rsid w:val="00423FE7"/>
    <w:rsid w:val="004323F8"/>
    <w:rsid w:val="00450B04"/>
    <w:rsid w:val="00471AD6"/>
    <w:rsid w:val="00477A34"/>
    <w:rsid w:val="00496660"/>
    <w:rsid w:val="004A078E"/>
    <w:rsid w:val="004A2951"/>
    <w:rsid w:val="004A4476"/>
    <w:rsid w:val="004A6810"/>
    <w:rsid w:val="004C00F5"/>
    <w:rsid w:val="004C08B7"/>
    <w:rsid w:val="004D015D"/>
    <w:rsid w:val="004E38F2"/>
    <w:rsid w:val="00500777"/>
    <w:rsid w:val="005021B6"/>
    <w:rsid w:val="0050313D"/>
    <w:rsid w:val="005175E9"/>
    <w:rsid w:val="00517608"/>
    <w:rsid w:val="00555B07"/>
    <w:rsid w:val="00563CEE"/>
    <w:rsid w:val="00576996"/>
    <w:rsid w:val="00584D80"/>
    <w:rsid w:val="0058549B"/>
    <w:rsid w:val="00585547"/>
    <w:rsid w:val="00590179"/>
    <w:rsid w:val="0059494B"/>
    <w:rsid w:val="005962B2"/>
    <w:rsid w:val="005A0484"/>
    <w:rsid w:val="005A0493"/>
    <w:rsid w:val="005A0B0D"/>
    <w:rsid w:val="005A1AC5"/>
    <w:rsid w:val="005B1DDD"/>
    <w:rsid w:val="005B2FE9"/>
    <w:rsid w:val="005C1A4C"/>
    <w:rsid w:val="005D04A1"/>
    <w:rsid w:val="005E0990"/>
    <w:rsid w:val="00601068"/>
    <w:rsid w:val="0060657A"/>
    <w:rsid w:val="0061200E"/>
    <w:rsid w:val="00617B09"/>
    <w:rsid w:val="00627311"/>
    <w:rsid w:val="00633931"/>
    <w:rsid w:val="00633FCD"/>
    <w:rsid w:val="00635F55"/>
    <w:rsid w:val="00643F2D"/>
    <w:rsid w:val="006558AB"/>
    <w:rsid w:val="00655D72"/>
    <w:rsid w:val="00662265"/>
    <w:rsid w:val="00665DC3"/>
    <w:rsid w:val="00665E94"/>
    <w:rsid w:val="00666B19"/>
    <w:rsid w:val="00671726"/>
    <w:rsid w:val="0067736A"/>
    <w:rsid w:val="006863C0"/>
    <w:rsid w:val="0069390D"/>
    <w:rsid w:val="006A5096"/>
    <w:rsid w:val="006B3B95"/>
    <w:rsid w:val="006D4932"/>
    <w:rsid w:val="006E2466"/>
    <w:rsid w:val="006F4B02"/>
    <w:rsid w:val="006F55E4"/>
    <w:rsid w:val="00710444"/>
    <w:rsid w:val="00712857"/>
    <w:rsid w:val="00717D80"/>
    <w:rsid w:val="007234AD"/>
    <w:rsid w:val="00727C4B"/>
    <w:rsid w:val="00741262"/>
    <w:rsid w:val="00745388"/>
    <w:rsid w:val="00753594"/>
    <w:rsid w:val="00790B4F"/>
    <w:rsid w:val="00796898"/>
    <w:rsid w:val="007D1554"/>
    <w:rsid w:val="007D1E7E"/>
    <w:rsid w:val="007D28D6"/>
    <w:rsid w:val="007F4801"/>
    <w:rsid w:val="008005BA"/>
    <w:rsid w:val="008130F3"/>
    <w:rsid w:val="008463F4"/>
    <w:rsid w:val="00846E76"/>
    <w:rsid w:val="008544FE"/>
    <w:rsid w:val="00865041"/>
    <w:rsid w:val="00865D2E"/>
    <w:rsid w:val="00874E14"/>
    <w:rsid w:val="00875B02"/>
    <w:rsid w:val="0088285A"/>
    <w:rsid w:val="00886093"/>
    <w:rsid w:val="00887CBC"/>
    <w:rsid w:val="00887D9A"/>
    <w:rsid w:val="00890FB7"/>
    <w:rsid w:val="008C05CE"/>
    <w:rsid w:val="008C236A"/>
    <w:rsid w:val="008C5CB4"/>
    <w:rsid w:val="008D1BE6"/>
    <w:rsid w:val="008D28D9"/>
    <w:rsid w:val="008D3389"/>
    <w:rsid w:val="008D3FAA"/>
    <w:rsid w:val="008D6314"/>
    <w:rsid w:val="008E41CD"/>
    <w:rsid w:val="008E6A78"/>
    <w:rsid w:val="008F0D75"/>
    <w:rsid w:val="008F3B91"/>
    <w:rsid w:val="00911417"/>
    <w:rsid w:val="0091641F"/>
    <w:rsid w:val="00921D87"/>
    <w:rsid w:val="009275FD"/>
    <w:rsid w:val="0093081E"/>
    <w:rsid w:val="009446DF"/>
    <w:rsid w:val="00954224"/>
    <w:rsid w:val="00961CD2"/>
    <w:rsid w:val="00962F76"/>
    <w:rsid w:val="00967429"/>
    <w:rsid w:val="00977A89"/>
    <w:rsid w:val="0098310D"/>
    <w:rsid w:val="009B0FCD"/>
    <w:rsid w:val="009B46E4"/>
    <w:rsid w:val="009C04D9"/>
    <w:rsid w:val="009C6177"/>
    <w:rsid w:val="009D003D"/>
    <w:rsid w:val="009E58C5"/>
    <w:rsid w:val="009F357F"/>
    <w:rsid w:val="00A01BC0"/>
    <w:rsid w:val="00A13D2A"/>
    <w:rsid w:val="00A17A6C"/>
    <w:rsid w:val="00A25A84"/>
    <w:rsid w:val="00A27541"/>
    <w:rsid w:val="00A3596F"/>
    <w:rsid w:val="00A505C3"/>
    <w:rsid w:val="00A77805"/>
    <w:rsid w:val="00A80FA6"/>
    <w:rsid w:val="00A81F55"/>
    <w:rsid w:val="00A91EC4"/>
    <w:rsid w:val="00A96AEE"/>
    <w:rsid w:val="00AA4731"/>
    <w:rsid w:val="00AB0509"/>
    <w:rsid w:val="00AB48C9"/>
    <w:rsid w:val="00AC2C63"/>
    <w:rsid w:val="00AD2D66"/>
    <w:rsid w:val="00AE100E"/>
    <w:rsid w:val="00AE2EDA"/>
    <w:rsid w:val="00AE64F3"/>
    <w:rsid w:val="00B37256"/>
    <w:rsid w:val="00B378AC"/>
    <w:rsid w:val="00B62C04"/>
    <w:rsid w:val="00B67FC6"/>
    <w:rsid w:val="00B86EBD"/>
    <w:rsid w:val="00B90F6B"/>
    <w:rsid w:val="00B93187"/>
    <w:rsid w:val="00B97C82"/>
    <w:rsid w:val="00BC02B2"/>
    <w:rsid w:val="00BD5919"/>
    <w:rsid w:val="00BE0559"/>
    <w:rsid w:val="00BE092B"/>
    <w:rsid w:val="00BE2651"/>
    <w:rsid w:val="00BF5254"/>
    <w:rsid w:val="00C01518"/>
    <w:rsid w:val="00C14587"/>
    <w:rsid w:val="00C365B6"/>
    <w:rsid w:val="00C52A01"/>
    <w:rsid w:val="00C55D40"/>
    <w:rsid w:val="00C64957"/>
    <w:rsid w:val="00C76A23"/>
    <w:rsid w:val="00C86777"/>
    <w:rsid w:val="00C87765"/>
    <w:rsid w:val="00C9343B"/>
    <w:rsid w:val="00C97A1E"/>
    <w:rsid w:val="00CA1B68"/>
    <w:rsid w:val="00CA352A"/>
    <w:rsid w:val="00CA5E96"/>
    <w:rsid w:val="00CB0CF2"/>
    <w:rsid w:val="00CB1541"/>
    <w:rsid w:val="00CD439D"/>
    <w:rsid w:val="00CD7C3E"/>
    <w:rsid w:val="00CE3365"/>
    <w:rsid w:val="00CE7B72"/>
    <w:rsid w:val="00CE7CB0"/>
    <w:rsid w:val="00D0631B"/>
    <w:rsid w:val="00D10D7E"/>
    <w:rsid w:val="00D2087C"/>
    <w:rsid w:val="00D21CFA"/>
    <w:rsid w:val="00D23BCE"/>
    <w:rsid w:val="00D24E9A"/>
    <w:rsid w:val="00D34451"/>
    <w:rsid w:val="00D71ED5"/>
    <w:rsid w:val="00D906F4"/>
    <w:rsid w:val="00D94FE3"/>
    <w:rsid w:val="00DA0154"/>
    <w:rsid w:val="00DA1427"/>
    <w:rsid w:val="00DA2248"/>
    <w:rsid w:val="00DA3488"/>
    <w:rsid w:val="00DC04DF"/>
    <w:rsid w:val="00DC427D"/>
    <w:rsid w:val="00DC4BC9"/>
    <w:rsid w:val="00DC757D"/>
    <w:rsid w:val="00DD4739"/>
    <w:rsid w:val="00DF30DC"/>
    <w:rsid w:val="00DF7F03"/>
    <w:rsid w:val="00E03511"/>
    <w:rsid w:val="00E046CD"/>
    <w:rsid w:val="00E10CA1"/>
    <w:rsid w:val="00E24910"/>
    <w:rsid w:val="00E41136"/>
    <w:rsid w:val="00E549B0"/>
    <w:rsid w:val="00E775FF"/>
    <w:rsid w:val="00E96A14"/>
    <w:rsid w:val="00EA24E4"/>
    <w:rsid w:val="00EC0B1B"/>
    <w:rsid w:val="00EE133B"/>
    <w:rsid w:val="00EF4E74"/>
    <w:rsid w:val="00F06816"/>
    <w:rsid w:val="00F23B79"/>
    <w:rsid w:val="00F23D31"/>
    <w:rsid w:val="00F36CD5"/>
    <w:rsid w:val="00F469F5"/>
    <w:rsid w:val="00F528A1"/>
    <w:rsid w:val="00F74163"/>
    <w:rsid w:val="00F77FCA"/>
    <w:rsid w:val="00F810CA"/>
    <w:rsid w:val="00F870F7"/>
    <w:rsid w:val="00F9686E"/>
    <w:rsid w:val="00FA304B"/>
    <w:rsid w:val="00FA7500"/>
    <w:rsid w:val="00FB6FE5"/>
    <w:rsid w:val="00FC4B93"/>
    <w:rsid w:val="00FD212B"/>
    <w:rsid w:val="00FD50B9"/>
    <w:rsid w:val="00FE5E67"/>
    <w:rsid w:val="00FF1933"/>
    <w:rsid w:val="00FF3057"/>
    <w:rsid w:val="00FF348A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A040"/>
  <w15:docId w15:val="{F1BF3D1E-1517-4BB0-8AEF-4623CC54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5B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046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046CD"/>
  </w:style>
  <w:style w:type="paragraph" w:styleId="a5">
    <w:name w:val="footer"/>
    <w:basedOn w:val="a"/>
    <w:link w:val="Char0"/>
    <w:uiPriority w:val="99"/>
    <w:unhideWhenUsed/>
    <w:rsid w:val="00E046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046CD"/>
  </w:style>
  <w:style w:type="paragraph" w:styleId="a6">
    <w:name w:val="Balloon Text"/>
    <w:basedOn w:val="a"/>
    <w:link w:val="Char1"/>
    <w:uiPriority w:val="99"/>
    <w:semiHidden/>
    <w:unhideWhenUsed/>
    <w:rsid w:val="00E0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0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578;&#1585;&#1608;&#1610;&#1587;&#15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ترويسة.dotx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Neda'a Hadi</cp:lastModifiedBy>
  <cp:revision>151</cp:revision>
  <cp:lastPrinted>2022-03-01T16:17:00Z</cp:lastPrinted>
  <dcterms:created xsi:type="dcterms:W3CDTF">2020-12-14T19:44:00Z</dcterms:created>
  <dcterms:modified xsi:type="dcterms:W3CDTF">2022-03-05T15:43:00Z</dcterms:modified>
</cp:coreProperties>
</file>